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7F" w:rsidRPr="00ED1B7C" w:rsidRDefault="0072207F" w:rsidP="00EB56A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2207F" w:rsidRPr="00ED1B7C" w:rsidRDefault="0072207F" w:rsidP="00EB56AB">
      <w:pPr>
        <w:pStyle w:val="1"/>
        <w:rPr>
          <w:rFonts w:ascii="Times New Roman" w:hAnsi="Times New Roman"/>
          <w:sz w:val="24"/>
          <w:szCs w:val="24"/>
        </w:rPr>
      </w:pPr>
    </w:p>
    <w:p w:rsidR="0072207F" w:rsidRPr="000467C4" w:rsidRDefault="0072207F" w:rsidP="00EB56AB">
      <w:pPr>
        <w:rPr>
          <w:bCs/>
        </w:rPr>
      </w:pPr>
      <w:r w:rsidRPr="000467C4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74.25pt">
            <v:imagedata r:id="rId7" o:title="" cropleft="3563f"/>
          </v:shape>
        </w:pict>
      </w:r>
    </w:p>
    <w:p w:rsidR="0072207F" w:rsidRPr="002D000B" w:rsidRDefault="0072207F" w:rsidP="00EB56AB">
      <w:r w:rsidRPr="002D000B">
        <w:t xml:space="preserve">                                          </w:t>
      </w:r>
      <w:r>
        <w:t xml:space="preserve">         </w:t>
      </w:r>
    </w:p>
    <w:p w:rsidR="0072207F" w:rsidRPr="002D000B" w:rsidRDefault="0072207F" w:rsidP="00E004B5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:rsidR="0072207F" w:rsidRDefault="0072207F" w:rsidP="00E004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72207F" w:rsidRDefault="0072207F" w:rsidP="00E004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72207F" w:rsidRDefault="0072207F" w:rsidP="00E004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72207F" w:rsidRDefault="0072207F" w:rsidP="00E004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72207F" w:rsidRDefault="0072207F" w:rsidP="00E004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72207F" w:rsidRDefault="0072207F" w:rsidP="00E004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72207F" w:rsidRDefault="0072207F" w:rsidP="00E004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72207F" w:rsidRDefault="0072207F" w:rsidP="00E004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72207F" w:rsidRDefault="0072207F" w:rsidP="0006392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                                                       </w:t>
      </w:r>
    </w:p>
    <w:p w:rsidR="0072207F" w:rsidRPr="00ED1B7C" w:rsidRDefault="0072207F" w:rsidP="0006392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D000B">
        <w:rPr>
          <w:color w:val="000000"/>
          <w:sz w:val="28"/>
          <w:szCs w:val="28"/>
          <w:lang w:val="en-US"/>
        </w:rPr>
        <w:t xml:space="preserve">                             </w:t>
      </w:r>
      <w:r>
        <w:rPr>
          <w:color w:val="000000"/>
          <w:sz w:val="28"/>
          <w:szCs w:val="28"/>
          <w:lang w:val="en-US"/>
        </w:rPr>
        <w:t xml:space="preserve">                      </w:t>
      </w:r>
    </w:p>
    <w:p w:rsidR="0072207F" w:rsidRDefault="0072207F" w:rsidP="0006392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2207F" w:rsidRPr="002D000B" w:rsidRDefault="0072207F" w:rsidP="0006392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Pr="002D000B">
        <w:rPr>
          <w:color w:val="000000"/>
          <w:sz w:val="28"/>
          <w:szCs w:val="28"/>
        </w:rPr>
        <w:t>Содержание</w:t>
      </w:r>
    </w:p>
    <w:p w:rsidR="0072207F" w:rsidRPr="002D000B" w:rsidRDefault="0072207F" w:rsidP="00CF5E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73"/>
        <w:jc w:val="both"/>
        <w:rPr>
          <w:b/>
          <w:color w:val="000000"/>
          <w:lang w:val="en-US"/>
        </w:rPr>
      </w:pPr>
    </w:p>
    <w:p w:rsidR="0072207F" w:rsidRPr="002D000B" w:rsidRDefault="0072207F" w:rsidP="00CF5E0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D000B">
        <w:rPr>
          <w:color w:val="000000"/>
        </w:rPr>
        <w:t>Пояснительная записка</w:t>
      </w:r>
    </w:p>
    <w:p w:rsidR="0072207F" w:rsidRPr="002D000B" w:rsidRDefault="0072207F" w:rsidP="00CF5E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2207F" w:rsidRPr="002D000B" w:rsidRDefault="0072207F" w:rsidP="00CF5E0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D000B">
        <w:rPr>
          <w:color w:val="000000"/>
        </w:rPr>
        <w:t>Содержание учебного предмета</w:t>
      </w:r>
    </w:p>
    <w:p w:rsidR="0072207F" w:rsidRPr="002D000B" w:rsidRDefault="0072207F" w:rsidP="00CF5E05">
      <w:pPr>
        <w:widowControl w:val="0"/>
        <w:shd w:val="clear" w:color="auto" w:fill="FFFFFF"/>
        <w:autoSpaceDE w:val="0"/>
        <w:autoSpaceDN w:val="0"/>
        <w:adjustRightInd w:val="0"/>
        <w:ind w:left="660"/>
        <w:jc w:val="both"/>
        <w:rPr>
          <w:color w:val="000000"/>
        </w:rPr>
      </w:pPr>
    </w:p>
    <w:p w:rsidR="0072207F" w:rsidRPr="002D000B" w:rsidRDefault="0072207F" w:rsidP="00CF5E0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D000B">
        <w:rPr>
          <w:color w:val="000000"/>
        </w:rPr>
        <w:t>Календарно-тематический план</w:t>
      </w:r>
    </w:p>
    <w:p w:rsidR="0072207F" w:rsidRPr="002D000B" w:rsidRDefault="0072207F" w:rsidP="00CF5E05">
      <w:pPr>
        <w:widowControl w:val="0"/>
        <w:shd w:val="clear" w:color="auto" w:fill="FFFFFF"/>
        <w:autoSpaceDE w:val="0"/>
        <w:autoSpaceDN w:val="0"/>
        <w:adjustRightInd w:val="0"/>
        <w:ind w:left="660"/>
        <w:jc w:val="both"/>
        <w:rPr>
          <w:color w:val="000000"/>
        </w:rPr>
      </w:pPr>
    </w:p>
    <w:p w:rsidR="0072207F" w:rsidRPr="002D000B" w:rsidRDefault="0072207F" w:rsidP="00CF5E05">
      <w:pPr>
        <w:widowControl w:val="0"/>
        <w:tabs>
          <w:tab w:val="num" w:pos="933"/>
        </w:tabs>
        <w:autoSpaceDE w:val="0"/>
        <w:autoSpaceDN w:val="0"/>
        <w:adjustRightInd w:val="0"/>
        <w:jc w:val="both"/>
        <w:rPr>
          <w:color w:val="000000"/>
        </w:rPr>
      </w:pPr>
      <w:r w:rsidRPr="002D000B">
        <w:t xml:space="preserve">         </w:t>
      </w:r>
      <w:r>
        <w:t xml:space="preserve">  </w:t>
      </w:r>
      <w:r w:rsidRPr="002D000B">
        <w:t xml:space="preserve">4.  </w:t>
      </w:r>
      <w:r>
        <w:t xml:space="preserve"> </w:t>
      </w:r>
      <w:r w:rsidRPr="002D000B">
        <w:rPr>
          <w:color w:val="000000"/>
        </w:rPr>
        <w:t xml:space="preserve">Планируемые   </w:t>
      </w:r>
      <w:r w:rsidRPr="002D000B">
        <w:rPr>
          <w:bCs/>
        </w:rPr>
        <w:t>образовательные результаты</w:t>
      </w:r>
    </w:p>
    <w:p w:rsidR="0072207F" w:rsidRPr="002D000B" w:rsidRDefault="0072207F" w:rsidP="00CF5E05">
      <w:pPr>
        <w:widowControl w:val="0"/>
        <w:tabs>
          <w:tab w:val="num" w:pos="933"/>
        </w:tabs>
        <w:autoSpaceDE w:val="0"/>
        <w:autoSpaceDN w:val="0"/>
        <w:adjustRightInd w:val="0"/>
        <w:jc w:val="both"/>
        <w:rPr>
          <w:color w:val="000000"/>
        </w:rPr>
      </w:pPr>
    </w:p>
    <w:p w:rsidR="0072207F" w:rsidRPr="002D000B" w:rsidRDefault="0072207F" w:rsidP="00CF5E05">
      <w:pPr>
        <w:widowControl w:val="0"/>
        <w:autoSpaceDE w:val="0"/>
        <w:autoSpaceDN w:val="0"/>
        <w:adjustRightInd w:val="0"/>
        <w:ind w:firstLine="426"/>
        <w:jc w:val="both"/>
      </w:pPr>
      <w:r w:rsidRPr="002D000B">
        <w:t xml:space="preserve">   </w:t>
      </w:r>
      <w:r>
        <w:t xml:space="preserve"> </w:t>
      </w:r>
      <w:r w:rsidRPr="002D000B">
        <w:t xml:space="preserve">5. </w:t>
      </w:r>
      <w:r>
        <w:t xml:space="preserve">  </w:t>
      </w:r>
      <w:r w:rsidRPr="002D000B">
        <w:t>Контроль уровня подготовки обучающихся</w:t>
      </w:r>
    </w:p>
    <w:p w:rsidR="0072207F" w:rsidRPr="002D000B" w:rsidRDefault="0072207F" w:rsidP="00CF5E05">
      <w:pPr>
        <w:widowControl w:val="0"/>
        <w:autoSpaceDE w:val="0"/>
        <w:autoSpaceDN w:val="0"/>
        <w:adjustRightInd w:val="0"/>
        <w:ind w:firstLine="426"/>
        <w:jc w:val="both"/>
      </w:pPr>
    </w:p>
    <w:p w:rsidR="0072207F" w:rsidRPr="002D000B" w:rsidRDefault="0072207F" w:rsidP="00CF5E05">
      <w:pPr>
        <w:widowControl w:val="0"/>
        <w:tabs>
          <w:tab w:val="num" w:pos="933"/>
        </w:tabs>
        <w:autoSpaceDE w:val="0"/>
        <w:autoSpaceDN w:val="0"/>
        <w:adjustRightInd w:val="0"/>
        <w:jc w:val="both"/>
        <w:rPr>
          <w:color w:val="000000"/>
        </w:rPr>
      </w:pPr>
      <w:r w:rsidRPr="002D000B">
        <w:rPr>
          <w:color w:val="000000"/>
        </w:rPr>
        <w:t xml:space="preserve">         </w:t>
      </w:r>
      <w:r>
        <w:rPr>
          <w:color w:val="000000"/>
        </w:rPr>
        <w:t xml:space="preserve">  </w:t>
      </w:r>
      <w:r w:rsidRPr="002D000B">
        <w:rPr>
          <w:color w:val="000000"/>
        </w:rPr>
        <w:t xml:space="preserve">6. </w:t>
      </w:r>
      <w:r>
        <w:rPr>
          <w:color w:val="000000"/>
        </w:rPr>
        <w:t xml:space="preserve">  </w:t>
      </w:r>
      <w:r w:rsidRPr="002D000B">
        <w:rPr>
          <w:color w:val="000000"/>
        </w:rPr>
        <w:t xml:space="preserve">Учебно-методическое и материально-техническое  </w:t>
      </w:r>
    </w:p>
    <w:p w:rsidR="0072207F" w:rsidRPr="002D000B" w:rsidRDefault="0072207F" w:rsidP="00CF5E05">
      <w:pPr>
        <w:widowControl w:val="0"/>
        <w:tabs>
          <w:tab w:val="num" w:pos="933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2D000B">
        <w:rPr>
          <w:color w:val="000000"/>
        </w:rPr>
        <w:t xml:space="preserve">            </w:t>
      </w:r>
      <w:r>
        <w:rPr>
          <w:color w:val="000000"/>
        </w:rPr>
        <w:t>о</w:t>
      </w:r>
      <w:r w:rsidRPr="002D000B">
        <w:rPr>
          <w:color w:val="000000"/>
        </w:rPr>
        <w:t>беспечение</w:t>
      </w:r>
      <w:r>
        <w:rPr>
          <w:color w:val="000000"/>
        </w:rPr>
        <w:t>.</w:t>
      </w:r>
    </w:p>
    <w:p w:rsidR="0072207F" w:rsidRPr="002D000B" w:rsidRDefault="0072207F" w:rsidP="00CF5E05">
      <w:pPr>
        <w:widowControl w:val="0"/>
        <w:tabs>
          <w:tab w:val="num" w:pos="933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72207F" w:rsidRPr="00247AF5" w:rsidRDefault="0072207F" w:rsidP="00CF5E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207F" w:rsidRPr="00247AF5" w:rsidRDefault="0072207F" w:rsidP="00E004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07F" w:rsidRPr="00247AF5" w:rsidRDefault="0072207F" w:rsidP="00E004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07F" w:rsidRPr="00247AF5" w:rsidRDefault="0072207F" w:rsidP="00E004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07F" w:rsidRPr="00247AF5" w:rsidRDefault="0072207F" w:rsidP="00E004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07F" w:rsidRPr="00247AF5" w:rsidRDefault="0072207F" w:rsidP="00E004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07F" w:rsidRPr="00247AF5" w:rsidRDefault="0072207F" w:rsidP="00E004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07F" w:rsidRPr="00247AF5" w:rsidRDefault="0072207F" w:rsidP="00E004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07F" w:rsidRPr="00247AF5" w:rsidRDefault="0072207F" w:rsidP="00E004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07F" w:rsidRPr="00247AF5" w:rsidRDefault="0072207F" w:rsidP="00E004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07F" w:rsidRPr="00247AF5" w:rsidRDefault="0072207F" w:rsidP="00E004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07F" w:rsidRDefault="0072207F" w:rsidP="00B221EF">
      <w:pPr>
        <w:shd w:val="clear" w:color="auto" w:fill="FFFFFF"/>
        <w:spacing w:before="221"/>
        <w:ind w:right="144"/>
        <w:rPr>
          <w:sz w:val="28"/>
          <w:szCs w:val="28"/>
        </w:rPr>
      </w:pPr>
    </w:p>
    <w:p w:rsidR="0072207F" w:rsidRDefault="0072207F" w:rsidP="00B221EF">
      <w:pPr>
        <w:shd w:val="clear" w:color="auto" w:fill="FFFFFF"/>
        <w:spacing w:before="221"/>
        <w:ind w:right="144"/>
        <w:rPr>
          <w:sz w:val="28"/>
          <w:szCs w:val="28"/>
        </w:rPr>
      </w:pPr>
    </w:p>
    <w:p w:rsidR="0072207F" w:rsidRDefault="0072207F" w:rsidP="00B221EF">
      <w:pPr>
        <w:shd w:val="clear" w:color="auto" w:fill="FFFFFF"/>
        <w:spacing w:before="221"/>
        <w:ind w:right="144"/>
        <w:rPr>
          <w:sz w:val="28"/>
          <w:szCs w:val="28"/>
        </w:rPr>
      </w:pPr>
    </w:p>
    <w:p w:rsidR="0072207F" w:rsidRDefault="0072207F" w:rsidP="00B221EF">
      <w:pPr>
        <w:shd w:val="clear" w:color="auto" w:fill="FFFFFF"/>
        <w:spacing w:before="221"/>
        <w:ind w:right="144"/>
        <w:rPr>
          <w:sz w:val="28"/>
          <w:szCs w:val="28"/>
        </w:rPr>
      </w:pPr>
    </w:p>
    <w:p w:rsidR="0072207F" w:rsidRDefault="0072207F" w:rsidP="00B221EF">
      <w:pPr>
        <w:shd w:val="clear" w:color="auto" w:fill="FFFFFF"/>
        <w:spacing w:before="221"/>
        <w:ind w:right="144"/>
        <w:rPr>
          <w:sz w:val="28"/>
          <w:szCs w:val="28"/>
        </w:rPr>
      </w:pPr>
    </w:p>
    <w:p w:rsidR="0072207F" w:rsidRDefault="0072207F" w:rsidP="00B221EF">
      <w:pPr>
        <w:shd w:val="clear" w:color="auto" w:fill="FFFFFF"/>
        <w:spacing w:before="221"/>
        <w:ind w:right="144"/>
        <w:rPr>
          <w:b/>
          <w:bCs/>
          <w:spacing w:val="-3"/>
          <w:sz w:val="28"/>
          <w:szCs w:val="28"/>
        </w:rPr>
      </w:pPr>
    </w:p>
    <w:p w:rsidR="0072207F" w:rsidRDefault="0072207F" w:rsidP="00B221EF">
      <w:pPr>
        <w:shd w:val="clear" w:color="auto" w:fill="FFFFFF"/>
        <w:spacing w:before="221"/>
        <w:ind w:right="144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                                                 </w:t>
      </w:r>
    </w:p>
    <w:p w:rsidR="0072207F" w:rsidRPr="002D000B" w:rsidRDefault="0072207F" w:rsidP="00B221EF">
      <w:pPr>
        <w:shd w:val="clear" w:color="auto" w:fill="FFFFFF"/>
        <w:spacing w:before="221"/>
        <w:ind w:right="144"/>
        <w:rPr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                                               </w:t>
      </w:r>
      <w:r w:rsidRPr="002D000B">
        <w:rPr>
          <w:bCs/>
          <w:spacing w:val="-3"/>
          <w:sz w:val="28"/>
          <w:szCs w:val="28"/>
        </w:rPr>
        <w:t>Пояснительная записка</w:t>
      </w:r>
    </w:p>
    <w:p w:rsidR="0072207F" w:rsidRPr="00BB5F5D" w:rsidRDefault="0072207F" w:rsidP="00B221EF">
      <w:pPr>
        <w:shd w:val="clear" w:color="auto" w:fill="FFFFFF"/>
        <w:spacing w:before="221"/>
        <w:ind w:right="144"/>
        <w:rPr>
          <w:b/>
          <w:bCs/>
          <w:spacing w:val="-3"/>
          <w:sz w:val="28"/>
          <w:szCs w:val="28"/>
        </w:rPr>
      </w:pPr>
    </w:p>
    <w:p w:rsidR="0072207F" w:rsidRDefault="0072207F" w:rsidP="00A9362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72207F" w:rsidRPr="002D000B" w:rsidRDefault="0072207F" w:rsidP="005B377C">
      <w:pPr>
        <w:rPr>
          <w:color w:val="000000"/>
        </w:rPr>
      </w:pPr>
      <w:r w:rsidRPr="002D000B">
        <w:rPr>
          <w:color w:val="000000"/>
        </w:rPr>
        <w:t>Рабочая программа учебного курса по биологии  для 7 класса составлена на основе:</w:t>
      </w:r>
    </w:p>
    <w:p w:rsidR="0072207F" w:rsidRPr="002D000B" w:rsidRDefault="0072207F" w:rsidP="00A93622">
      <w:pPr>
        <w:rPr>
          <w:color w:val="000000"/>
        </w:rPr>
      </w:pPr>
      <w:r w:rsidRPr="002D000B">
        <w:rPr>
          <w:color w:val="000000"/>
        </w:rPr>
        <w:t>- Федерального компонента государственного образовательного стандарта основного общего образования (утвержден приказом Министерства образования и науки РФ от 17.12.2010г. № 1897);</w:t>
      </w:r>
    </w:p>
    <w:p w:rsidR="0072207F" w:rsidRPr="002D000B" w:rsidRDefault="0072207F" w:rsidP="00A93622">
      <w:pPr>
        <w:rPr>
          <w:color w:val="000000"/>
        </w:rPr>
      </w:pPr>
      <w:r w:rsidRPr="002D000B">
        <w:rPr>
          <w:color w:val="000000"/>
        </w:rPr>
        <w:t>- обязательного минимума содержания основного общего образования (утвержден приказом Министерства образования и науки РФ от 19.05.1998г. № 1276);</w:t>
      </w:r>
    </w:p>
    <w:p w:rsidR="0072207F" w:rsidRPr="002D000B" w:rsidRDefault="0072207F" w:rsidP="00A93622">
      <w:pPr>
        <w:rPr>
          <w:color w:val="000000"/>
        </w:rPr>
      </w:pPr>
      <w:r w:rsidRPr="002D000B">
        <w:rPr>
          <w:color w:val="000000"/>
        </w:rPr>
        <w:t>- учебного плана МБОУ «СОШ №1» (утвержден приказом директора школы 30.08.2021г. № 113);</w:t>
      </w:r>
    </w:p>
    <w:p w:rsidR="0072207F" w:rsidRPr="002D000B" w:rsidRDefault="0072207F" w:rsidP="00A93622">
      <w:pPr>
        <w:rPr>
          <w:b/>
          <w:bCs/>
          <w:color w:val="000000"/>
        </w:rPr>
      </w:pPr>
      <w:r w:rsidRPr="002D000B">
        <w:rPr>
          <w:color w:val="000000"/>
        </w:rPr>
        <w:t>- годового календарного графика школы (утвержден приказом директора школы 30.08.2021г. № 113);</w:t>
      </w:r>
    </w:p>
    <w:p w:rsidR="0072207F" w:rsidRPr="002D000B" w:rsidRDefault="0072207F" w:rsidP="00A93622">
      <w:pPr>
        <w:rPr>
          <w:color w:val="000000"/>
        </w:rPr>
      </w:pPr>
      <w:r w:rsidRPr="002D000B">
        <w:rPr>
          <w:b/>
          <w:bCs/>
          <w:color w:val="000000"/>
        </w:rPr>
        <w:t xml:space="preserve">- </w:t>
      </w:r>
      <w:r w:rsidRPr="002D000B">
        <w:rPr>
          <w:bCs/>
          <w:color w:val="000000"/>
        </w:rPr>
        <w:t>Положения о рабочей программе ФГОС ООО МБОУ «СОШ №1» (утверждено приказом директора школы 29.08.2018г. №147/2);</w:t>
      </w:r>
    </w:p>
    <w:p w:rsidR="0072207F" w:rsidRPr="002D000B" w:rsidRDefault="0072207F" w:rsidP="00A93622">
      <w:pPr>
        <w:rPr>
          <w:b/>
          <w:bCs/>
          <w:color w:val="000000"/>
        </w:rPr>
      </w:pPr>
      <w:r w:rsidRPr="002D000B">
        <w:rPr>
          <w:color w:val="000000"/>
        </w:rPr>
        <w:t> - Федерального перечня учебников на 2021-2022 учебный год (утвержден приказом Министерства образования и науки РФ от 28.12.2018г. № 345);</w:t>
      </w:r>
    </w:p>
    <w:p w:rsidR="0072207F" w:rsidRPr="002D000B" w:rsidRDefault="0072207F" w:rsidP="00A93622">
      <w:pPr>
        <w:rPr>
          <w:color w:val="000000"/>
        </w:rPr>
      </w:pPr>
      <w:r w:rsidRPr="002D000B">
        <w:rPr>
          <w:b/>
          <w:bCs/>
          <w:color w:val="000000"/>
        </w:rPr>
        <w:t xml:space="preserve">- </w:t>
      </w:r>
      <w:r w:rsidRPr="002D000B">
        <w:rPr>
          <w:bCs/>
          <w:color w:val="000000"/>
        </w:rPr>
        <w:t>основной образовательной программы ФГОС ООО МБОУ «СОШ №1» (утверждена приказом директора школы 30.08.2021г. № 113);</w:t>
      </w:r>
    </w:p>
    <w:p w:rsidR="0072207F" w:rsidRPr="002D000B" w:rsidRDefault="0072207F" w:rsidP="00A93622">
      <w:r w:rsidRPr="002D000B">
        <w:t>- Положения о промежуточной и итоговой аттестации учащихся МБОУ «Шипуновская средняя общеобразовательная школа №1» (утверждено приказом директора школы 29.08.2018г. № 147/2)</w:t>
      </w:r>
    </w:p>
    <w:p w:rsidR="0072207F" w:rsidRPr="002D000B" w:rsidRDefault="0072207F" w:rsidP="00A93622">
      <w:r w:rsidRPr="002D000B">
        <w:t>-Примерной программы по биологии основного общего образования.</w:t>
      </w:r>
    </w:p>
    <w:p w:rsidR="0072207F" w:rsidRDefault="0072207F" w:rsidP="00A93622">
      <w:pPr>
        <w:rPr>
          <w:sz w:val="28"/>
          <w:szCs w:val="28"/>
        </w:rPr>
      </w:pPr>
    </w:p>
    <w:p w:rsidR="0072207F" w:rsidRPr="002D000B" w:rsidRDefault="0072207F" w:rsidP="00056A8F">
      <w:pPr>
        <w:spacing w:after="200" w:line="276" w:lineRule="auto"/>
        <w:jc w:val="both"/>
      </w:pPr>
      <w:r w:rsidRPr="002D000B">
        <w:t xml:space="preserve">       Рабочая программа составлена на основе авторской  программы по биологии 5-11 кл. системы «Алгоритм успеха» издательского центра «Ветана-Граф», авторов  И.Н. Пономарёвой, В.С. Кучменко, О.А. Корнилова, А.Г. Драгомилова, Т.С. Сухова,  Л.В.Симонова  </w:t>
      </w:r>
      <w:r w:rsidRPr="002D000B">
        <w:rPr>
          <w:bCs/>
        </w:rPr>
        <w:t>Биология</w:t>
      </w:r>
      <w:r w:rsidRPr="002D000B">
        <w:t>: 5-11 классы: программа. — М.: Вентана - Граф, 2014. — 400с.</w:t>
      </w:r>
    </w:p>
    <w:p w:rsidR="0072207F" w:rsidRPr="002D000B" w:rsidRDefault="0072207F" w:rsidP="004F4CBB">
      <w:pPr>
        <w:spacing w:after="200" w:line="276" w:lineRule="auto"/>
        <w:jc w:val="both"/>
      </w:pPr>
      <w:r w:rsidRPr="002D000B">
        <w:t xml:space="preserve">        </w:t>
      </w:r>
      <w:r w:rsidRPr="002D000B">
        <w:rPr>
          <w:spacing w:val="-3"/>
        </w:rPr>
        <w:t>В рабочей программе учтены идеи и положения Концепции духовно-нравственного развития и воспи</w:t>
      </w:r>
      <w:r w:rsidRPr="002D000B">
        <w:rPr>
          <w:spacing w:val="-3"/>
        </w:rPr>
        <w:softHyphen/>
        <w:t>тания личности гражданина России, Программы развития и фор</w:t>
      </w:r>
      <w:r w:rsidRPr="002D000B">
        <w:rPr>
          <w:spacing w:val="-3"/>
        </w:rPr>
        <w:softHyphen/>
        <w:t>мирования универсальных учебных действий (УУД), которые обес</w:t>
      </w:r>
      <w:r w:rsidRPr="002D000B">
        <w:rPr>
          <w:spacing w:val="-3"/>
        </w:rPr>
        <w:softHyphen/>
        <w:t>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</w:t>
      </w:r>
      <w:r w:rsidRPr="002D000B">
        <w:rPr>
          <w:spacing w:val="-3"/>
        </w:rPr>
        <w:softHyphen/>
        <w:t>турного, личностного и познавательного развития учащихся, ком</w:t>
      </w:r>
      <w:r w:rsidRPr="002D000B">
        <w:rPr>
          <w:spacing w:val="-3"/>
        </w:rPr>
        <w:softHyphen/>
        <w:t>муникативных качеств личности. Рабочая программа педагога полностью отражает содержание Примерной программы основного общего образования по биологии и соответствует требованиям ФГОС ООО (</w:t>
      </w:r>
      <w:smartTag w:uri="urn:schemas-microsoft-com:office:smarttags" w:element="metricconverter">
        <w:smartTagPr>
          <w:attr w:name="ProductID" w:val="2014 г"/>
        </w:smartTagPr>
        <w:r w:rsidRPr="002D000B">
          <w:rPr>
            <w:spacing w:val="-3"/>
          </w:rPr>
          <w:t>2014 г</w:t>
        </w:r>
      </w:smartTag>
      <w:r w:rsidRPr="002D000B">
        <w:rPr>
          <w:spacing w:val="-3"/>
        </w:rPr>
        <w:t>).</w:t>
      </w:r>
    </w:p>
    <w:p w:rsidR="0072207F" w:rsidRPr="002D000B" w:rsidRDefault="0072207F" w:rsidP="00BA3740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b/>
          <w:bCs/>
        </w:rPr>
      </w:pPr>
      <w:r w:rsidRPr="002D000B">
        <w:rPr>
          <w:rFonts w:eastAsia="MS Mincho"/>
          <w:bCs/>
        </w:rPr>
        <w:t xml:space="preserve">     Изучение биологии в 7 классе направлено на достижение следующих</w:t>
      </w:r>
      <w:r w:rsidRPr="002D000B">
        <w:rPr>
          <w:rFonts w:eastAsia="MS Mincho"/>
          <w:b/>
          <w:bCs/>
        </w:rPr>
        <w:t xml:space="preserve"> целей:</w:t>
      </w:r>
    </w:p>
    <w:p w:rsidR="0072207F" w:rsidRPr="002D000B" w:rsidRDefault="0072207F" w:rsidP="00BA3740">
      <w:pPr>
        <w:shd w:val="clear" w:color="auto" w:fill="FFFFFF"/>
        <w:autoSpaceDE w:val="0"/>
        <w:autoSpaceDN w:val="0"/>
        <w:adjustRightInd w:val="0"/>
        <w:jc w:val="both"/>
      </w:pPr>
      <w:r w:rsidRPr="002D000B">
        <w:rPr>
          <w:color w:val="000000"/>
        </w:rPr>
        <w:t xml:space="preserve">•  </w:t>
      </w:r>
      <w:r w:rsidRPr="002D000B">
        <w:rPr>
          <w:b/>
          <w:bCs/>
          <w:color w:val="000000"/>
        </w:rPr>
        <w:t xml:space="preserve">социализация </w:t>
      </w:r>
      <w:r w:rsidRPr="002D000B">
        <w:rPr>
          <w:color w:val="000000"/>
        </w:rPr>
        <w:t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ориентации, осваиваемых в процессе</w:t>
      </w:r>
      <w:r w:rsidRPr="00247AF5">
        <w:rPr>
          <w:color w:val="000000"/>
          <w:sz w:val="28"/>
          <w:szCs w:val="28"/>
        </w:rPr>
        <w:t xml:space="preserve"> </w:t>
      </w:r>
      <w:r w:rsidRPr="002D000B">
        <w:rPr>
          <w:color w:val="000000"/>
        </w:rPr>
        <w:t>знакомства с миром живой природы;</w:t>
      </w:r>
    </w:p>
    <w:p w:rsidR="0072207F" w:rsidRPr="002D000B" w:rsidRDefault="0072207F" w:rsidP="00BA3740">
      <w:pPr>
        <w:shd w:val="clear" w:color="auto" w:fill="FFFFFF"/>
        <w:autoSpaceDE w:val="0"/>
        <w:autoSpaceDN w:val="0"/>
        <w:adjustRightInd w:val="0"/>
        <w:jc w:val="both"/>
      </w:pPr>
      <w:r w:rsidRPr="002D000B">
        <w:rPr>
          <w:color w:val="000000"/>
        </w:rPr>
        <w:t xml:space="preserve">•  </w:t>
      </w:r>
      <w:r w:rsidRPr="002D000B">
        <w:rPr>
          <w:b/>
          <w:bCs/>
          <w:color w:val="000000"/>
        </w:rPr>
        <w:t xml:space="preserve">приобщение </w:t>
      </w:r>
      <w:r w:rsidRPr="002D000B">
        <w:rPr>
          <w:color w:val="000000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72207F" w:rsidRPr="002D000B" w:rsidRDefault="0072207F" w:rsidP="00BA3740">
      <w:pPr>
        <w:shd w:val="clear" w:color="auto" w:fill="FFFFFF"/>
        <w:autoSpaceDE w:val="0"/>
        <w:autoSpaceDN w:val="0"/>
        <w:adjustRightInd w:val="0"/>
        <w:jc w:val="both"/>
      </w:pPr>
      <w:r w:rsidRPr="002D000B">
        <w:rPr>
          <w:color w:val="000000"/>
        </w:rPr>
        <w:t>Помимо этого, биологическое образование призвано обеспечить:</w:t>
      </w:r>
    </w:p>
    <w:p w:rsidR="0072207F" w:rsidRPr="002D000B" w:rsidRDefault="0072207F" w:rsidP="00BA3740">
      <w:pPr>
        <w:shd w:val="clear" w:color="auto" w:fill="FFFFFF"/>
        <w:autoSpaceDE w:val="0"/>
        <w:autoSpaceDN w:val="0"/>
        <w:adjustRightInd w:val="0"/>
        <w:jc w:val="both"/>
      </w:pPr>
      <w:r w:rsidRPr="002D000B">
        <w:rPr>
          <w:color w:val="000000"/>
        </w:rPr>
        <w:t xml:space="preserve">•  </w:t>
      </w:r>
      <w:r w:rsidRPr="002D000B">
        <w:rPr>
          <w:b/>
          <w:bCs/>
          <w:color w:val="000000"/>
        </w:rPr>
        <w:t xml:space="preserve">ориентацию </w:t>
      </w:r>
      <w:r w:rsidRPr="002D000B">
        <w:rPr>
          <w:color w:val="000000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72207F" w:rsidRPr="002D000B" w:rsidRDefault="0072207F" w:rsidP="00BA3740">
      <w:pPr>
        <w:shd w:val="clear" w:color="auto" w:fill="FFFFFF"/>
        <w:autoSpaceDE w:val="0"/>
        <w:autoSpaceDN w:val="0"/>
        <w:adjustRightInd w:val="0"/>
        <w:jc w:val="both"/>
      </w:pPr>
      <w:r w:rsidRPr="002D000B">
        <w:rPr>
          <w:color w:val="000000"/>
        </w:rPr>
        <w:t xml:space="preserve">•  </w:t>
      </w:r>
      <w:r w:rsidRPr="002D000B">
        <w:rPr>
          <w:b/>
          <w:bCs/>
          <w:color w:val="000000"/>
        </w:rPr>
        <w:t xml:space="preserve">развитие </w:t>
      </w:r>
      <w:r w:rsidRPr="002D000B">
        <w:rPr>
          <w:color w:val="000000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72207F" w:rsidRPr="002D000B" w:rsidRDefault="0072207F" w:rsidP="00BA3740">
      <w:pPr>
        <w:shd w:val="clear" w:color="auto" w:fill="FFFFFF"/>
        <w:autoSpaceDE w:val="0"/>
        <w:autoSpaceDN w:val="0"/>
        <w:adjustRightInd w:val="0"/>
        <w:jc w:val="both"/>
      </w:pPr>
      <w:r w:rsidRPr="002D000B">
        <w:rPr>
          <w:color w:val="000000"/>
        </w:rPr>
        <w:t xml:space="preserve">•  </w:t>
      </w:r>
      <w:r w:rsidRPr="002D000B">
        <w:rPr>
          <w:b/>
          <w:bCs/>
          <w:color w:val="000000"/>
        </w:rPr>
        <w:t xml:space="preserve">овладение </w:t>
      </w:r>
      <w:r w:rsidRPr="002D000B">
        <w:rPr>
          <w:color w:val="000000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72207F" w:rsidRPr="002D000B" w:rsidRDefault="0072207F" w:rsidP="00BA3740">
      <w:pPr>
        <w:shd w:val="clear" w:color="auto" w:fill="FFFFFF"/>
        <w:autoSpaceDE w:val="0"/>
        <w:autoSpaceDN w:val="0"/>
        <w:adjustRightInd w:val="0"/>
        <w:jc w:val="both"/>
      </w:pPr>
      <w:r w:rsidRPr="002D000B">
        <w:rPr>
          <w:color w:val="000000"/>
        </w:rPr>
        <w:t xml:space="preserve">•  </w:t>
      </w:r>
      <w:r w:rsidRPr="002D000B">
        <w:rPr>
          <w:b/>
          <w:bCs/>
          <w:color w:val="000000"/>
        </w:rPr>
        <w:t xml:space="preserve">формирование </w:t>
      </w:r>
      <w:r w:rsidRPr="002D000B">
        <w:rPr>
          <w:color w:val="000000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эмоциональноценностного отношения к объектам живой природы.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/>
          <w:bCs/>
        </w:rPr>
      </w:pPr>
      <w:r w:rsidRPr="002D000B">
        <w:rPr>
          <w:rFonts w:eastAsia="MS Mincho"/>
          <w:b/>
          <w:bCs/>
        </w:rPr>
        <w:t xml:space="preserve"> Задачи: 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/>
          <w:bCs/>
        </w:rPr>
        <w:t xml:space="preserve">- </w:t>
      </w:r>
      <w:r w:rsidRPr="002D000B">
        <w:rPr>
          <w:rFonts w:eastAsia="MS Mincho"/>
          <w:bCs/>
        </w:rPr>
        <w:t>познакомить учащихся с особенностями строения и жизнедеятельности представителей царства Животные;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Cs/>
        </w:rPr>
        <w:t>- систематизировать знания учащихся о животных организмах, их многообразии;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Cs/>
        </w:rPr>
        <w:t>-продолжить формирование представлений о методах научного познания природы, элементарных умений, связанных с выполнением учебного исследования (работа с биологическими приборами, инструментами, справочниками, наблюдения за биологическими объектами, биологические эксперименты);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Cs/>
        </w:rPr>
        <w:t>- продолжить развивать у учащихся устойчивый интерес к естественнонаучным знаниям;</w:t>
      </w:r>
    </w:p>
    <w:p w:rsidR="0072207F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Cs/>
        </w:rPr>
        <w:t>- продолжить формирование основ экологических знаний, ценностного отношения к природе и человеку.</w:t>
      </w:r>
    </w:p>
    <w:p w:rsidR="0072207F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</w:p>
    <w:p w:rsidR="0072207F" w:rsidRPr="00CF5E05" w:rsidRDefault="0072207F" w:rsidP="00CF5E05">
      <w:pPr>
        <w:jc w:val="center"/>
        <w:rPr>
          <w:b/>
        </w:rPr>
      </w:pPr>
      <w:r w:rsidRPr="00CF5E05">
        <w:rPr>
          <w:b/>
        </w:rPr>
        <w:t xml:space="preserve">Аналитическая справка соответствия содержания реализованных </w:t>
      </w:r>
      <w:r>
        <w:rPr>
          <w:b/>
        </w:rPr>
        <w:t xml:space="preserve"> </w:t>
      </w:r>
      <w:r w:rsidRPr="00CF5E05">
        <w:rPr>
          <w:b/>
        </w:rPr>
        <w:t>рабочих программ примерной рабочей программе по биологии.</w:t>
      </w:r>
    </w:p>
    <w:p w:rsidR="0072207F" w:rsidRPr="00CF5E05" w:rsidRDefault="0072207F" w:rsidP="00CF5E05">
      <w:pPr>
        <w:pStyle w:val="NormalWeb"/>
        <w:shd w:val="clear" w:color="auto" w:fill="FFFFFF"/>
        <w:spacing w:before="0" w:after="450"/>
        <w:jc w:val="left"/>
      </w:pPr>
      <w:r w:rsidRPr="00CF5E05">
        <w:t>Переход на новые образовательные стандарты третьего поколения по предложенной примерной программе по биологии в сентябре 2021 года не возможен: т.к. нет соответствующих учебников по всем классам(5-9), мы занимаемся по образовательной линии И.Н.Пономарёвой</w:t>
      </w:r>
      <w:r>
        <w:t>:</w:t>
      </w:r>
      <w:r w:rsidRPr="00CF5E05">
        <w:t xml:space="preserve"> в 5 и 6 кл-ах не соответствие не только глав, но и тем;                                            в 7-х кл-ах мы изучали зоологию, а сейчас предлагается ботаника, но с темами мы уже познакомились в 5 и 6 кл-ах (идёт повтор);</w:t>
      </w:r>
      <w:r>
        <w:t xml:space="preserve"> </w:t>
      </w:r>
      <w:r w:rsidRPr="00CF5E05">
        <w:t>в 8-х классах  нужно сейчас изучать зоологию, мы, тоже, её прошли в 7-х кл-ах (опять повтор);                                                                                                              в 9-х  кл. – человек, мы тоже изучили материал в 8 кл</w:t>
      </w:r>
      <w:r>
        <w:t xml:space="preserve">ассе (повтор); </w:t>
      </w:r>
      <w:r w:rsidRPr="00CF5E05">
        <w:t>общая биология вообще выпадает, которая должна изучаться в 9-х классах. Полное несоответствие с примерной программой, поэтому мы остаёмся,  как изучалось ранее,  т.к., у детей,  впереди экзамены и как объяснить детям и родителям о том, что мы не пройдём программу и будем занимат</w:t>
      </w:r>
      <w:r>
        <w:t>ься по учебникам на классы ниже.</w:t>
      </w:r>
    </w:p>
    <w:p w:rsidR="0072207F" w:rsidRDefault="0072207F" w:rsidP="00CF5E05">
      <w:pPr>
        <w:widowControl w:val="0"/>
        <w:autoSpaceDE w:val="0"/>
        <w:autoSpaceDN w:val="0"/>
        <w:rPr>
          <w:rFonts w:eastAsia="MS Mincho"/>
          <w:bCs/>
          <w:sz w:val="28"/>
          <w:szCs w:val="28"/>
        </w:rPr>
      </w:pPr>
      <w:r>
        <w:rPr>
          <w:rFonts w:eastAsia="MS Mincho"/>
          <w:bCs/>
        </w:rPr>
        <w:t xml:space="preserve">                                 </w:t>
      </w:r>
      <w:r w:rsidRPr="002D000B">
        <w:rPr>
          <w:rFonts w:eastAsia="MS Mincho"/>
          <w:bCs/>
          <w:sz w:val="28"/>
          <w:szCs w:val="28"/>
        </w:rPr>
        <w:t>Общая характеристика учебного предмета</w:t>
      </w:r>
    </w:p>
    <w:p w:rsidR="0072207F" w:rsidRPr="002D000B" w:rsidRDefault="0072207F" w:rsidP="00016C78">
      <w:pPr>
        <w:widowControl w:val="0"/>
        <w:autoSpaceDE w:val="0"/>
        <w:autoSpaceDN w:val="0"/>
        <w:jc w:val="center"/>
        <w:rPr>
          <w:rFonts w:eastAsia="MS Mincho"/>
          <w:bCs/>
          <w:sz w:val="28"/>
          <w:szCs w:val="28"/>
        </w:rPr>
      </w:pP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47AF5">
        <w:rPr>
          <w:rFonts w:eastAsia="MS Mincho"/>
          <w:bCs/>
          <w:sz w:val="28"/>
          <w:szCs w:val="28"/>
        </w:rPr>
        <w:t xml:space="preserve">       </w:t>
      </w:r>
      <w:r w:rsidRPr="002D000B">
        <w:rPr>
          <w:rFonts w:eastAsia="MS Mincho"/>
          <w:bCs/>
        </w:rPr>
        <w:t>Курс биологии на ступени основного общего образования в 7 классе направлен на формирование у школьников представлений об отличительных особенностях живой природы, о её многообразии и эволюции.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Cs/>
        </w:rPr>
        <w:t xml:space="preserve">    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Cs/>
        </w:rPr>
        <w:t>Биология как учебная дисциплина предметной области «Естественнонаучные предметы» обеспечивает: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/>
          <w:bCs/>
        </w:rPr>
        <w:t xml:space="preserve">• </w:t>
      </w:r>
      <w:r w:rsidRPr="002D000B">
        <w:rPr>
          <w:rFonts w:eastAsia="MS Mincho"/>
          <w:bCs/>
        </w:rPr>
        <w:t>формирование системы биологических знаний как компонента целостности научной картины  мира;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/>
          <w:bCs/>
        </w:rPr>
        <w:t xml:space="preserve">• </w:t>
      </w:r>
      <w:r w:rsidRPr="002D000B">
        <w:rPr>
          <w:rFonts w:eastAsia="MS Mincho"/>
          <w:bCs/>
        </w:rPr>
        <w:t xml:space="preserve">овладение научным подходом к решению различных задач; 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/>
          <w:bCs/>
        </w:rPr>
        <w:t xml:space="preserve">• </w:t>
      </w:r>
      <w:r w:rsidRPr="002D000B">
        <w:rPr>
          <w:rFonts w:eastAsia="MS Mincho"/>
          <w:bCs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/>
          <w:bCs/>
        </w:rPr>
        <w:t xml:space="preserve">• </w:t>
      </w:r>
      <w:r w:rsidRPr="002D000B">
        <w:rPr>
          <w:rFonts w:eastAsia="MS Mincho"/>
          <w:bCs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/>
          <w:bCs/>
        </w:rPr>
        <w:t xml:space="preserve">• </w:t>
      </w:r>
      <w:r w:rsidRPr="002D000B">
        <w:rPr>
          <w:rFonts w:eastAsia="MS Mincho"/>
          <w:bCs/>
        </w:rPr>
        <w:t xml:space="preserve">воспитание ответственного и бережного отношения к окружающей среде, осознание значимости концепции устойчивого развития; 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/>
          <w:bCs/>
        </w:rPr>
        <w:t xml:space="preserve">• </w:t>
      </w:r>
      <w:r w:rsidRPr="002D000B">
        <w:rPr>
          <w:rFonts w:eastAsia="MS Mincho"/>
          <w:bCs/>
        </w:rPr>
        <w:t>формирование умений безопасного и эффективного использования</w:t>
      </w:r>
      <w:r w:rsidRPr="00247AF5">
        <w:rPr>
          <w:rFonts w:eastAsia="MS Mincho"/>
          <w:bCs/>
          <w:sz w:val="28"/>
          <w:szCs w:val="28"/>
        </w:rPr>
        <w:t xml:space="preserve"> </w:t>
      </w:r>
      <w:r w:rsidRPr="002D000B">
        <w:rPr>
          <w:rFonts w:eastAsia="MS Mincho"/>
          <w:bCs/>
        </w:rPr>
        <w:t>лабораторного оборудования, проведения точных измерений и адекватной оценки полученных результатов, представления научно обоснованных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Cs/>
        </w:rPr>
        <w:t>аргументов своих действий путём применения межпредметного анализа учебных задач.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Cs/>
        </w:rPr>
        <w:t>Предлагаемая программа по биологии для 7 класса включает в себя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Cs/>
        </w:rPr>
        <w:t>следующие содержательные линии: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Cs/>
        </w:rPr>
        <w:t>— многообразие и эволюция органического мира;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Cs/>
        </w:rPr>
        <w:t>— структурно-уровневая организация живой природы;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Cs/>
        </w:rPr>
        <w:t>— ценностное и экокультурное отношение к природе;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  <w:rPr>
          <w:rFonts w:eastAsia="MS Mincho"/>
          <w:bCs/>
        </w:rPr>
      </w:pPr>
      <w:r w:rsidRPr="002D000B">
        <w:rPr>
          <w:rFonts w:eastAsia="MS Mincho"/>
          <w:bCs/>
        </w:rPr>
        <w:t>— практико-ориентированная сущность биологических знаний.</w:t>
      </w:r>
    </w:p>
    <w:p w:rsidR="0072207F" w:rsidRPr="00247AF5" w:rsidRDefault="0072207F" w:rsidP="00BA3740">
      <w:pPr>
        <w:widowControl w:val="0"/>
        <w:autoSpaceDE w:val="0"/>
        <w:autoSpaceDN w:val="0"/>
        <w:jc w:val="both"/>
        <w:rPr>
          <w:rFonts w:eastAsia="MS Mincho"/>
          <w:b/>
          <w:bCs/>
          <w:sz w:val="28"/>
          <w:szCs w:val="28"/>
        </w:rPr>
      </w:pPr>
    </w:p>
    <w:p w:rsidR="0072207F" w:rsidRDefault="0072207F" w:rsidP="00016C78">
      <w:pPr>
        <w:widowControl w:val="0"/>
        <w:autoSpaceDE w:val="0"/>
        <w:autoSpaceDN w:val="0"/>
        <w:jc w:val="center"/>
        <w:rPr>
          <w:rFonts w:eastAsia="MS Mincho"/>
          <w:b/>
          <w:bCs/>
        </w:rPr>
      </w:pPr>
    </w:p>
    <w:p w:rsidR="0072207F" w:rsidRDefault="0072207F" w:rsidP="00016C78">
      <w:pPr>
        <w:widowControl w:val="0"/>
        <w:autoSpaceDE w:val="0"/>
        <w:autoSpaceDN w:val="0"/>
        <w:jc w:val="center"/>
        <w:rPr>
          <w:rFonts w:eastAsia="MS Mincho"/>
          <w:b/>
          <w:bCs/>
        </w:rPr>
      </w:pPr>
    </w:p>
    <w:p w:rsidR="0072207F" w:rsidRPr="002D000B" w:rsidRDefault="0072207F" w:rsidP="00016C78">
      <w:pPr>
        <w:widowControl w:val="0"/>
        <w:autoSpaceDE w:val="0"/>
        <w:autoSpaceDN w:val="0"/>
        <w:jc w:val="center"/>
        <w:rPr>
          <w:rFonts w:eastAsia="MS Mincho"/>
          <w:b/>
          <w:bCs/>
        </w:rPr>
      </w:pPr>
      <w:r w:rsidRPr="002D000B">
        <w:rPr>
          <w:rFonts w:eastAsia="MS Mincho"/>
          <w:b/>
          <w:bCs/>
        </w:rPr>
        <w:t>Место курса биологии в учебном плане.</w:t>
      </w:r>
    </w:p>
    <w:p w:rsidR="0072207F" w:rsidRPr="002D000B" w:rsidRDefault="0072207F" w:rsidP="00BA3740">
      <w:pPr>
        <w:widowControl w:val="0"/>
        <w:autoSpaceDE w:val="0"/>
        <w:autoSpaceDN w:val="0"/>
        <w:jc w:val="both"/>
      </w:pPr>
      <w:r w:rsidRPr="002D000B">
        <w:rPr>
          <w:rFonts w:eastAsia="MS Mincho"/>
          <w:bCs/>
        </w:rPr>
        <w:t xml:space="preserve">     Программа разработана в соответствии с базисным учебным планом для ступени основного общего образования.</w:t>
      </w:r>
    </w:p>
    <w:p w:rsidR="0072207F" w:rsidRPr="002D000B" w:rsidRDefault="0072207F" w:rsidP="005A3D44">
      <w:pPr>
        <w:widowControl w:val="0"/>
        <w:autoSpaceDE w:val="0"/>
        <w:autoSpaceDN w:val="0"/>
        <w:jc w:val="both"/>
      </w:pPr>
      <w:r w:rsidRPr="002D000B">
        <w:t>В 7 классе на изучение биологии отводиться 2 часа в неделю, 70 часов в год, из них 2 часа резервное время.</w:t>
      </w:r>
    </w:p>
    <w:p w:rsidR="0072207F" w:rsidRPr="002D000B" w:rsidRDefault="0072207F" w:rsidP="00900910">
      <w:pPr>
        <w:rPr>
          <w:b/>
        </w:rPr>
      </w:pPr>
      <w:r w:rsidRPr="002D000B">
        <w:rPr>
          <w:color w:val="000000"/>
        </w:rPr>
        <w:t xml:space="preserve">     По учебному плана МБОУ «СОШ №1» (утвержден приказом директора школы 30.08.2021г. № 113) 1 ч. в неделю, </w:t>
      </w:r>
      <w:r>
        <w:rPr>
          <w:color w:val="000000"/>
        </w:rPr>
        <w:t>36</w:t>
      </w:r>
      <w:r w:rsidRPr="002D000B">
        <w:rPr>
          <w:color w:val="000000"/>
        </w:rPr>
        <w:t xml:space="preserve"> ч.  в год</w:t>
      </w:r>
      <w:r>
        <w:rPr>
          <w:color w:val="000000"/>
        </w:rPr>
        <w:t>.</w:t>
      </w:r>
      <w:r w:rsidRPr="002D000B">
        <w:rPr>
          <w:b/>
        </w:rPr>
        <w:t xml:space="preserve">   </w:t>
      </w:r>
    </w:p>
    <w:p w:rsidR="0072207F" w:rsidRPr="002D000B" w:rsidRDefault="0072207F" w:rsidP="00900910">
      <w:pPr>
        <w:rPr>
          <w:color w:val="000000"/>
        </w:rPr>
      </w:pPr>
      <w:r w:rsidRPr="002D000B">
        <w:t xml:space="preserve">      Для приобретения практических навыков и повышения уровня знаний в рабочую программу включены </w:t>
      </w:r>
      <w:r w:rsidRPr="00D34BAE">
        <w:t>7 лабораторных работ</w:t>
      </w:r>
      <w:r w:rsidRPr="002D000B">
        <w:rPr>
          <w:b/>
        </w:rPr>
        <w:t xml:space="preserve"> </w:t>
      </w:r>
      <w:r w:rsidRPr="002D000B">
        <w:t>предусмотренные авторской программой. Нумерация лабораторных работ дана в соответствии с последовательностью уроков, на которых они проводятся. Все лабораторные работы являются частью урока и могут оцениваться по усмотрению учителя.</w:t>
      </w:r>
    </w:p>
    <w:p w:rsidR="0072207F" w:rsidRPr="002D000B" w:rsidRDefault="0072207F" w:rsidP="005A3D44">
      <w:pPr>
        <w:widowControl w:val="0"/>
        <w:autoSpaceDE w:val="0"/>
        <w:autoSpaceDN w:val="0"/>
        <w:jc w:val="both"/>
      </w:pPr>
      <w:r w:rsidRPr="002D000B">
        <w:t xml:space="preserve">      Диагностирование результатов предполагается через использование урочного и тематического тестирования, выполнение индивидуальных и творческих заданий, проведение лабораторных работ,  экскурсий, защиты проектов.</w:t>
      </w:r>
    </w:p>
    <w:p w:rsidR="0072207F" w:rsidRDefault="0072207F" w:rsidP="005A3D4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2207F" w:rsidRPr="00AB7880" w:rsidRDefault="0072207F" w:rsidP="005A3D44">
      <w:pPr>
        <w:widowControl w:val="0"/>
        <w:autoSpaceDE w:val="0"/>
        <w:autoSpaceDN w:val="0"/>
        <w:jc w:val="both"/>
      </w:pPr>
      <w:r>
        <w:rPr>
          <w:sz w:val="28"/>
          <w:szCs w:val="28"/>
        </w:rPr>
        <w:t xml:space="preserve">       </w:t>
      </w:r>
      <w:r w:rsidRPr="00AB7880">
        <w:t>Средствами реализации рабочей программы являются УМК И.Н.Пономарёвой, материально-техническое оборудование кабинета биологии, дидактический материал по биологии.</w:t>
      </w:r>
    </w:p>
    <w:p w:rsidR="0072207F" w:rsidRPr="00AB7880" w:rsidRDefault="0072207F" w:rsidP="005A3D44">
      <w:pPr>
        <w:widowControl w:val="0"/>
        <w:autoSpaceDE w:val="0"/>
        <w:autoSpaceDN w:val="0"/>
        <w:jc w:val="both"/>
      </w:pPr>
      <w:r w:rsidRPr="00AB7880">
        <w:t>Достижению результатов обучения семиклассников способствует применение системно-деятельностного подхода, который реализуется через использование эффективных педагогических технологий (технологии личностно-ориентированного обучения, технологии развивающего обучения, технологии развития критического мышления, проектной технологии, ИКТ, здоровьесберегающих).  Предполагается использование следующих методов: обучения (проблемный, исследовательский, программированный, объяснительно-иллюстративный) через  различные формы организации учебной деятельности (коллективные, групповые, индивидуальные) на различных видах уроков (урок-проект, урок-моделирование, урок исследование, урок с использованием ИКТ), где ведущей является  самостоятельная познавательная деятельность обучающихся.</w:t>
      </w:r>
    </w:p>
    <w:p w:rsidR="0072207F" w:rsidRPr="00AB7880" w:rsidRDefault="0072207F" w:rsidP="005A3D44">
      <w:pPr>
        <w:widowControl w:val="0"/>
        <w:autoSpaceDE w:val="0"/>
        <w:autoSpaceDN w:val="0"/>
        <w:jc w:val="both"/>
      </w:pPr>
    </w:p>
    <w:p w:rsidR="0072207F" w:rsidRPr="00247AF5" w:rsidRDefault="0072207F" w:rsidP="00BA37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2207F" w:rsidRPr="00AB7880" w:rsidRDefault="0072207F" w:rsidP="00016C78">
      <w:pPr>
        <w:shd w:val="clear" w:color="auto" w:fill="FFFFFF"/>
        <w:ind w:right="29" w:firstLine="538"/>
        <w:jc w:val="center"/>
        <w:rPr>
          <w:b/>
        </w:rPr>
      </w:pPr>
      <w:r w:rsidRPr="00247AF5">
        <w:rPr>
          <w:b/>
          <w:sz w:val="28"/>
          <w:szCs w:val="28"/>
        </w:rPr>
        <w:t xml:space="preserve"> </w:t>
      </w:r>
      <w:r w:rsidRPr="00AB7880">
        <w:rPr>
          <w:b/>
        </w:rPr>
        <w:t>Результаты освоения курса биологии:</w:t>
      </w:r>
    </w:p>
    <w:p w:rsidR="0072207F" w:rsidRPr="00AB7880" w:rsidRDefault="0072207F" w:rsidP="00016C78">
      <w:pPr>
        <w:shd w:val="clear" w:color="auto" w:fill="FFFFFF"/>
        <w:ind w:right="29" w:firstLine="538"/>
        <w:jc w:val="center"/>
        <w:rPr>
          <w:b/>
        </w:rPr>
      </w:pPr>
      <w:r w:rsidRPr="00AB7880">
        <w:rPr>
          <w:b/>
        </w:rPr>
        <w:t>личностные, метапредметные, предметные.</w:t>
      </w:r>
    </w:p>
    <w:p w:rsidR="0072207F" w:rsidRPr="00AB7880" w:rsidRDefault="0072207F" w:rsidP="00016C78">
      <w:pPr>
        <w:shd w:val="clear" w:color="auto" w:fill="FFFFFF"/>
        <w:ind w:right="29" w:firstLine="538"/>
        <w:jc w:val="center"/>
        <w:rPr>
          <w:b/>
        </w:rPr>
      </w:pPr>
    </w:p>
    <w:p w:rsidR="0072207F" w:rsidRPr="00AB7880" w:rsidRDefault="0072207F" w:rsidP="00BA3740">
      <w:pPr>
        <w:shd w:val="clear" w:color="auto" w:fill="FFFFFF"/>
        <w:ind w:right="29"/>
        <w:jc w:val="both"/>
      </w:pPr>
      <w:r w:rsidRPr="00AB7880">
        <w:t xml:space="preserve">    Изучение биологии в 7 классе основной школы даёт возможность достичь следующих </w:t>
      </w:r>
      <w:r w:rsidRPr="00AB7880">
        <w:rPr>
          <w:b/>
          <w:bCs/>
        </w:rPr>
        <w:t>личностных результатов</w:t>
      </w:r>
      <w:r w:rsidRPr="00AB7880">
        <w:t>:</w:t>
      </w:r>
    </w:p>
    <w:p w:rsidR="0072207F" w:rsidRPr="00AB7880" w:rsidRDefault="0072207F" w:rsidP="00BA3740">
      <w:pPr>
        <w:shd w:val="clear" w:color="auto" w:fill="FFFFFF"/>
        <w:ind w:right="29"/>
        <w:jc w:val="both"/>
        <w:rPr>
          <w:b/>
          <w:bCs/>
        </w:rPr>
      </w:pPr>
      <w:r w:rsidRPr="00AB7880">
        <w:rPr>
          <w:b/>
          <w:bCs/>
        </w:rPr>
        <w:t xml:space="preserve">  • </w:t>
      </w:r>
      <w:r w:rsidRPr="00AB7880"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72207F" w:rsidRPr="00AB7880" w:rsidRDefault="0072207F" w:rsidP="00BA3740">
      <w:pPr>
        <w:shd w:val="clear" w:color="auto" w:fill="FFFFFF"/>
        <w:ind w:right="29"/>
        <w:jc w:val="both"/>
      </w:pPr>
      <w:r w:rsidRPr="00AB7880">
        <w:rPr>
          <w:b/>
          <w:bCs/>
        </w:rPr>
        <w:t xml:space="preserve">  • </w:t>
      </w:r>
      <w:r w:rsidRPr="00AB7880"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обучению, с учётом устойчивых познавательных интересов;                 </w:t>
      </w:r>
    </w:p>
    <w:p w:rsidR="0072207F" w:rsidRPr="00AB7880" w:rsidRDefault="0072207F" w:rsidP="00BA3740">
      <w:pPr>
        <w:shd w:val="clear" w:color="auto" w:fill="FFFFFF"/>
        <w:ind w:right="29"/>
        <w:jc w:val="both"/>
      </w:pPr>
      <w:r w:rsidRPr="00AB7880">
        <w:rPr>
          <w:b/>
          <w:bCs/>
        </w:rPr>
        <w:t xml:space="preserve">• </w:t>
      </w:r>
      <w:r w:rsidRPr="00AB7880">
        <w:t>знание основных принципов и правил отношения к живой природе,</w:t>
      </w:r>
    </w:p>
    <w:p w:rsidR="0072207F" w:rsidRPr="00AB7880" w:rsidRDefault="0072207F" w:rsidP="00BA3740">
      <w:pPr>
        <w:shd w:val="clear" w:color="auto" w:fill="FFFFFF"/>
        <w:ind w:right="29"/>
        <w:jc w:val="both"/>
      </w:pPr>
      <w:r w:rsidRPr="00AB7880">
        <w:rPr>
          <w:b/>
          <w:bCs/>
        </w:rPr>
        <w:t xml:space="preserve">• </w:t>
      </w:r>
      <w:r w:rsidRPr="00AB7880">
        <w:t>сформированности познавательных интересов и мотивов, направленных на изучение живой природы;</w:t>
      </w:r>
    </w:p>
    <w:p w:rsidR="0072207F" w:rsidRPr="00AB7880" w:rsidRDefault="0072207F" w:rsidP="00BA3740">
      <w:pPr>
        <w:shd w:val="clear" w:color="auto" w:fill="FFFFFF"/>
        <w:ind w:right="29"/>
        <w:jc w:val="both"/>
      </w:pPr>
      <w:r w:rsidRPr="00AB7880">
        <w:rPr>
          <w:b/>
          <w:bCs/>
        </w:rPr>
        <w:t xml:space="preserve">• </w:t>
      </w:r>
      <w:r w:rsidRPr="00AB7880">
        <w:t xml:space="preserve">эстетического отношения к живым объектам; </w:t>
      </w:r>
    </w:p>
    <w:p w:rsidR="0072207F" w:rsidRPr="00AB7880" w:rsidRDefault="0072207F" w:rsidP="00BA3740">
      <w:pPr>
        <w:shd w:val="clear" w:color="auto" w:fill="FFFFFF"/>
        <w:ind w:right="29"/>
        <w:jc w:val="both"/>
        <w:rPr>
          <w:b/>
          <w:bCs/>
        </w:rPr>
      </w:pPr>
      <w:r w:rsidRPr="00AB7880">
        <w:rPr>
          <w:b/>
          <w:bCs/>
        </w:rPr>
        <w:t xml:space="preserve">• </w:t>
      </w:r>
      <w:r w:rsidRPr="00AB7880">
        <w:t>освоение социальных норм и правил поведения;</w:t>
      </w:r>
    </w:p>
    <w:p w:rsidR="0072207F" w:rsidRPr="00AB7880" w:rsidRDefault="0072207F" w:rsidP="00BA3740">
      <w:pPr>
        <w:shd w:val="clear" w:color="auto" w:fill="FFFFFF"/>
        <w:ind w:right="29"/>
        <w:jc w:val="both"/>
      </w:pPr>
      <w:r w:rsidRPr="00AB7880">
        <w:rPr>
          <w:b/>
          <w:bCs/>
        </w:rPr>
        <w:t xml:space="preserve">• </w:t>
      </w:r>
      <w:r w:rsidRPr="00AB7880">
        <w:t>развитие сознания и компетентности в решении моральных проблем на основе личностного выбора;</w:t>
      </w:r>
    </w:p>
    <w:p w:rsidR="0072207F" w:rsidRPr="00AB7880" w:rsidRDefault="0072207F" w:rsidP="00BA3740">
      <w:pPr>
        <w:shd w:val="clear" w:color="auto" w:fill="FFFFFF"/>
        <w:ind w:right="29"/>
        <w:jc w:val="both"/>
      </w:pPr>
      <w:r w:rsidRPr="00AB7880">
        <w:rPr>
          <w:b/>
          <w:bCs/>
        </w:rPr>
        <w:t xml:space="preserve"> • </w:t>
      </w:r>
      <w:r w:rsidRPr="00AB7880"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2207F" w:rsidRPr="00AB7880" w:rsidRDefault="0072207F" w:rsidP="00BA3740">
      <w:pPr>
        <w:shd w:val="clear" w:color="auto" w:fill="FFFFFF"/>
        <w:ind w:right="29"/>
        <w:jc w:val="both"/>
      </w:pPr>
      <w:r w:rsidRPr="00AB7880">
        <w:rPr>
          <w:b/>
          <w:bCs/>
        </w:rPr>
        <w:t xml:space="preserve">• </w:t>
      </w:r>
      <w:r w:rsidRPr="00AB7880">
        <w:t xml:space="preserve">формирование коммуникативной компетентности в общении и сотрудничестве со сверстниками, в процессе образовательной,  учебно-исследовательской, творческой и других видов деятельности; </w:t>
      </w:r>
    </w:p>
    <w:p w:rsidR="0072207F" w:rsidRPr="00AB7880" w:rsidRDefault="0072207F" w:rsidP="00BA3740">
      <w:pPr>
        <w:shd w:val="clear" w:color="auto" w:fill="FFFFFF"/>
        <w:ind w:right="29"/>
        <w:jc w:val="both"/>
      </w:pPr>
      <w:r w:rsidRPr="00AB7880">
        <w:rPr>
          <w:b/>
          <w:bCs/>
        </w:rPr>
        <w:t xml:space="preserve">• </w:t>
      </w:r>
      <w:r w:rsidRPr="00AB7880">
        <w:t>формирование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72207F" w:rsidRPr="00AB7880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AB7880">
        <w:rPr>
          <w:rFonts w:cs="Times New Roman"/>
          <w:b/>
          <w:bCs/>
          <w:iCs/>
          <w:lang w:val="ru-RU"/>
        </w:rPr>
        <w:t xml:space="preserve">           Метапредметными результатами </w:t>
      </w:r>
      <w:r w:rsidRPr="00AB7880">
        <w:rPr>
          <w:rFonts w:cs="Times New Roman"/>
          <w:bCs/>
          <w:iCs/>
          <w:lang w:val="ru-RU"/>
        </w:rPr>
        <w:t>освоения основной образовательной программы</w:t>
      </w:r>
      <w:r w:rsidRPr="00AB7880">
        <w:rPr>
          <w:rFonts w:cs="Times New Roman"/>
          <w:lang w:val="ru-RU"/>
        </w:rPr>
        <w:t xml:space="preserve"> в 7 классе является формирование универсальных учебных действий (УУД):</w:t>
      </w:r>
    </w:p>
    <w:p w:rsidR="0072207F" w:rsidRPr="00AB7880" w:rsidRDefault="0072207F" w:rsidP="00BA3740">
      <w:pPr>
        <w:pStyle w:val="Standard"/>
        <w:autoSpaceDE w:val="0"/>
        <w:jc w:val="both"/>
        <w:rPr>
          <w:rFonts w:cs="Times New Roman"/>
          <w:b/>
          <w:bCs/>
          <w:i/>
          <w:iCs/>
          <w:lang w:val="ru-RU"/>
        </w:rPr>
      </w:pPr>
      <w:r w:rsidRPr="00AB7880">
        <w:rPr>
          <w:rFonts w:cs="Times New Roman"/>
          <w:b/>
          <w:bCs/>
          <w:i/>
          <w:iCs/>
          <w:lang w:val="ru-RU"/>
        </w:rPr>
        <w:t>Регулятивные УУД:</w:t>
      </w:r>
    </w:p>
    <w:p w:rsidR="0072207F" w:rsidRPr="00AB7880" w:rsidRDefault="0072207F" w:rsidP="00BA3740">
      <w:pPr>
        <w:pStyle w:val="Standard"/>
        <w:jc w:val="both"/>
        <w:rPr>
          <w:rFonts w:cs="Times New Roman"/>
          <w:bCs/>
          <w:iCs/>
          <w:lang w:val="ru-RU"/>
        </w:rPr>
      </w:pPr>
      <w:r w:rsidRPr="00AB7880">
        <w:rPr>
          <w:rFonts w:cs="Times New Roman"/>
          <w:b/>
          <w:bCs/>
          <w:iCs/>
          <w:lang w:val="ru-RU"/>
        </w:rPr>
        <w:t xml:space="preserve">• </w:t>
      </w:r>
      <w:r w:rsidRPr="00AB7880">
        <w:rPr>
          <w:rFonts w:cs="Times New Roman"/>
          <w:bCs/>
          <w:iCs/>
          <w:lang w:val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72207F" w:rsidRPr="00AB7880" w:rsidRDefault="0072207F" w:rsidP="00BA3740">
      <w:pPr>
        <w:pStyle w:val="Standard"/>
        <w:jc w:val="both"/>
        <w:rPr>
          <w:rFonts w:cs="Times New Roman"/>
          <w:bCs/>
          <w:iCs/>
          <w:lang w:val="ru-RU"/>
        </w:rPr>
      </w:pPr>
      <w:r w:rsidRPr="00AB7880">
        <w:rPr>
          <w:rFonts w:cs="Times New Roman"/>
          <w:b/>
          <w:bCs/>
          <w:iCs/>
          <w:lang w:val="ru-RU"/>
        </w:rPr>
        <w:t xml:space="preserve">• </w:t>
      </w:r>
      <w:r w:rsidRPr="00AB7880">
        <w:rPr>
          <w:rFonts w:cs="Times New Roman"/>
          <w:bCs/>
          <w:iCs/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72207F" w:rsidRPr="00AB7880" w:rsidRDefault="0072207F" w:rsidP="00366B93">
      <w:pPr>
        <w:pStyle w:val="Standard"/>
        <w:rPr>
          <w:rFonts w:cs="Times New Roman"/>
          <w:bCs/>
          <w:iCs/>
          <w:lang w:val="ru-RU"/>
        </w:rPr>
      </w:pPr>
      <w:r w:rsidRPr="00AB7880">
        <w:rPr>
          <w:rFonts w:cs="Times New Roman"/>
          <w:b/>
          <w:bCs/>
          <w:iCs/>
          <w:lang w:val="ru-RU"/>
        </w:rPr>
        <w:t xml:space="preserve">•  </w:t>
      </w:r>
      <w:r w:rsidRPr="00AB7880">
        <w:rPr>
          <w:rFonts w:cs="Times New Roman"/>
          <w:bCs/>
          <w:iCs/>
          <w:lang w:val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2207F" w:rsidRPr="00AB7880" w:rsidRDefault="0072207F" w:rsidP="00BA3740">
      <w:pPr>
        <w:pStyle w:val="Standard"/>
        <w:jc w:val="both"/>
        <w:rPr>
          <w:rFonts w:cs="Times New Roman"/>
          <w:bCs/>
          <w:iCs/>
          <w:lang w:val="ru-RU"/>
        </w:rPr>
      </w:pPr>
      <w:r w:rsidRPr="00AB7880">
        <w:rPr>
          <w:rFonts w:cs="Times New Roman"/>
          <w:b/>
          <w:bCs/>
          <w:iCs/>
          <w:lang w:val="ru-RU"/>
        </w:rPr>
        <w:t xml:space="preserve">• </w:t>
      </w:r>
      <w:r w:rsidRPr="00AB7880">
        <w:rPr>
          <w:rFonts w:cs="Times New Roman"/>
          <w:bCs/>
          <w:iCs/>
          <w:lang w:val="ru-RU"/>
        </w:rPr>
        <w:t xml:space="preserve">владение основами самоконтроля, самооценки, принятия решений и осуществления осознанного выбора учебной и познавательной деятельности; </w:t>
      </w:r>
    </w:p>
    <w:p w:rsidR="0072207F" w:rsidRPr="00AB7880" w:rsidRDefault="0072207F" w:rsidP="00BA3740">
      <w:pPr>
        <w:pStyle w:val="Standard"/>
        <w:autoSpaceDE w:val="0"/>
        <w:jc w:val="both"/>
        <w:rPr>
          <w:rFonts w:cs="Times New Roman"/>
          <w:b/>
          <w:bCs/>
          <w:i/>
          <w:iCs/>
          <w:lang w:val="ru-RU"/>
        </w:rPr>
      </w:pPr>
      <w:r w:rsidRPr="00AB7880">
        <w:rPr>
          <w:rFonts w:cs="Times New Roman"/>
          <w:b/>
          <w:bCs/>
          <w:i/>
          <w:iCs/>
          <w:lang w:val="ru-RU"/>
        </w:rPr>
        <w:t>Познавательные УУД:</w:t>
      </w:r>
    </w:p>
    <w:p w:rsidR="0072207F" w:rsidRPr="00AB7880" w:rsidRDefault="0072207F" w:rsidP="00BA3740">
      <w:pPr>
        <w:pStyle w:val="Standard"/>
        <w:jc w:val="both"/>
        <w:rPr>
          <w:rFonts w:cs="Times New Roman"/>
          <w:bCs/>
          <w:iCs/>
          <w:lang w:val="ru-RU"/>
        </w:rPr>
      </w:pPr>
      <w:r w:rsidRPr="00AB7880">
        <w:rPr>
          <w:rFonts w:cs="Times New Roman"/>
          <w:b/>
          <w:bCs/>
          <w:iCs/>
          <w:lang w:val="ru-RU"/>
        </w:rPr>
        <w:t xml:space="preserve">• </w:t>
      </w:r>
      <w:r w:rsidRPr="00AB7880">
        <w:rPr>
          <w:rFonts w:cs="Times New Roman"/>
          <w:bCs/>
          <w:iCs/>
          <w:lang w:val="ru-RU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72207F" w:rsidRPr="00AB7880" w:rsidRDefault="0072207F" w:rsidP="00282C76">
      <w:pPr>
        <w:pStyle w:val="Standard"/>
        <w:rPr>
          <w:rFonts w:cs="Times New Roman"/>
          <w:bCs/>
          <w:iCs/>
          <w:lang w:val="ru-RU"/>
        </w:rPr>
      </w:pPr>
      <w:r w:rsidRPr="00AB7880">
        <w:rPr>
          <w:rFonts w:cs="Times New Roman"/>
          <w:b/>
          <w:bCs/>
          <w:iCs/>
          <w:lang w:val="ru-RU"/>
        </w:rPr>
        <w:t xml:space="preserve">• </w:t>
      </w:r>
      <w:r w:rsidRPr="00AB7880">
        <w:rPr>
          <w:rFonts w:cs="Times New Roman"/>
          <w:bCs/>
          <w:iCs/>
          <w:lang w:val="ru-RU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информацию; </w:t>
      </w:r>
    </w:p>
    <w:p w:rsidR="0072207F" w:rsidRPr="00AB7880" w:rsidRDefault="0072207F" w:rsidP="00BA3740">
      <w:pPr>
        <w:pStyle w:val="Standard"/>
        <w:jc w:val="both"/>
        <w:rPr>
          <w:rFonts w:cs="Times New Roman"/>
          <w:bCs/>
          <w:iCs/>
          <w:lang w:val="ru-RU"/>
        </w:rPr>
      </w:pPr>
      <w:r w:rsidRPr="00AB7880">
        <w:rPr>
          <w:rFonts w:cs="Times New Roman"/>
          <w:b/>
          <w:bCs/>
          <w:iCs/>
          <w:lang w:val="ru-RU"/>
        </w:rPr>
        <w:t xml:space="preserve">• </w:t>
      </w:r>
      <w:r w:rsidRPr="00AB7880">
        <w:rPr>
          <w:rFonts w:cs="Times New Roman"/>
          <w:bCs/>
          <w:iCs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72207F" w:rsidRPr="00AB7880" w:rsidRDefault="0072207F" w:rsidP="00BA3740">
      <w:pPr>
        <w:pStyle w:val="Standard"/>
        <w:jc w:val="both"/>
        <w:rPr>
          <w:rFonts w:cs="Times New Roman"/>
          <w:bCs/>
          <w:iCs/>
          <w:lang w:val="ru-RU"/>
        </w:rPr>
      </w:pPr>
      <w:r w:rsidRPr="00AB7880">
        <w:rPr>
          <w:rFonts w:cs="Times New Roman"/>
          <w:b/>
          <w:bCs/>
          <w:iCs/>
          <w:lang w:val="ru-RU"/>
        </w:rPr>
        <w:t xml:space="preserve">• </w:t>
      </w:r>
      <w:r w:rsidRPr="00AB7880">
        <w:rPr>
          <w:rFonts w:cs="Times New Roman"/>
          <w:bCs/>
          <w:iCs/>
          <w:lang w:val="ru-RU"/>
        </w:rP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72207F" w:rsidRPr="00AB7880" w:rsidRDefault="0072207F" w:rsidP="00BA3740">
      <w:pPr>
        <w:pStyle w:val="Standard"/>
        <w:jc w:val="both"/>
        <w:rPr>
          <w:rFonts w:cs="Times New Roman"/>
          <w:bCs/>
          <w:iCs/>
          <w:lang w:val="ru-RU"/>
        </w:rPr>
      </w:pPr>
      <w:r w:rsidRPr="00AB7880">
        <w:rPr>
          <w:rFonts w:cs="Times New Roman"/>
          <w:b/>
          <w:bCs/>
          <w:iCs/>
          <w:lang w:val="ru-RU"/>
        </w:rPr>
        <w:t xml:space="preserve">• </w:t>
      </w:r>
      <w:r w:rsidRPr="00AB7880">
        <w:rPr>
          <w:rFonts w:cs="Times New Roman"/>
          <w:bCs/>
          <w:iCs/>
          <w:lang w:val="ru-RU"/>
        </w:rPr>
        <w:t>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72207F" w:rsidRPr="00AB7880" w:rsidRDefault="0072207F" w:rsidP="00BA3740">
      <w:pPr>
        <w:pStyle w:val="Standard"/>
        <w:autoSpaceDE w:val="0"/>
        <w:jc w:val="both"/>
        <w:rPr>
          <w:rFonts w:cs="Times New Roman"/>
          <w:b/>
          <w:bCs/>
          <w:i/>
          <w:iCs/>
          <w:lang w:val="ru-RU"/>
        </w:rPr>
      </w:pPr>
      <w:r w:rsidRPr="00AB7880">
        <w:rPr>
          <w:rFonts w:cs="Times New Roman"/>
          <w:b/>
          <w:bCs/>
          <w:i/>
          <w:iCs/>
          <w:lang w:val="ru-RU"/>
        </w:rPr>
        <w:t>Коммуникативные УУД:</w:t>
      </w:r>
    </w:p>
    <w:p w:rsidR="0072207F" w:rsidRPr="00AB7880" w:rsidRDefault="0072207F" w:rsidP="00BA3740">
      <w:pPr>
        <w:pStyle w:val="Standard"/>
        <w:jc w:val="both"/>
        <w:rPr>
          <w:rFonts w:cs="Times New Roman"/>
          <w:bCs/>
          <w:iCs/>
          <w:lang w:val="ru-RU"/>
        </w:rPr>
      </w:pPr>
      <w:r w:rsidRPr="00AB7880">
        <w:rPr>
          <w:rFonts w:cs="Times New Roman"/>
          <w:b/>
          <w:bCs/>
          <w:iCs/>
          <w:lang w:val="ru-RU"/>
        </w:rPr>
        <w:t xml:space="preserve">• </w:t>
      </w:r>
      <w:r w:rsidRPr="00AB7880">
        <w:rPr>
          <w:rFonts w:cs="Times New Roman"/>
          <w:bCs/>
          <w:iCs/>
          <w:lang w:val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72207F" w:rsidRPr="00AB7880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</w:p>
    <w:p w:rsidR="0072207F" w:rsidRPr="00AB7880" w:rsidRDefault="0072207F" w:rsidP="00BA3740">
      <w:pPr>
        <w:pStyle w:val="Standard"/>
        <w:jc w:val="both"/>
        <w:rPr>
          <w:rFonts w:cs="Times New Roman"/>
          <w:lang w:val="ru-RU"/>
        </w:rPr>
      </w:pPr>
      <w:r w:rsidRPr="00AB7880">
        <w:rPr>
          <w:rFonts w:cs="Times New Roman"/>
          <w:b/>
          <w:bCs/>
          <w:lang w:val="ru-RU"/>
        </w:rPr>
        <w:t xml:space="preserve">         Предметными результатами </w:t>
      </w:r>
      <w:r w:rsidRPr="00AB7880">
        <w:rPr>
          <w:rFonts w:cs="Times New Roman"/>
          <w:lang w:val="ru-RU"/>
        </w:rPr>
        <w:t xml:space="preserve">освоения биологии в курсе 7 класса основной школы являются: </w:t>
      </w:r>
    </w:p>
    <w:p w:rsidR="0072207F" w:rsidRPr="00AB7880" w:rsidRDefault="0072207F" w:rsidP="008F67B0">
      <w:pPr>
        <w:pStyle w:val="Standard"/>
        <w:rPr>
          <w:rFonts w:cs="Times New Roman"/>
          <w:lang w:val="ru-RU"/>
        </w:rPr>
      </w:pPr>
      <w:r w:rsidRPr="00AB7880">
        <w:rPr>
          <w:rFonts w:cs="Times New Roman"/>
          <w:b/>
          <w:bCs/>
          <w:lang w:val="ru-RU"/>
        </w:rPr>
        <w:t xml:space="preserve">• </w:t>
      </w:r>
      <w:r w:rsidRPr="00AB7880">
        <w:rPr>
          <w:rFonts w:cs="Times New Roman"/>
          <w:lang w:val="ru-RU"/>
        </w:rPr>
        <w:t xml:space="preserve">усвоение системы научных знаний о живой природе и закономерностях её развития, для формирования современных представлений о естественно -научной картине мира; </w:t>
      </w:r>
    </w:p>
    <w:p w:rsidR="0072207F" w:rsidRPr="00AB7880" w:rsidRDefault="0072207F" w:rsidP="00BA3740">
      <w:pPr>
        <w:pStyle w:val="Standard"/>
        <w:jc w:val="both"/>
        <w:rPr>
          <w:rFonts w:cs="Times New Roman"/>
          <w:lang w:val="ru-RU"/>
        </w:rPr>
      </w:pPr>
      <w:r w:rsidRPr="00AB7880">
        <w:rPr>
          <w:rFonts w:cs="Times New Roman"/>
          <w:b/>
          <w:bCs/>
          <w:lang w:val="ru-RU"/>
        </w:rPr>
        <w:t xml:space="preserve">• </w:t>
      </w:r>
      <w:r w:rsidRPr="00AB7880">
        <w:rPr>
          <w:rFonts w:cs="Times New Roman"/>
          <w:lang w:val="ru-RU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</w:t>
      </w:r>
    </w:p>
    <w:p w:rsidR="0072207F" w:rsidRPr="00AB7880" w:rsidRDefault="0072207F" w:rsidP="00BA3740">
      <w:pPr>
        <w:pStyle w:val="Standard"/>
        <w:jc w:val="both"/>
        <w:rPr>
          <w:rFonts w:cs="Times New Roman"/>
          <w:lang w:val="ru-RU"/>
        </w:rPr>
      </w:pPr>
      <w:r w:rsidRPr="00AB7880">
        <w:rPr>
          <w:rFonts w:cs="Times New Roman"/>
          <w:lang w:val="ru-RU"/>
        </w:rPr>
        <w:t xml:space="preserve">-   овладение понятийным аппаратом биологии; </w:t>
      </w:r>
    </w:p>
    <w:p w:rsidR="0072207F" w:rsidRPr="00AB7880" w:rsidRDefault="0072207F" w:rsidP="00BA3740">
      <w:pPr>
        <w:pStyle w:val="Standard"/>
        <w:jc w:val="both"/>
        <w:rPr>
          <w:rFonts w:cs="Times New Roman"/>
          <w:lang w:val="ru-RU"/>
        </w:rPr>
      </w:pPr>
      <w:r w:rsidRPr="00AB7880">
        <w:rPr>
          <w:rFonts w:cs="Times New Roman"/>
          <w:b/>
          <w:bCs/>
          <w:lang w:val="ru-RU"/>
        </w:rPr>
        <w:t xml:space="preserve">• </w:t>
      </w:r>
      <w:r w:rsidRPr="00AB7880">
        <w:rPr>
          <w:rFonts w:cs="Times New Roman"/>
          <w:lang w:val="ru-RU"/>
        </w:rPr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организмов; </w:t>
      </w:r>
    </w:p>
    <w:p w:rsidR="0072207F" w:rsidRPr="00AB7880" w:rsidRDefault="0072207F" w:rsidP="00690EB0">
      <w:pPr>
        <w:pStyle w:val="Standard"/>
        <w:rPr>
          <w:rFonts w:cs="Times New Roman"/>
          <w:lang w:val="ru-RU"/>
        </w:rPr>
      </w:pPr>
      <w:r w:rsidRPr="00AB7880">
        <w:rPr>
          <w:rFonts w:cs="Times New Roman"/>
          <w:b/>
          <w:bCs/>
          <w:lang w:val="ru-RU"/>
        </w:rPr>
        <w:t xml:space="preserve"> - </w:t>
      </w:r>
      <w:r w:rsidRPr="00AB7880">
        <w:rPr>
          <w:rFonts w:cs="Times New Roman"/>
          <w:lang w:val="ru-RU"/>
        </w:rPr>
        <w:t xml:space="preserve">формирование основ экологической грамотности: способности оценивать последствия деятельности человека в природе, умение выбирать целевые и смысловые установки в своих действиях и поступках поотношению к живой природе; </w:t>
      </w:r>
    </w:p>
    <w:p w:rsidR="0072207F" w:rsidRPr="00AB7880" w:rsidRDefault="0072207F" w:rsidP="00690EB0">
      <w:pPr>
        <w:pStyle w:val="Standard"/>
        <w:rPr>
          <w:rFonts w:cs="Times New Roman"/>
          <w:lang w:val="ru-RU"/>
        </w:rPr>
      </w:pPr>
      <w:r w:rsidRPr="00AB7880">
        <w:rPr>
          <w:rFonts w:cs="Times New Roman"/>
          <w:lang w:val="ru-RU"/>
        </w:rPr>
        <w:t xml:space="preserve">-  осознание необходимости действий по сохранению биоразнообразия и природных местообитаний, видов животных; </w:t>
      </w:r>
    </w:p>
    <w:p w:rsidR="0072207F" w:rsidRPr="00AB7880" w:rsidRDefault="0072207F" w:rsidP="00BA3740">
      <w:pPr>
        <w:pStyle w:val="Standard"/>
        <w:jc w:val="both"/>
        <w:rPr>
          <w:rFonts w:cs="Times New Roman"/>
          <w:lang w:val="ru-RU"/>
        </w:rPr>
      </w:pPr>
      <w:r w:rsidRPr="00AB7880">
        <w:rPr>
          <w:rFonts w:cs="Times New Roman"/>
          <w:b/>
          <w:bCs/>
          <w:lang w:val="ru-RU"/>
        </w:rPr>
        <w:t xml:space="preserve">• </w:t>
      </w:r>
      <w:r w:rsidRPr="00AB7880">
        <w:rPr>
          <w:rFonts w:cs="Times New Roman"/>
          <w:lang w:val="ru-RU"/>
        </w:rPr>
        <w:t xml:space="preserve">объяснение роли биологии в практической деятельности людей, роли человека в природе, родства общности происхождения растений и животных; </w:t>
      </w:r>
    </w:p>
    <w:p w:rsidR="0072207F" w:rsidRPr="00AB7880" w:rsidRDefault="0072207F" w:rsidP="00BA3740">
      <w:pPr>
        <w:pStyle w:val="Standard"/>
        <w:jc w:val="both"/>
        <w:rPr>
          <w:rFonts w:cs="Times New Roman"/>
          <w:lang w:val="ru-RU"/>
        </w:rPr>
      </w:pPr>
      <w:r w:rsidRPr="00AB7880">
        <w:rPr>
          <w:rFonts w:cs="Times New Roman"/>
          <w:b/>
          <w:bCs/>
          <w:lang w:val="ru-RU"/>
        </w:rPr>
        <w:t xml:space="preserve">• </w:t>
      </w:r>
      <w:r w:rsidRPr="00AB7880">
        <w:rPr>
          <w:rFonts w:cs="Times New Roman"/>
          <w:lang w:val="ru-RU"/>
        </w:rPr>
        <w:t>формирование представлений о значении биологических наук в решении локальных и глобальных экологических проблем;</w:t>
      </w:r>
    </w:p>
    <w:p w:rsidR="0072207F" w:rsidRPr="00AB7880" w:rsidRDefault="0072207F" w:rsidP="008F67B0">
      <w:pPr>
        <w:shd w:val="clear" w:color="auto" w:fill="FFFFFF"/>
        <w:rPr>
          <w:b/>
        </w:rPr>
      </w:pPr>
      <w:r w:rsidRPr="00AB7880">
        <w:rPr>
          <w:b/>
          <w:bCs/>
        </w:rPr>
        <w:t xml:space="preserve">• </w:t>
      </w:r>
      <w:r w:rsidRPr="00AB7880">
        <w:t>ознакомление с  приёмами выращивания и размножения домашних животных, ухода за ними.</w:t>
      </w:r>
    </w:p>
    <w:p w:rsidR="0072207F" w:rsidRPr="00247AF5" w:rsidRDefault="0072207F" w:rsidP="00BA3740">
      <w:pPr>
        <w:jc w:val="both"/>
        <w:rPr>
          <w:sz w:val="28"/>
          <w:szCs w:val="28"/>
        </w:rPr>
      </w:pPr>
    </w:p>
    <w:p w:rsidR="0072207F" w:rsidRPr="00247AF5" w:rsidRDefault="0072207F" w:rsidP="00BA3740">
      <w:pPr>
        <w:jc w:val="both"/>
        <w:rPr>
          <w:sz w:val="28"/>
          <w:szCs w:val="28"/>
        </w:rPr>
      </w:pPr>
    </w:p>
    <w:p w:rsidR="0072207F" w:rsidRPr="00247AF5" w:rsidRDefault="0072207F" w:rsidP="00BA3740">
      <w:pPr>
        <w:jc w:val="both"/>
        <w:rPr>
          <w:sz w:val="28"/>
          <w:szCs w:val="28"/>
        </w:rPr>
      </w:pPr>
    </w:p>
    <w:p w:rsidR="0072207F" w:rsidRPr="00247AF5" w:rsidRDefault="0072207F" w:rsidP="00BA3740">
      <w:pPr>
        <w:jc w:val="both"/>
        <w:rPr>
          <w:sz w:val="28"/>
          <w:szCs w:val="28"/>
        </w:rPr>
      </w:pPr>
    </w:p>
    <w:p w:rsidR="0072207F" w:rsidRPr="00247AF5" w:rsidRDefault="0072207F" w:rsidP="00BA3740">
      <w:pPr>
        <w:jc w:val="both"/>
        <w:rPr>
          <w:sz w:val="28"/>
          <w:szCs w:val="28"/>
        </w:rPr>
        <w:sectPr w:rsidR="0072207F" w:rsidRPr="00247AF5" w:rsidSect="00C251BB"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72207F" w:rsidRPr="00AB7880" w:rsidRDefault="0072207F" w:rsidP="009118DF">
      <w:pPr>
        <w:pageBreakBefore/>
        <w:widowControl w:val="0"/>
        <w:suppressAutoHyphens/>
        <w:spacing w:before="21"/>
        <w:contextualSpacing/>
        <w:rPr>
          <w:b/>
          <w:bCs/>
          <w:color w:val="231F20"/>
          <w:kern w:val="2"/>
          <w:lang w:eastAsia="hi-IN" w:bidi="hi-IN"/>
        </w:rPr>
      </w:pPr>
      <w:r w:rsidRPr="00AB7880">
        <w:rPr>
          <w:b/>
          <w:bCs/>
          <w:color w:val="231F20"/>
          <w:kern w:val="2"/>
          <w:lang w:eastAsia="hi-IN" w:bidi="hi-IN"/>
        </w:rPr>
        <w:t xml:space="preserve">                                                                               </w:t>
      </w:r>
      <w:bookmarkStart w:id="0" w:name="_GoBack"/>
      <w:bookmarkEnd w:id="0"/>
      <w:r w:rsidRPr="00AB7880">
        <w:rPr>
          <w:b/>
          <w:bCs/>
          <w:color w:val="231F20"/>
          <w:kern w:val="2"/>
          <w:lang w:eastAsia="hi-IN" w:bidi="hi-IN"/>
        </w:rPr>
        <w:t>Содержание учебного предмета</w:t>
      </w:r>
    </w:p>
    <w:p w:rsidR="0072207F" w:rsidRPr="00AB7880" w:rsidRDefault="0072207F" w:rsidP="004C1EE7">
      <w:pPr>
        <w:widowControl w:val="0"/>
        <w:suppressAutoHyphens/>
        <w:spacing w:before="21"/>
        <w:contextualSpacing/>
        <w:jc w:val="center"/>
        <w:rPr>
          <w:rFonts w:eastAsia="SimSun"/>
          <w:kern w:val="2"/>
          <w:lang w:eastAsia="hi-IN" w:bidi="hi-IN"/>
        </w:rPr>
      </w:pPr>
    </w:p>
    <w:tbl>
      <w:tblPr>
        <w:tblW w:w="1512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254"/>
        <w:gridCol w:w="5626"/>
        <w:gridCol w:w="6240"/>
      </w:tblGrid>
      <w:tr w:rsidR="0072207F" w:rsidRPr="00AB7880" w:rsidTr="0079051D">
        <w:trPr>
          <w:tblHeader/>
        </w:trPr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88" w:line="210" w:lineRule="exact"/>
              <w:ind w:left="283" w:right="283"/>
              <w:contextualSpacing/>
              <w:jc w:val="center"/>
              <w:rPr>
                <w:b/>
                <w:bCs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bCs/>
                <w:color w:val="231F20"/>
                <w:kern w:val="2"/>
                <w:lang w:eastAsia="hi-IN" w:bidi="hi-IN"/>
              </w:rPr>
              <w:t>Содержание разделов примерной программы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3"/>
              <w:ind w:left="283" w:right="283"/>
              <w:contextualSpacing/>
              <w:jc w:val="center"/>
              <w:rPr>
                <w:b/>
                <w:bCs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bCs/>
                <w:color w:val="231F20"/>
                <w:kern w:val="2"/>
                <w:lang w:eastAsia="hi-IN" w:bidi="hi-IN"/>
              </w:rPr>
              <w:t xml:space="preserve">Основное содержание </w:t>
            </w:r>
            <w:r w:rsidRPr="00AB7880">
              <w:rPr>
                <w:b/>
                <w:bCs/>
                <w:color w:val="231F20"/>
                <w:kern w:val="2"/>
                <w:lang w:eastAsia="hi-IN" w:bidi="hi-IN"/>
              </w:rPr>
              <w:br/>
              <w:t>по темам рабочей программы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88" w:line="210" w:lineRule="exact"/>
              <w:ind w:left="283" w:right="283"/>
              <w:contextualSpacing/>
              <w:jc w:val="center"/>
              <w:rPr>
                <w:b/>
                <w:bCs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bCs/>
                <w:color w:val="231F20"/>
                <w:kern w:val="2"/>
                <w:lang w:eastAsia="hi-IN" w:bidi="hi-IN"/>
              </w:rPr>
              <w:t>Характеристика основных видов деятельности обучающегося</w:t>
            </w:r>
          </w:p>
        </w:tc>
      </w:tr>
      <w:tr w:rsidR="0072207F" w:rsidRPr="00AB7880" w:rsidTr="0079051D">
        <w:tc>
          <w:tcPr>
            <w:tcW w:w="15120" w:type="dxa"/>
            <w:gridSpan w:val="3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4"/>
              <w:contextualSpacing/>
              <w:jc w:val="center"/>
              <w:rPr>
                <w:b/>
                <w:bCs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bCs/>
                <w:color w:val="231F20"/>
                <w:kern w:val="2"/>
                <w:lang w:eastAsia="hi-IN" w:bidi="hi-IN"/>
              </w:rPr>
              <w:t>Тема 1. Общие сведения о мире животных (5 ч)</w:t>
            </w:r>
          </w:p>
        </w:tc>
      </w:tr>
      <w:tr w:rsidR="0072207F" w:rsidRPr="00AB7880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7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Методы изучения живых организмов: наблюдение, измерение, эксперимент. Животные. Строение животных. Многообразие животных, их роль в природе и жизни человека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8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Зоология — наука о животных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</w:r>
            <w:r w:rsidRPr="00AB7880">
              <w:rPr>
                <w:rFonts w:eastAsia="SimSun"/>
                <w:kern w:val="2"/>
                <w:lang w:eastAsia="hi-IN" w:bidi="hi-IN"/>
              </w:rPr>
              <w:t>Введение. Зоология — система наук о животных. Морфология, анатомия, физиология, экология, палеонтология, этология. Сходство и различие животных и растений. Разнообразие и значение животных в природе и жизни человека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Выявлять признаки сходства и различия животных и растений.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Приводить примеры различных представителей царства Животные.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Анализировать и оценивать роль животных в экосистемах, в жизни человека</w:t>
            </w:r>
          </w:p>
        </w:tc>
      </w:tr>
      <w:tr w:rsidR="0072207F" w:rsidRPr="00AB7880" w:rsidTr="0079051D">
        <w:trPr>
          <w:trHeight w:val="394"/>
        </w:trPr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1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Приспособления к различным средам обитания. Влияние экологических факторов на организмы. Взаимосвязи организмов и окружающей среды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Животные и окружающая среда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</w:r>
            <w:r w:rsidRPr="00AB7880">
              <w:rPr>
                <w:rFonts w:eastAsia="SimSun"/>
                <w:kern w:val="2"/>
                <w:lang w:eastAsia="hi-IN" w:bidi="hi-IN"/>
              </w:rPr>
              <w:t>Среды жизни. Места обитания — наиболее благоприятные участки среды жизни. Абиотические, биотические, антропогенные, экологические факторы. Среда обитания — совокупность всех экологических факторов. Взаимосвязи животных в природе. Биоценоз. Пищевые связи. Цепи питания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Пояснять на конкретных примерах распространение животных в различных средах жизни.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Сравнивать и характеризовать внешние признаки животных различных сред обитания по рисункам.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Устанавливать отличие понятий: «среда жизни», «среда обитания», «место обитания».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Описывать влияние экологических факторов на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Доказывать наличие взаимосвязей между животными в природе.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Определять роль вида в биоценозе. Использовать различные информационные ресурсы для подготовки сообщений по теме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«Животные и окружающая среда»</w:t>
            </w:r>
          </w:p>
        </w:tc>
      </w:tr>
      <w:tr w:rsidR="0072207F" w:rsidRPr="00AB7880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3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Принципы их классификации. Многообразие животных, их роль в природе и жизни человека. Охрана редких и исчезающих видов животных. 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Классификация животных и основные систематические группы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AB7880">
              <w:rPr>
                <w:rFonts w:eastAsia="SimSun"/>
                <w:kern w:val="2"/>
                <w:lang w:eastAsia="hi-IN" w:bidi="hi-IN"/>
              </w:rPr>
              <w:t>Наука систематика. Вид. Популяция. Систематические группы.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2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spacing w:line="242" w:lineRule="auto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Влияние человека на животных</w:t>
            </w:r>
          </w:p>
          <w:p w:rsidR="0072207F" w:rsidRPr="00AB7880" w:rsidRDefault="0072207F" w:rsidP="004C1EE7">
            <w:pPr>
              <w:widowControl w:val="0"/>
              <w:suppressAutoHyphens/>
              <w:spacing w:line="242" w:lineRule="auto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rFonts w:eastAsia="SimSun"/>
                <w:kern w:val="2"/>
                <w:lang w:eastAsia="hi-IN" w:bidi="hi-IN"/>
              </w:rPr>
              <w:t>Косвенное и прямое влияние. Красная книга. Заповедники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Называть принципы, являющиеся основой классификации организмов.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критерии основной единицы классификации.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систематическое положение (соподчинение) различных таксонов на конкретных примерах.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Описывать формы влияния человека на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Оценивать результаты влияния человека с этической точки зрения.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взаимосвязь численности отдельных видов животных и их взаимоотношений в природе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</w:p>
        </w:tc>
      </w:tr>
      <w:tr w:rsidR="0072207F" w:rsidRPr="00AB7880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ind w:left="113" w:right="59"/>
              <w:contextualSpacing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Краткая история развития зоологии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AB7880">
              <w:rPr>
                <w:rFonts w:eastAsia="SimSun"/>
                <w:kern w:val="2"/>
                <w:lang w:eastAsia="hi-IN" w:bidi="hi-IN"/>
              </w:rPr>
              <w:t>Труды великого учёного Древней Греции Аристотеля. Развитие зоологии в Средние века и эпоху Возрождения. Изобретение микроскопа. Труды К. Линнея. Экспедиции русского академика П.С. Палласа. Труды Ч. Дарвина, их роль в развитии зоологии. Исследования отечественных учёных в области зоологии.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2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Обобщение и систематизация знаний по теме «Общие сведения о мире животных»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Характеризовать пути развития зоологии.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Определять роль отечественных учёных в развитии зоологии.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Анализировать достижения К. Линнея и Ч. Дарвина в области биологической науки.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Использовать различные информационные ресурсы для подготовки сообщения о сокращении численности отдельных видов животных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Многообразие животных, их роль в природе и жизни человека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63"/>
              <w:ind w:left="113"/>
              <w:contextualSpacing/>
              <w:rPr>
                <w:b/>
                <w:i/>
                <w:iCs/>
                <w:color w:val="231F20"/>
                <w:w w:val="120"/>
                <w:kern w:val="2"/>
                <w:lang w:eastAsia="hi-IN" w:bidi="hi-IN"/>
              </w:rPr>
            </w:pPr>
            <w:r w:rsidRPr="00AB7880">
              <w:rPr>
                <w:b/>
                <w:i/>
                <w:iCs/>
                <w:color w:val="231F20"/>
                <w:w w:val="123"/>
                <w:kern w:val="2"/>
                <w:lang w:eastAsia="hi-IN" w:bidi="hi-IN"/>
              </w:rPr>
              <w:t>Экс</w:t>
            </w:r>
            <w:r w:rsidRPr="00AB7880">
              <w:rPr>
                <w:b/>
                <w:i/>
                <w:iCs/>
                <w:color w:val="231F20"/>
                <w:w w:val="121"/>
                <w:kern w:val="2"/>
                <w:lang w:eastAsia="hi-IN" w:bidi="hi-IN"/>
              </w:rPr>
              <w:t>кур</w:t>
            </w:r>
            <w:r w:rsidRPr="00AB7880">
              <w:rPr>
                <w:b/>
                <w:i/>
                <w:iCs/>
                <w:color w:val="231F20"/>
                <w:w w:val="120"/>
                <w:kern w:val="2"/>
                <w:lang w:eastAsia="hi-IN" w:bidi="hi-IN"/>
              </w:rPr>
              <w:t>сия-1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3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«Разнообразие животных в природе»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Называть представителей животных. Описывать характерные признаки животных и особенности их поведения.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Фиксировать результаты наблюдений, делать выводы.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Соблюдать правила поведения в природе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contextualSpacing/>
              <w:rPr>
                <w:color w:val="231F20"/>
                <w:kern w:val="2"/>
                <w:lang w:eastAsia="hi-IN" w:bidi="hi-IN"/>
              </w:rPr>
            </w:pPr>
          </w:p>
        </w:tc>
      </w:tr>
      <w:tr w:rsidR="0072207F" w:rsidRPr="00247AF5" w:rsidTr="0079051D">
        <w:tc>
          <w:tcPr>
            <w:tcW w:w="15120" w:type="dxa"/>
            <w:gridSpan w:val="3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4"/>
              <w:contextualSpacing/>
              <w:jc w:val="center"/>
              <w:rPr>
                <w:b/>
                <w:bCs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bCs/>
                <w:color w:val="231F20"/>
                <w:kern w:val="2"/>
                <w:lang w:eastAsia="hi-IN" w:bidi="hi-IN"/>
              </w:rPr>
              <w:t>Тема 2. Строение тела животных (2 ч)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Клеточное строение организмов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Клетка</w:t>
            </w:r>
            <w:r w:rsidRPr="00AB7880">
              <w:rPr>
                <w:b/>
                <w:color w:val="231F20"/>
                <w:kern w:val="2"/>
                <w:lang w:eastAsia="hi-IN" w:bidi="hi-IN"/>
              </w:rPr>
              <w:br/>
            </w:r>
            <w:r w:rsidRPr="00AB7880">
              <w:rPr>
                <w:color w:val="231F20"/>
                <w:kern w:val="2"/>
                <w:lang w:eastAsia="hi-IN" w:bidi="hi-IN"/>
              </w:rPr>
              <w:t>Наука цитология. Строение животной клетки: размеры и формы, клеточные структуры, их роль в жизнедеятельности клетки. Сходство и различия строения животной и растительной клеток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Сравнивать клетки животных и растений.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Называть клеточные структуры животной клетки.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Делать выводы о причинах различия и сходства животной и растительной клеток.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взаимосвязь строения животной клетки с типом питания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Строение животных. Процессы жизнедеятельности и их регуляции у животных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Ткани, органы и системы органов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0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Обобщение и систематизация знаний по теме «Строение тела животных»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Называть типы тканей животных. Устанавливать взаимосвязь строения тканей с их функциями.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органы и системы органов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Приводить примеры взаимосвязи систем органов в организме.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7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Высказывать предположения о последствиях нарушения взаимосвязи органов и систем органов для организма.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Описывать взаимосвязь образа жизни животного и типа симметрии тела. Систематизировать материал по теме, используя форму таблицы</w:t>
            </w:r>
          </w:p>
        </w:tc>
      </w:tr>
      <w:tr w:rsidR="0072207F" w:rsidRPr="00247AF5" w:rsidTr="0079051D">
        <w:tc>
          <w:tcPr>
            <w:tcW w:w="15120" w:type="dxa"/>
            <w:gridSpan w:val="3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4"/>
              <w:contextualSpacing/>
              <w:jc w:val="center"/>
              <w:rPr>
                <w:b/>
                <w:bCs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bCs/>
                <w:color w:val="231F20"/>
                <w:kern w:val="2"/>
                <w:lang w:eastAsia="hi-IN" w:bidi="hi-IN"/>
              </w:rPr>
              <w:t>Тема 3. Подцарство Простейшие, или Одноклеточные (4 ч)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Многообразие животных, их роль в природе и жизни человека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4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Общая характеристика подцарства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</w:r>
            <w:r w:rsidRPr="00AB7880">
              <w:rPr>
                <w:b/>
                <w:color w:val="231F20"/>
                <w:kern w:val="2"/>
                <w:lang w:eastAsia="hi-IN" w:bidi="hi-IN"/>
              </w:rPr>
              <w:t>Простейшие. Тип Саркодовые и жгутиконосцы. Класс Саркодовые</w:t>
            </w:r>
          </w:p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4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Среда обитания, внешнее строение. Строение и жизнедеятельность саркодовых на примере амёбы-протея. Разнообразие саркодовых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Выявлять характерные признаки подцарства Простейшие, или Одноклеточные, типа Саркодовые и жгутиконосцы.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6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Распознавать представителей класса Саркодовые на микропрепаратах, рисунках, фотографиях.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6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Устанавливать взаимосвязь строения и функций организма на примере амёбы-протея.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Обосновывать роль простейших в экосистемах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Многообразие животных, их роль в природе и жизни человека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Тип Саркодовые и жгутиконосцы. Класс Жгутиконосцы</w:t>
            </w:r>
          </w:p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среду обитания жгутиконосцев.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взаимосвязь характера питания и условий среды.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Обосновывать вывод о промежуточном положении эвглены зелёной.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Приводить доказательства более сложной организации колониальных форм жгутиковых.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Раскрывать роль жгутиконосцев в экосистемах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Многообразие животных, их роль в природе и жизни человека. 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Тип Инфузории</w:t>
            </w:r>
          </w:p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Среда обитания, строение и передвижение на примере инфузории-туфельки. Связь усложнения строения инфузорий с процессами их жизнедеятельности. Разнообразие инфузорий.</w:t>
            </w:r>
          </w:p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/>
              <w:contextualSpacing/>
              <w:rPr>
                <w:color w:val="231F20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ind w:left="113" w:right="404"/>
              <w:contextualSpacing/>
              <w:rPr>
                <w:b/>
                <w:i/>
                <w:iCs/>
                <w:color w:val="231F20"/>
                <w:w w:val="112"/>
                <w:kern w:val="2"/>
                <w:lang w:eastAsia="hi-IN" w:bidi="hi-IN"/>
              </w:rPr>
            </w:pPr>
            <w:r w:rsidRPr="00AB7880">
              <w:rPr>
                <w:b/>
                <w:i/>
                <w:iCs/>
                <w:color w:val="231F20"/>
                <w:w w:val="119"/>
                <w:kern w:val="2"/>
                <w:lang w:eastAsia="hi-IN" w:bidi="hi-IN"/>
              </w:rPr>
              <w:t xml:space="preserve">Лабораторная работа </w:t>
            </w:r>
            <w:r w:rsidRPr="00AB7880">
              <w:rPr>
                <w:b/>
                <w:i/>
                <w:iCs/>
                <w:color w:val="231F20"/>
                <w:kern w:val="2"/>
                <w:lang w:eastAsia="hi-IN" w:bidi="hi-IN"/>
              </w:rPr>
              <w:t xml:space="preserve">№ </w:t>
            </w:r>
            <w:r w:rsidRPr="00AB7880">
              <w:rPr>
                <w:b/>
                <w:i/>
                <w:iCs/>
                <w:color w:val="231F20"/>
                <w:w w:val="112"/>
                <w:kern w:val="2"/>
                <w:lang w:eastAsia="hi-IN" w:bidi="hi-IN"/>
              </w:rPr>
              <w:t>1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20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«Строение и передвижение инфузории-туфельки»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Выявлять характерные признаки типа Инфузории.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Приводить примеры и характеризовать черты усложнения организации инфузорий по сравнению с саркожгутиконосцами.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 xml:space="preserve">Наблюдать простейших под микроскопом.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 xml:space="preserve">Фиксировать результаты наблюдений.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Обобщать их, делать выводы.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Соблюдать правила поведения в кабинете, обращения с лабораторным оборудованием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Профилактика заболеваний, вызываемых животными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1236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Значение простейших</w:t>
            </w:r>
          </w:p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Место простейших в живой природе. Простейшие-паразиты. Дизентерийная амёба, малярный плазмодий, трипаносомы — возбудители заболеваний человека и животных. Меры предупреждения заболеваний, вызываемых простейшими.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2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Обобщение и систематизация знаний по теме «Подцарство Простейшие, или Одноклеточные»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Объяснять происхождение простейших.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Распознавать представителей простейших-паразитов на микропрепаратах, рисунках, фотографиях.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Приводить доказательства необходимости выполнения санитарно-гигиенических норм в целях профилактики заболеваний, вызываемых простейшими.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Выявлять характерные особенности животных по сравнению с растениями. Устанавливать взаимосвязь строения и жизнедеятельности организмов и условий среды.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Формулировать вывод о роли простейших в природе</w:t>
            </w:r>
          </w:p>
        </w:tc>
      </w:tr>
      <w:tr w:rsidR="0072207F" w:rsidRPr="00247AF5" w:rsidTr="0079051D">
        <w:tc>
          <w:tcPr>
            <w:tcW w:w="15120" w:type="dxa"/>
            <w:gridSpan w:val="3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4"/>
              <w:contextualSpacing/>
              <w:jc w:val="center"/>
              <w:rPr>
                <w:b/>
                <w:bCs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bCs/>
                <w:color w:val="231F20"/>
                <w:kern w:val="2"/>
                <w:lang w:eastAsia="hi-IN" w:bidi="hi-IN"/>
              </w:rPr>
              <w:t>Тема 4. Подцарство Многоклеточные (2 ч)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8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Многообразие животных. Принципы их классификации. Строение животных. Процессы жизнедеятельности и их регуляция у животных. Усложнение животных в процессе эволюции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Общая характеристика многоклеточных животных. Тип Кишечнополостные. Строение и жизнедеятельность</w:t>
            </w:r>
          </w:p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Общие черты строения. Гидра — одиночный полип. Среда обитания, внешнее и внутреннее строение. Особенности жизнедеятельности, уровень организации в сравнении с простейшими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Описывать основные признаки подцарства Многоклеточные.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Называть представителей типа кишечнополостных.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Выделять общие черты строения.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Объяснять на примере наличие лучевой симметрии у кишечнополостных.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признаки более сложной организации в сравнении с простейшими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Многообразие животных, их роль в природе и жизни человека. Принципы их классификации. Взаимосвязи организмов и окружающей среды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6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Разнообразие кишечнополостных.</w:t>
            </w:r>
          </w:p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6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Класс Гидроидные. Класс Коралловые полипы, жизненные циклы, процессы жизнедеятельности.</w:t>
            </w:r>
          </w:p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6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Класс Сцифоидные медузы, характерные черты строения и жизнедеятельности, жизненный цикл.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9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 xml:space="preserve">Обобщение и систематизация знаний по </w:t>
            </w:r>
            <w:r w:rsidRPr="00AB7880">
              <w:rPr>
                <w:b/>
                <w:color w:val="231F20"/>
                <w:kern w:val="19"/>
                <w:lang w:eastAsia="hi-IN" w:bidi="hi-IN"/>
              </w:rPr>
              <w:t>теме «ПодцарствоМногоклеточные</w:t>
            </w:r>
            <w:r w:rsidRPr="00AB7880">
              <w:rPr>
                <w:b/>
                <w:color w:val="231F20"/>
                <w:kern w:val="2"/>
                <w:lang w:eastAsia="hi-IN" w:bidi="hi-IN"/>
              </w:rPr>
              <w:t xml:space="preserve"> (тип Кишечнополостные)»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Определять представителей типа на рисунках, фотографиях, живых объектах.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Характеризовать отличительные признаки классов кишечнополостных, используя рисунки учебника.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Выявлять черты сходства и различия жизненных циклов гидроидных и сцифоидных медуз.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Устанавливать взаимосвязь строения, образа жизни и функций организма кишечнополостных.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Называть признаки, свидетельствующие о древнем происхождении кишечнополостных. Раскрывать роль кишечнополостных в экосистемах.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Обобщать и систематизировать знания по материалам темы, делать выводы</w:t>
            </w:r>
          </w:p>
        </w:tc>
      </w:tr>
      <w:tr w:rsidR="0072207F" w:rsidRPr="00247AF5" w:rsidTr="0079051D">
        <w:tc>
          <w:tcPr>
            <w:tcW w:w="15120" w:type="dxa"/>
            <w:gridSpan w:val="3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4"/>
              <w:contextualSpacing/>
              <w:jc w:val="center"/>
              <w:rPr>
                <w:b/>
                <w:bCs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bCs/>
                <w:color w:val="231F20"/>
                <w:kern w:val="2"/>
                <w:lang w:eastAsia="hi-IN" w:bidi="hi-IN"/>
              </w:rPr>
              <w:t>Тема 5. Типы Плоские черви, Круглые черви, Кольчатые черви (5 ч)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8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Многообразие животных. Принципы их классификации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Тип Плоские черви. Общая характеристика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6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кишечнополостными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Описывать основные признаки типа Плоские черви.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Называть основных представителей класса Ресничные черви.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6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Устанавливать взаимосвязь строения и функций систем органов ресничных червей.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6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Приводить доказательства более сложной организации плоских червей по сравнению с кишечнополостными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Принципы их классификации. Взаимосвязи организмов и окружающей среды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Разнообразие плоских червей: сосальщики и цепни. Класс Сосальщики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Внешнее и внутреннее строение. Размножение и развитие. Класс Ленточные черви. Приспособления к особенностям среды обитания. </w:t>
            </w:r>
            <w:r w:rsidRPr="00AB7880">
              <w:rPr>
                <w:color w:val="231F20"/>
                <w:w w:val="98"/>
                <w:kern w:val="2"/>
                <w:lang w:eastAsia="hi-IN" w:bidi="hi-IN"/>
              </w:rPr>
              <w:t xml:space="preserve">Размножение </w:t>
            </w:r>
            <w:r w:rsidRPr="00AB7880">
              <w:rPr>
                <w:color w:val="231F20"/>
                <w:kern w:val="2"/>
                <w:lang w:eastAsia="hi-IN" w:bidi="hi-IN"/>
              </w:rPr>
              <w:t>и развитие. Меры защиты от заражения паразитическими червями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Называть характерные черты строения сосальщиков и ленточных червей, используя рисунки учебника.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взаимосвязь строения червейпаразитов и среды их обитания.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Распознавать представителей классов плоских червей на рисунках, фотографиях.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Соблюдать санитарно-гигиенические требования в повседневной жизни в целях предупреждения заражения паразитическими червями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Многообразие животных, их роль в природе и жизни человека. Принципы их классификации. Строение животных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Тип Круглые черви. Класс Нематоды. Общая характеристика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Внешнее строение. Строение систем внутренних органов. Взаимосвязь строения и образа жизни представителей типа. Профилактика заражения человека круглыми червями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Описывать характерные черты строения круглых червей.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Распознавать представителей класса на рисунках и фотографиях.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взаимосвязь строения и функций организма и образа его жизни.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Находить признаки отличия первичной полости от кишечной.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Соблюдать правила личной гигиены в целях профилактики заражения круглыми червями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8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Строение животных. Принципы их классификации. Усложнение животных в процессе эволюции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Тип Кольчатые черви. Общая характеристика. Класс Многощетинковые черви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7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Места обитания, строение и жизнедеятельность систем внутренних органов. Уровни организации органов чувств свободноживущих кольчатых червей и паразитических круглых червей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Называть черты более высокой организации кольчатых червей по сравнению с круглыми.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Распознавать представителей класса на рисунках, фотографиях.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черты усложнения строения систем внутренних органов.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7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Формулировать вывод об уровне строения органов чувств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Принципы их классификации. 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Тип Кольчатые черви. Общая характеристика. Класс Малощетинковые черви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Места обитания, значение в природе. Особенности внешнего строения. Строение систем органов дождевого червя, их взаимосвязь с образом жизни. Роль малощетинковых червей в процессах почвообразования.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20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ind w:left="113" w:right="404"/>
              <w:contextualSpacing/>
              <w:rPr>
                <w:b/>
                <w:i/>
                <w:iCs/>
                <w:color w:val="231F20"/>
                <w:w w:val="112"/>
                <w:kern w:val="2"/>
                <w:lang w:eastAsia="hi-IN" w:bidi="hi-IN"/>
              </w:rPr>
            </w:pPr>
            <w:r w:rsidRPr="00AB7880">
              <w:rPr>
                <w:b/>
                <w:i/>
                <w:iCs/>
                <w:color w:val="231F20"/>
                <w:w w:val="119"/>
                <w:kern w:val="2"/>
                <w:lang w:eastAsia="hi-IN" w:bidi="hi-IN"/>
              </w:rPr>
              <w:t xml:space="preserve">Лабораторная работа </w:t>
            </w:r>
            <w:r w:rsidRPr="00AB7880">
              <w:rPr>
                <w:b/>
                <w:i/>
                <w:iCs/>
                <w:color w:val="231F20"/>
                <w:kern w:val="2"/>
                <w:lang w:eastAsia="hi-IN" w:bidi="hi-IN"/>
              </w:rPr>
              <w:t xml:space="preserve">№ </w:t>
            </w:r>
            <w:r w:rsidRPr="00AB7880">
              <w:rPr>
                <w:b/>
                <w:i/>
                <w:iCs/>
                <w:color w:val="231F20"/>
                <w:w w:val="112"/>
                <w:kern w:val="2"/>
                <w:lang w:eastAsia="hi-IN" w:bidi="hi-IN"/>
              </w:rPr>
              <w:t>2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3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«Внешнее строение дождевого червя, его передвижение, раздражимость».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9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Обобщение и систематизация знаний по теме «Плоские черви, Круглые черви, Кольчатые черви»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Распознавать представителей класса на рисунках, фотографиях.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взаимосвязь строения дождевого червя с его обитанием в почве. Обосновывать роль малощетинковых червей в почвообразовании.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6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Использовать информационные ресурсы для подготовки презентации учебного проекта о роли кольчатых червей в почвообразовании.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Наблюдать и фиксировать результаты наблюдений.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Соблюдать правила работы в кабинете, обращения с лабораторным оборудованием.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Обобщать и систематизировать знания по материалам темы, делать выводы</w:t>
            </w:r>
          </w:p>
        </w:tc>
      </w:tr>
      <w:tr w:rsidR="0072207F" w:rsidRPr="00247AF5" w:rsidTr="0079051D">
        <w:tc>
          <w:tcPr>
            <w:tcW w:w="15120" w:type="dxa"/>
            <w:gridSpan w:val="3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4"/>
              <w:contextualSpacing/>
              <w:jc w:val="center"/>
              <w:rPr>
                <w:b/>
                <w:bCs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bCs/>
                <w:color w:val="231F20"/>
                <w:kern w:val="2"/>
                <w:lang w:eastAsia="hi-IN" w:bidi="hi-IN"/>
              </w:rPr>
              <w:t>Тема 6. Тип Моллюски (4 ч)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Принципы их классификации. Усложнение животных в процессе эволюции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114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Общая характеристика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20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Среда обитания, внешнее строение. Строение и жизнедеятельность систем внутренних органов. Значение моллюсков. Черты сходства и различия строения моллюсков и кольчатых червей. Происхождение моллюсков.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Характеризовать особенности строения представителей различных классов моллюсков.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Называть основные черты сходства и различия внутреннего строения моллюсков и кольчатых червей.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Осваивать приёмы работы с определителем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взаимосвязь малоподвижного образа жизни моллюсков и их организации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Принципы классификации. Строение животных. Многообразие животных, их роль в природе и жизни человека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60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Класс Брюхоногие моллюски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20"/>
              <w:ind w:left="113" w:right="58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Распознавать и сравнивать внешнее строение представителей класса на рисунках, фотографиях, натуральных объектах.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Устанавливать взаимосвязь между строением и функциями внутренних органов.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способы питания брюхоногих моллюсков.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Использовать информационные ресурсы для подготовки презентации проекта о роли брюхоногих моллюсков в экосистемах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Принципы их классификации. 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6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Класс Двустворчатые моллюски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Среда обитания, внешнее строение на примере беззубки. Строение и функции систем внутренних органов. Особенности размножения и развития. Роль в природе и значение для человека.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ind w:left="113"/>
              <w:contextualSpacing/>
              <w:rPr>
                <w:b/>
                <w:i/>
                <w:iCs/>
                <w:color w:val="231F20"/>
                <w:w w:val="112"/>
                <w:kern w:val="2"/>
                <w:lang w:eastAsia="hi-IN" w:bidi="hi-IN"/>
              </w:rPr>
            </w:pPr>
            <w:r w:rsidRPr="00AB7880">
              <w:rPr>
                <w:b/>
                <w:i/>
                <w:iCs/>
                <w:color w:val="231F20"/>
                <w:w w:val="119"/>
                <w:kern w:val="2"/>
                <w:lang w:eastAsia="hi-IN" w:bidi="hi-IN"/>
              </w:rPr>
              <w:t xml:space="preserve">Лабораторная работа </w:t>
            </w:r>
            <w:r w:rsidRPr="00AB7880">
              <w:rPr>
                <w:b/>
                <w:i/>
                <w:iCs/>
                <w:color w:val="231F20"/>
                <w:kern w:val="2"/>
                <w:lang w:eastAsia="hi-IN" w:bidi="hi-IN"/>
              </w:rPr>
              <w:t xml:space="preserve">№ </w:t>
            </w:r>
            <w:r w:rsidRPr="00AB7880">
              <w:rPr>
                <w:b/>
                <w:i/>
                <w:iCs/>
                <w:color w:val="231F20"/>
                <w:w w:val="112"/>
                <w:kern w:val="2"/>
                <w:lang w:eastAsia="hi-IN" w:bidi="hi-IN"/>
              </w:rPr>
              <w:t>3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3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«Внешнее строение раковин пресноводных и морских моллюсков»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Различать и определять двустворчатых моллюсков на рисунках, фотографиях, натуральных объектах.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Объяснять взаимосвязь образа жизни и особенностей строения двустворчатых моллюсков.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черты приспособленности моллюсков к среде обитания.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8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Формулировать вывод о роли двустворчатых моллюсков в водных экосистемах, в жизни человека.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сходство и различия в строении раковин моллюсков.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Принципы их классификации. Усложнение животных в процессе эволюции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86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Класс Головоногие моллюски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20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Среда обитания, внешнее строение. Характерные черты строения и функции опорно-двигательной системы. Строение и функции систем внутренних органов. Значение головоногих моллюсков. Признаки усложнения организации.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2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spacing w:before="20"/>
              <w:ind w:left="113" w:right="55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Обобщение и систематизация знаний по теме «Тип Моллюски»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Выделять характерные признаки класса головоногих моллюсков.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Определять и классифицировать представителей различных классов моллюсков, используя рисунки, фотографии, натуральные объекты.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7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Аргументировать наличие более сложной организации у головоногих моллюсков.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 xml:space="preserve">Использовать информационные ресурсы для подготовки презентации реферата о роли моллюсков в природе и жизни человека.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Обобщать и систематизировать полученные знания, делать выводы по теме</w:t>
            </w:r>
          </w:p>
        </w:tc>
      </w:tr>
      <w:tr w:rsidR="0072207F" w:rsidRPr="00247AF5" w:rsidTr="0079051D">
        <w:tc>
          <w:tcPr>
            <w:tcW w:w="15120" w:type="dxa"/>
            <w:gridSpan w:val="3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4"/>
              <w:contextualSpacing/>
              <w:jc w:val="center"/>
              <w:rPr>
                <w:b/>
                <w:bCs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bCs/>
                <w:color w:val="231F20"/>
                <w:kern w:val="2"/>
                <w:lang w:eastAsia="hi-IN" w:bidi="hi-IN"/>
              </w:rPr>
              <w:t>Тема 7. Тип Членистоногие (7 ч)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Многообразие животных, их роль в природе и жизни человека. Принципы их классификации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Общая характеристика типа Членистоногие. Класс Ракообразные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 xml:space="preserve">Характерные черты типа Членистоногие. Общие признаки строения ракообразных. Среда обитания, особенности внешнего и внутреннего строения, размножение и развитие речного рака. Разнообразие </w:t>
            </w:r>
            <w:r w:rsidRPr="00AB7880">
              <w:rPr>
                <w:color w:val="231F20"/>
                <w:w w:val="98"/>
                <w:kern w:val="2"/>
                <w:lang w:eastAsia="hi-IN" w:bidi="hi-IN"/>
              </w:rPr>
              <w:t xml:space="preserve">ракообразных. </w:t>
            </w:r>
            <w:r w:rsidRPr="00AB7880">
              <w:rPr>
                <w:color w:val="231F20"/>
                <w:kern w:val="2"/>
                <w:lang w:eastAsia="hi-IN" w:bidi="hi-IN"/>
              </w:rPr>
              <w:t>Значение ракообразных в природе и жизни человека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Выявлять общие признаки классов типа Членистоногие.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Определять и классифицировать представителей класса Ракообразные по рисункам, фотографиям, натуральным объектам.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взаимосвязь строения и среды обитания речного рака.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Использовать информационные ресурсы для подготовки сообщения о разнообразии ракообразных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Многообразие животных, их роль в природе и жизни человека. Профилактика заболеваний, вызываемых животными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1226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Класс Паукообразные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20"/>
              <w:ind w:left="113" w:right="57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Общая характеристика, особенности внешнего строения на примере паука-крестовика. Разнообразие паукообразных. Роль паукообразных в природе и жизни человека. Меры защиты от заболеваний, переносимых отдельными клещами, от укусов ядовитых пауков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Выявлять характерные признаки класса Паукообразные.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Распознавать представителей класса на рисунках, фотографиях, в коллекциях.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Осваивать приёмы работы с определителем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взаимосвязь строения паукообразных и их образа жизни (хищничество, паразитизм).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Аргументировать необходимость соблюдения мер защиты от заражения клещевым энцефалитом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Разнообразие организмов. Взаимосвязи организмов и </w:t>
            </w:r>
            <w:r w:rsidRPr="00AB7880">
              <w:rPr>
                <w:color w:val="231F20"/>
                <w:w w:val="98"/>
                <w:kern w:val="2"/>
                <w:lang w:eastAsia="hi-IN" w:bidi="hi-IN"/>
              </w:rPr>
              <w:t xml:space="preserve">окружающей среды. </w:t>
            </w:r>
            <w:r w:rsidRPr="00AB7880">
              <w:rPr>
                <w:color w:val="231F20"/>
                <w:kern w:val="2"/>
                <w:lang w:eastAsia="hi-IN" w:bidi="hi-IN"/>
              </w:rPr>
              <w:t>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1620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Класс Насекомые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20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Общая характеристика, особенности внешнего строения. Разнообразие ротовых органов. Строение и функции систем внутренних органов. Размножение.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9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ind w:left="113" w:right="404"/>
              <w:contextualSpacing/>
              <w:rPr>
                <w:b/>
                <w:i/>
                <w:iCs/>
                <w:color w:val="231F20"/>
                <w:w w:val="112"/>
                <w:kern w:val="2"/>
                <w:lang w:eastAsia="hi-IN" w:bidi="hi-IN"/>
              </w:rPr>
            </w:pPr>
            <w:r w:rsidRPr="00AB7880">
              <w:rPr>
                <w:b/>
                <w:i/>
                <w:iCs/>
                <w:color w:val="231F20"/>
                <w:w w:val="119"/>
                <w:kern w:val="2"/>
                <w:lang w:eastAsia="hi-IN" w:bidi="hi-IN"/>
              </w:rPr>
              <w:t xml:space="preserve">Лабораторная работа </w:t>
            </w:r>
            <w:r w:rsidRPr="00AB7880">
              <w:rPr>
                <w:b/>
                <w:i/>
                <w:iCs/>
                <w:color w:val="231F20"/>
                <w:kern w:val="2"/>
                <w:lang w:eastAsia="hi-IN" w:bidi="hi-IN"/>
              </w:rPr>
              <w:t xml:space="preserve">№ </w:t>
            </w:r>
            <w:r w:rsidRPr="00AB7880">
              <w:rPr>
                <w:b/>
                <w:i/>
                <w:iCs/>
                <w:color w:val="231F20"/>
                <w:w w:val="112"/>
                <w:kern w:val="2"/>
                <w:lang w:eastAsia="hi-IN" w:bidi="hi-IN"/>
              </w:rPr>
              <w:t>4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3"/>
              <w:ind w:left="113" w:right="288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«Внешнее строение насекомого»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Выявлять характерные признаки класса Насекомые.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Определять и классифицировать представителей класса по рисункам, фотографиям, коллекциям.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Осваивать приёмы работы с определителем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Выявлять характерные признаки насекомых, описывать их при выполнении лабораторной работы.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7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взаимосвязь внутреннего строения и процессов жизнедеятельности насекомых.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Наблюдать, фиксировать результаты наблюдений, делать выводы.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Соблюдать правила работы в кабинете, обращения с лабораторным оборудованием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Размножение, рост и развитие животных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875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Типы развития насекомых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20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Развитие с неполным </w:t>
            </w:r>
            <w:r w:rsidRPr="00AB7880">
              <w:rPr>
                <w:color w:val="231F20"/>
                <w:w w:val="101"/>
                <w:kern w:val="2"/>
                <w:lang w:eastAsia="hi-IN" w:bidi="hi-IN"/>
              </w:rPr>
              <w:t>превраще</w:t>
            </w:r>
            <w:r w:rsidRPr="00AB7880">
              <w:rPr>
                <w:color w:val="231F20"/>
                <w:kern w:val="2"/>
                <w:lang w:eastAsia="hi-IN" w:bidi="hi-IN"/>
              </w:rPr>
              <w:t>нием. Группы насекомых. Развитие с полным превращением. Группы насекомых. Роль каждой стадии развития насекомых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Характеризовать типы развития насекомых.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Объяснять принципы классификации насекомых.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систематическую принадлежность насекомых.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Выявлять различия в развитии насекомых с полным и неполным превращением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Охрана редких и исчезающих видов животных. Усложнение животных в процессе эволюции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60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Общественные насекомые — пчёлы и муравьи. Полезные насекомые. Охрана насекомых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20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Состав и функции обитателей муравейника, пчелиной семьи. Отношения между особями в семье, их координация. Полезные насекомые. Редкие и охраняемые насекомые.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20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Красная книга. Роль насекомых в природе и жизни человека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Называть состав семьи общественных насекомых на примере пчёл, муравьёв. Характеризовать функции членов семьи, способы координации их действий.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Объяснять роль полезных насекомых и особенности их жизнедеятельности. Обосновывать необходимость охраны редких и исчезающих видов насекомых.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Использовать информационные ресурсы для подготовки презентации учебных проектов о разнообразии насекомых.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Систематизировать информацию и обобщать её в виде схем, таблиц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Взаимосвязи организмов и окружающей среды. Профилактика заболеваний, вызываемых животными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Насекомые — вредители культурных растений и переносчики заболеваний человека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8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Вредители сельскохозяйственных культур. Насекомые — переносчики заболеваний человека и животных. Методы борьбы с вредными насекомыми.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2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Обобщение и систематизация знаний по теме «Тип Членистоногие»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Называть насекомых, приносящих вред сельскохозяйственным культурам.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Осваивать приёмы работы с определителем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последствия воздействия вредных для человека насекомых на организм человека и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Описывать методы борьбы с насекомыми — вредителями и переносчиками заболеваний. Устанавливать взаимосвязи среды обитания, строения и особенности жизнедеятельности насекомых.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Систематизировать информацию и обобщать её в виде схем, таблиц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Обобщение и систематизация знаний по темам 1–7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черты сходства и различия строения и жизнедеятельности животных и растений.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взаимосвязи строения и функций органов и систем органов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Обосновывать необходимость охраны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Определять систематическую принадлежность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Обобщать и систематизировать знания по темам 1–7, делать выводы</w:t>
            </w:r>
          </w:p>
        </w:tc>
      </w:tr>
      <w:tr w:rsidR="0072207F" w:rsidRPr="00247AF5" w:rsidTr="0079051D">
        <w:tc>
          <w:tcPr>
            <w:tcW w:w="15120" w:type="dxa"/>
            <w:gridSpan w:val="3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4"/>
              <w:contextualSpacing/>
              <w:jc w:val="center"/>
              <w:rPr>
                <w:b/>
                <w:bCs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bCs/>
                <w:color w:val="231F20"/>
                <w:kern w:val="2"/>
                <w:lang w:eastAsia="hi-IN" w:bidi="hi-IN"/>
              </w:rPr>
              <w:t>Тема 8. Тип Хордовые. Бесчерепные. Надкласс Рыбы (6 ч)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Усложнение животных в процессе эволюции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Хордовые. Примитивные формы</w:t>
            </w:r>
          </w:p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Общие признаки хордовых животных. Бесчерепные. Класс Ланцетники. </w:t>
            </w:r>
          </w:p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Внешнее и внутреннее строение, размножение и развитие ланцетника — примитивного хордового животного. </w:t>
            </w:r>
          </w:p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Черепные, или Позвоночные. Общие признаки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Выделять основные признаки хордовых.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Характеризовать принципы разделения типа Хордовые на подтипы.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Объяснять особенности внутреннего строения хордовых на примере ланцетника.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Обосновывать роль ланцетников для изучения эволюции хордовых.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Аргументировать выводы об усложнении организации хордовых по сравнению с беспозвоночными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7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Принципы их классификации. 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Надкласс Рыбы. Общая характеристика, внешнее строение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Особенности внешнего строения, связанные с обитанием в воде.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Строение и функции конечностей. Органы боковой линии, органы слуха, равновесия.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9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ind w:left="113" w:right="404"/>
              <w:contextualSpacing/>
              <w:rPr>
                <w:b/>
                <w:i/>
                <w:iCs/>
                <w:color w:val="231F20"/>
                <w:w w:val="112"/>
                <w:kern w:val="2"/>
                <w:lang w:eastAsia="hi-IN" w:bidi="hi-IN"/>
              </w:rPr>
            </w:pPr>
            <w:r w:rsidRPr="00AB7880">
              <w:rPr>
                <w:b/>
                <w:i/>
                <w:iCs/>
                <w:color w:val="231F20"/>
                <w:w w:val="119"/>
                <w:kern w:val="2"/>
                <w:lang w:eastAsia="hi-IN" w:bidi="hi-IN"/>
              </w:rPr>
              <w:t xml:space="preserve">Лабораторная работа </w:t>
            </w:r>
            <w:r w:rsidRPr="00AB7880">
              <w:rPr>
                <w:b/>
                <w:i/>
                <w:iCs/>
                <w:color w:val="231F20"/>
                <w:kern w:val="2"/>
                <w:lang w:eastAsia="hi-IN" w:bidi="hi-IN"/>
              </w:rPr>
              <w:t xml:space="preserve">№ </w:t>
            </w:r>
            <w:r w:rsidRPr="00AB7880">
              <w:rPr>
                <w:b/>
                <w:i/>
                <w:iCs/>
                <w:color w:val="231F20"/>
                <w:w w:val="112"/>
                <w:kern w:val="2"/>
                <w:lang w:eastAsia="hi-IN" w:bidi="hi-IN"/>
              </w:rPr>
              <w:t>5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3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«Внешнее строение и особенности передвижения рыбы»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Характеризовать особенности внешнего строения рыб в связи со средой обитания.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Осваивать приёмы работы с определителем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Выявлять черты приспособленности внутреннего строения рыб к обитанию в воде.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Наблюдать и описывать внешнее строение и особенности передвижения рыб в ходе выполнения лабораторной работы.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Соблюдать правила поведения в кабинете, обращения с лабораторным оборудованием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Усложнение животных в процессе эволюции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897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Внутреннее строение рыб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20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Устанавливать взаимосвязь строения отдельных частей скелета рыб и их функций.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Выявлять характерные черты строения систем внутренних органов.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Сравнивать особенности строения и функций внутренних органов рыб и ланцетника.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Характеризовать черты усложнения организации рыб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Размножение, рост и развитие животных. 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 w:line="242" w:lineRule="auto"/>
              <w:ind w:left="113" w:right="58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Особенности размножения рыб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Органы и процесс размножения. Живорождение. Миграции.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1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spacing w:before="11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spacing w:before="13"/>
              <w:ind w:left="113"/>
              <w:contextualSpacing/>
              <w:rPr>
                <w:color w:val="231F20"/>
                <w:kern w:val="2"/>
                <w:lang w:eastAsia="hi-IN" w:bidi="hi-IN"/>
              </w:rPr>
            </w:pP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Характеризовать особенности размножения рыб в связи с обитанием в водной среде.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Описывать различное поведение рыб при появлении потомства и черты приспособленности к его сохранению.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Оценивать роль миграций в жизни рыб. Наблюдать и описывать особенности внутреннего строения рыб в ходе выполнения лабораторной работы.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Принципы их классификации. Результаты эволюции: многообразие видов, приспособленность организмов к среде обитания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Основные систематические группы рыб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Класс Хрящевые рыбы, общая характеристика.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Класс Костные рыбы: лучепёрые, лопастепёрые, двоякодышащие и кистепёрые.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 Место кистепёрых рыб в эволюции позвоночных. Меры предосторожности от нападения акул при купании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Объяснить принципы классификации рыб.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Осваивать приёмы работы с определителем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систематическую принадлежность рыб.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Распознавать представителей классов на рисунках, фотографиях, натуральных объектах.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Выявлять признаки организации хрящевых и костных рыб, делать выводы.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Обосновывать место кистепёрых рыб в эволюции позвоночных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Взаимосвязь организмов и окружающей среды. Многообразие животных, их роль в природе и жизни человека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60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 xml:space="preserve">Промысловые рыбы. </w:t>
            </w:r>
            <w:r w:rsidRPr="00AB7880">
              <w:rPr>
                <w:b/>
                <w:color w:val="231F20"/>
                <w:kern w:val="2"/>
                <w:lang w:eastAsia="hi-IN" w:bidi="hi-IN"/>
              </w:rPr>
              <w:br/>
              <w:t>Их использование и охрана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Рыболовство. Промысловые рыбы. Трудовые хозяйства. Акклиматизация рыб. Аквариумные рыбы.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2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60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Обобщение и систематизация знаний по теме «Тип Хордовые. Бесчерепные. Надкласс Рыбы»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Различать основные группы промысловых рыб на рисунках, фотографиях, натуральных объектах.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осетровых рыб как важный объект промысла.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Называть наиболее распространённые виды рыб и объяснять их значение в жизни человека.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Проектировать меры по охране ценных групп рыб.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Называть отличительные признаки бесчерепных.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черты приспособленности рыб к жизни в водной среде.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Обосновывать роль рыб в экосистемах. Объяснять причины разнообразия рыб, усложнения их организации с точки зрения эволюции животного мира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</w:p>
        </w:tc>
      </w:tr>
      <w:tr w:rsidR="0072207F" w:rsidRPr="00247AF5" w:rsidTr="0079051D">
        <w:tc>
          <w:tcPr>
            <w:tcW w:w="15120" w:type="dxa"/>
            <w:gridSpan w:val="3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4"/>
              <w:contextualSpacing/>
              <w:jc w:val="center"/>
              <w:rPr>
                <w:b/>
                <w:bCs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bCs/>
                <w:color w:val="231F20"/>
                <w:kern w:val="2"/>
                <w:lang w:eastAsia="hi-IN" w:bidi="hi-IN"/>
              </w:rPr>
              <w:t>Тема 9. Класс Земноводные, или Амфибии (4 ч)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Принципы их классификации. Усложнение животных в процессе эволюции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Среда обитания и строение тела земноводных. Общая характеристика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Места обитания. Внешнее строение. Особенности кожного покрова. Опорно-двигательная система земноводных, её усложнение по сравнению с костными рыбами. Признаки приспособленности земноводных к жизни на суше и в воде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Описывать характерные черты внешнего строения земноводных, связанные с условиями среды обитания.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Осваивать приёмы работы с определителем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взаимосвязь строения кожного покрова и образа жизни амфибий.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Выявлять прогрессивные черты строения скелета головы и туловища, опорно-двигательной системы в целом по сравнению с рыбами. Характеризовать признаки приспособленности к жизни на суше и в воде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Усложнение животных в процессе эволюции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 w:line="252" w:lineRule="auto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Строение и деятельность внутренних органов земноводных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Характерные черты строения систем внутренних органов земноводных по сравнению с костными рыбами. Сходство строения внутренних органов земноводных и рыб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взаимосвязь строения органов и систем органов с их функциями и средой обитания.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Сравнивать, обобщать информацию о строении внутренних органов амфибий и рыб, делать выводы.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Определять черты более высокой организации земноводных по сравнению с рыбами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Взаимосвязь организмов и окружающей среды. Усложнение животных в процессе эволюции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Годовой жизненный цикл и происхождение земноводных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Влияние сезонных изменений в природе на жизнедеятельность земноводных. Размножение и развитие </w:t>
            </w:r>
            <w:r w:rsidRPr="00AB7880">
              <w:rPr>
                <w:color w:val="231F20"/>
                <w:w w:val="98"/>
                <w:kern w:val="2"/>
                <w:lang w:eastAsia="hi-IN" w:bidi="hi-IN"/>
              </w:rPr>
              <w:t xml:space="preserve">земноводных, </w:t>
            </w:r>
            <w:r w:rsidRPr="00AB7880">
              <w:rPr>
                <w:color w:val="231F20"/>
                <w:kern w:val="2"/>
                <w:lang w:eastAsia="hi-IN" w:bidi="hi-IN"/>
              </w:rPr>
              <w:t>черты сходства с костными рыбами, тип развития. Доказательства происхождения земноводных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Характеризовать влияние сезонных изменений на жизненный цикл земноводных.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Сравнивать, находить черты сходства размножения земноводных и рыб.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Наблюдать и описывать развитие амфибий.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Обосновывать выводы о происхождении земноводных.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62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Обобщать материал о сходстве и различии рыб и земноводных в форме таблицы или схемы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Принципы их классификации. Охрана редких и исчезающих видов животных. Их роль в природе и жизни человека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Разнообразие и значение земноводных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Современные земноводные, их разнообразие и распространение. Роль земноводных в природных биоценозах, жизни человека. Охрана земноводных. Красная книга.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Обобщение и систематизация знаний по теме «Класс Земноводные, или Амфибии»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Определять и классифицировать земноводных по рисункам, фотографиям, натуральным объектам.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Осваивать приёмы работы с определителем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роль земноводных в природных биоценозах и в жизни человека.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Устанавливать взаимосвязь строения и функций земноводных со средой обитания.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Использовать информационные ресурсы для подготовки презентации проектов о разнообразии земноводных, их охране</w:t>
            </w:r>
          </w:p>
        </w:tc>
      </w:tr>
      <w:tr w:rsidR="0072207F" w:rsidRPr="00247AF5" w:rsidTr="0079051D">
        <w:tc>
          <w:tcPr>
            <w:tcW w:w="15120" w:type="dxa"/>
            <w:gridSpan w:val="3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4"/>
              <w:contextualSpacing/>
              <w:jc w:val="center"/>
              <w:rPr>
                <w:b/>
                <w:bCs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bCs/>
                <w:color w:val="231F20"/>
                <w:kern w:val="2"/>
                <w:lang w:eastAsia="hi-IN" w:bidi="hi-IN"/>
              </w:rPr>
              <w:t>Тема 10. Класс Пресмыкающиеся, или Рептилии (4 ч)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Внешнее строение и скелет пресмыкающихся. Общая характеристика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Взаимосвязь внешнего строения и наземного образа жизни. Особенности строения скелета пресмыкающихся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Описывать характерные признаки внешнего строения рептилий в связи со средой обитания.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Находить черты отличия скелета пресмыкающихся от скелета земноводных.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взаимосвязь строения скелета и образа жизни рептилий.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процессы жизнедеятельности рептилий в связи с жизнью на суше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Усложнение животных в процессе эволюции. Взаимосвязь организмов и окружающей среды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tabs>
                <w:tab w:val="left" w:pos="2047"/>
              </w:tabs>
              <w:suppressAutoHyphens/>
              <w:snapToGrid w:val="0"/>
              <w:spacing w:before="38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 xml:space="preserve">Внутреннее строение и жизнедеятельность пресмыкающихся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Сходство и различия строения систем внутренних органов пресмыкающихся и земноводных. Черты приспособленности пресмыкающихся к жизни на суше. Размножение и развитие. Зависимость годового жизненного цикла от температурных условий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взаимосвязь строения внутренних органов и систем органов рептилий, их функций и среды обитания.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Выявлять черты более высокой организации пресмыкающихся по сравнению с земноводными.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Характеризовать процессы размножения и развития детёнышей у пресмыкающихся.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Использовать информационные ресурсы для подготовки презентации проекта о годовом жизненном цикле рептилий, заботе о потомстве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Принципы их классификации. Профилактика заболеваний, вызываемых животными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6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Разнообразие пресмыкающихся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Общие черты строения представителей разных отрядов пресмыкающихся. Меры предосторожности от укусов ядовитых змей. Оказание первой доврачебной помощи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Определять и классифицировать пресмыкающихся по рисункам, фотографиям, натуральным объектам.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Осваивать приёмы работы с определителем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Находить отличительные признаки представителей разных групп рептилий.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Характеризовать черты более высокой организации представителей отряда крокодилов.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Соблюдать меры предосторожности в природе в целях предупреждения укусов ядовитых змей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8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Многообразие животных, их роль в природе и жизни человека. Охрана редких и исчезающих видов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5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Значение пресмыкающихся, их происхождение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Роль пресмыкающихся в биоценозах, их значение в жизни человека. Охрана редких и исчезающих видов. Красная книга. Древние пресмыкающиеся, причины их вымирания. Доказательства происхождения пресмыкающихся от древних амфибий.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2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Обобщение и систематизация знаний по теме «Класс Пресмыкающиеся, или Рептилии»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Характеризовать роль рептилий в биоценозах, их значение в жизни человека.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Обосновывать необходимость охраны редких и исчезающих видов рептилий. Аргументировать вывод о происхождении пресмыкающихся от земноводных.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взаимосвязь строения и жизнедеятельности рептилий со средой обитания.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Использовать информационные ресурсы для подготовки презентации проектов о разнообразии и значении пресмыкающихся, об их происхождении и месте в эволюционном процессе</w:t>
            </w:r>
          </w:p>
        </w:tc>
      </w:tr>
      <w:tr w:rsidR="0072207F" w:rsidRPr="00247AF5" w:rsidTr="0079051D">
        <w:tc>
          <w:tcPr>
            <w:tcW w:w="15120" w:type="dxa"/>
            <w:gridSpan w:val="3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4"/>
              <w:contextualSpacing/>
              <w:jc w:val="center"/>
              <w:rPr>
                <w:b/>
                <w:bCs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bCs/>
                <w:color w:val="231F20"/>
                <w:kern w:val="2"/>
                <w:lang w:eastAsia="hi-IN" w:bidi="hi-IN"/>
              </w:rPr>
              <w:t>Тема 11. Класс Птицы (9 ч)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Разнообразие организмов. Взаимосвязи организмов и </w:t>
            </w:r>
            <w:r w:rsidRPr="00AB7880">
              <w:rPr>
                <w:color w:val="231F20"/>
                <w:w w:val="98"/>
                <w:kern w:val="2"/>
                <w:lang w:eastAsia="hi-IN" w:bidi="hi-IN"/>
              </w:rPr>
              <w:t xml:space="preserve">окружающей среды. </w:t>
            </w:r>
            <w:r w:rsidRPr="00AB7880">
              <w:rPr>
                <w:color w:val="231F20"/>
                <w:kern w:val="2"/>
                <w:lang w:eastAsia="hi-IN" w:bidi="hi-IN"/>
              </w:rPr>
              <w:t>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Общая характеристика класса. Внешнее строение птиц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 xml:space="preserve">Взаимосвязь внешнего строения и приспособленности птиц к </w:t>
            </w:r>
            <w:r w:rsidRPr="00AB7880">
              <w:rPr>
                <w:color w:val="231F20"/>
                <w:w w:val="101"/>
                <w:kern w:val="2"/>
                <w:lang w:eastAsia="hi-IN" w:bidi="hi-IN"/>
              </w:rPr>
              <w:t>по</w:t>
            </w:r>
            <w:r w:rsidRPr="00AB7880">
              <w:rPr>
                <w:color w:val="231F20"/>
                <w:kern w:val="2"/>
                <w:lang w:eastAsia="hi-IN" w:bidi="hi-IN"/>
              </w:rPr>
              <w:t>лёту. Типы перьев и их функции. Черты сходства и различия покровов птиц и рептилий.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ind w:left="113"/>
              <w:contextualSpacing/>
              <w:rPr>
                <w:b/>
                <w:i/>
                <w:iCs/>
                <w:color w:val="231F20"/>
                <w:w w:val="112"/>
                <w:kern w:val="2"/>
                <w:lang w:eastAsia="hi-IN" w:bidi="hi-IN"/>
              </w:rPr>
            </w:pPr>
            <w:r w:rsidRPr="00AB7880">
              <w:rPr>
                <w:b/>
                <w:i/>
                <w:iCs/>
                <w:color w:val="231F20"/>
                <w:w w:val="119"/>
                <w:kern w:val="2"/>
                <w:lang w:eastAsia="hi-IN" w:bidi="hi-IN"/>
              </w:rPr>
              <w:t xml:space="preserve">Лабораторная работа </w:t>
            </w:r>
            <w:r w:rsidRPr="00AB7880">
              <w:rPr>
                <w:b/>
                <w:i/>
                <w:iCs/>
                <w:color w:val="231F20"/>
                <w:kern w:val="2"/>
                <w:lang w:eastAsia="hi-IN" w:bidi="hi-IN"/>
              </w:rPr>
              <w:t xml:space="preserve">№ </w:t>
            </w:r>
            <w:r w:rsidRPr="00AB7880">
              <w:rPr>
                <w:b/>
                <w:i/>
                <w:iCs/>
                <w:color w:val="231F20"/>
                <w:w w:val="112"/>
                <w:kern w:val="2"/>
                <w:lang w:eastAsia="hi-IN" w:bidi="hi-IN"/>
              </w:rPr>
              <w:t>6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3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«Внешнее строение птицы. Строение перьев»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особенности внешнего строения птиц в связи с их приспособленностью к полёту.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Объяснять строение и функции перьевого покрова тела птиц.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черты сходства и различия покровов птиц и рептилий.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Изучать и описывать особенности внешнего строения птиц в ходе выполнения лабораторной работы.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Усложнение животных в процессе эволюции. Методы изучения животных организмов: наблюдение, измерение, эксперимент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6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Опорно-двигательная система птиц</w:t>
            </w:r>
          </w:p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6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9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ind w:left="113"/>
              <w:contextualSpacing/>
              <w:rPr>
                <w:b/>
                <w:i/>
                <w:iCs/>
                <w:color w:val="231F20"/>
                <w:w w:val="112"/>
                <w:kern w:val="2"/>
                <w:lang w:eastAsia="hi-IN" w:bidi="hi-IN"/>
              </w:rPr>
            </w:pPr>
            <w:r w:rsidRPr="00AB7880">
              <w:rPr>
                <w:b/>
                <w:i/>
                <w:iCs/>
                <w:color w:val="231F20"/>
                <w:w w:val="119"/>
                <w:kern w:val="2"/>
                <w:lang w:eastAsia="hi-IN" w:bidi="hi-IN"/>
              </w:rPr>
              <w:t xml:space="preserve">Лабораторная работа </w:t>
            </w:r>
            <w:r w:rsidRPr="00AB7880">
              <w:rPr>
                <w:b/>
                <w:i/>
                <w:iCs/>
                <w:color w:val="231F20"/>
                <w:kern w:val="2"/>
                <w:lang w:eastAsia="hi-IN" w:bidi="hi-IN"/>
              </w:rPr>
              <w:t xml:space="preserve">№ </w:t>
            </w:r>
            <w:r w:rsidRPr="00AB7880">
              <w:rPr>
                <w:b/>
                <w:i/>
                <w:iCs/>
                <w:color w:val="231F20"/>
                <w:w w:val="112"/>
                <w:kern w:val="2"/>
                <w:lang w:eastAsia="hi-IN" w:bidi="hi-IN"/>
              </w:rPr>
              <w:t>7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38"/>
              <w:ind w:left="113" w:right="56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«Строение скелета птицы»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взаимосвязь внешнего строения и строения скелета в связи с приспособленностью к полёту.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строение и функции мышечной системы птиц.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6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Изучать и описывать строение скелета птицы в процессе выполнения лабораторной работы.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Усложнение животных в процессе эволюции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843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Внутреннее строение птиц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20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Черты сходства строения и функций систем внутренних органов птиц и рептилий. Отличительные признаки, связанные с приспособленностью к полёту. Прогрессивные черты организации птиц по сравнению с рептилиями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Устанавливать взаимосвязь строения и функций систем внутренних органов птиц.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причины более интенсивного обмена веществ у птиц.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Выявлять черты более сложной организации птиц по сравнению с пресмыкающимися.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Доказывать на примерах более высокий уровень развития нервной системы, органов чувств птиц по сравнению с рептилиями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Размножение, рост и развитие </w:t>
            </w:r>
            <w:r w:rsidRPr="00AB7880">
              <w:rPr>
                <w:color w:val="231F20"/>
                <w:w w:val="98"/>
                <w:kern w:val="2"/>
                <w:lang w:eastAsia="hi-IN" w:bidi="hi-IN"/>
              </w:rPr>
              <w:t xml:space="preserve">организмов. </w:t>
            </w:r>
            <w:r w:rsidRPr="00AB7880">
              <w:rPr>
                <w:color w:val="231F20"/>
                <w:kern w:val="2"/>
                <w:lang w:eastAsia="hi-IN" w:bidi="hi-IN"/>
              </w:rPr>
              <w:t>Влияние экологических факторов на организмы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Размножение и развитие птиц</w:t>
            </w:r>
          </w:p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Особенности строения органов размножения птиц. Этапы формирования яйца. Развитие зародыша. Характерные черты развития выводковых и гнездовых птиц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особенности строения органов размножения и причины их возникновения.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Объяснять строение яйца и назначение его частей.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Описывать этапы формирования яйца и развития в нём зародыша.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Распознавать выводковых и гнездовых птиц на рисунках, фотографиях, натуральных объектах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Годовой жизненный цикл и сезонные явления в жизни птиц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8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Роль сезонных явлений в жизни птиц. Поведение самцов и самок в период размножения. Строение гнезда и его роль в размножении, развитии птенцов. Послегнездовой период. Кочёвки и миграции, их причины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черты приспособленности птиц к сезонным изменениям.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Описывать поведение птиц в период размножения, приводить примеры из личных наблюдений.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Объяснять роль гнездостроения в жизни птиц.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причины кочёвок и миграций птиц, их разновидности.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Использовать информационные ресурсы для подготовки презентации сообщения о мигрирующих и осёдлых птицах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Принципы их классификации. Влияние экологических факторов на организмы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Разнообразие птиц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Систематические группы птиц, их отличительные черты. Признаки выделения экологических групп птиц. Классификация птиц по типу пищи, по местам обитания. Взаимосвязь внешнего строения, типа пищи и мест обитания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Объяснять принципы классификации птиц.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Устанавливать систематическую принадлежность птиц, используя рисунки параграфа.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Называть признаки выделения экологических групп птиц.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Приводить примеры классификации птиц по типу питания, местам обитания.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Осваивать приёмы работы с определителем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Использовать информационные ресурсы для подготовки презентации проекта сообщения о разнообразии экологических групп птиц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Взаимосвязь организмов и окружающей среды. Усложнение животных в процессе эволюции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60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Значение и охрана птиц. Происхождение птиц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7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Роль птиц в природных сообществах: охотничье-промысловые, домашние птицы, их значение для человека. Черты сходства древних птиц и рептилий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роль птиц в природных сообществах.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7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Использовать информационные ресурсы для подготовки сообщения о причинах сокращения численности промысловых птиц.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7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Называть основные породы домашних птиц и цели их выведения. Аргументировать вывод о происхождении птиц от древних рептилий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7"/>
              <w:contextualSpacing/>
              <w:rPr>
                <w:color w:val="231F20"/>
                <w:kern w:val="2"/>
                <w:lang w:eastAsia="hi-IN" w:bidi="hi-IN"/>
              </w:rPr>
            </w:pPr>
          </w:p>
        </w:tc>
      </w:tr>
      <w:tr w:rsidR="0072207F" w:rsidRPr="00247AF5" w:rsidTr="0079051D">
        <w:tc>
          <w:tcPr>
            <w:tcW w:w="3254" w:type="dxa"/>
            <w:vMerge w:val="restart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7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63"/>
              <w:ind w:left="113"/>
              <w:contextualSpacing/>
              <w:rPr>
                <w:b/>
                <w:i/>
                <w:iCs/>
                <w:color w:val="231F20"/>
                <w:w w:val="120"/>
                <w:kern w:val="2"/>
                <w:lang w:eastAsia="hi-IN" w:bidi="hi-IN"/>
              </w:rPr>
            </w:pPr>
            <w:r w:rsidRPr="00AB7880">
              <w:rPr>
                <w:b/>
                <w:i/>
                <w:iCs/>
                <w:color w:val="231F20"/>
                <w:w w:val="123"/>
                <w:kern w:val="2"/>
                <w:lang w:eastAsia="hi-IN" w:bidi="hi-IN"/>
              </w:rPr>
              <w:t>Экс</w:t>
            </w:r>
            <w:r w:rsidRPr="00AB7880">
              <w:rPr>
                <w:b/>
                <w:i/>
                <w:iCs/>
                <w:color w:val="231F20"/>
                <w:w w:val="121"/>
                <w:kern w:val="2"/>
                <w:lang w:eastAsia="hi-IN" w:bidi="hi-IN"/>
              </w:rPr>
              <w:t>кур</w:t>
            </w:r>
            <w:r w:rsidRPr="00AB7880">
              <w:rPr>
                <w:b/>
                <w:i/>
                <w:iCs/>
                <w:color w:val="231F20"/>
                <w:w w:val="120"/>
                <w:kern w:val="2"/>
                <w:lang w:eastAsia="hi-IN" w:bidi="hi-IN"/>
              </w:rPr>
              <w:t>сия-2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3"/>
              <w:ind w:left="113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«Птицы леса (парка)»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Наблюдать и описывать поведение птиц в природе.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Обобщать и фиксировать результаты экскурсии.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Участвовать в обсуждении результатов наблюдений.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Соблюдать правила поведения в природе</w:t>
            </w:r>
          </w:p>
        </w:tc>
      </w:tr>
      <w:tr w:rsidR="0072207F" w:rsidRPr="00247AF5" w:rsidTr="0079051D">
        <w:tc>
          <w:tcPr>
            <w:tcW w:w="3254" w:type="dxa"/>
            <w:vMerge/>
            <w:vAlign w:val="center"/>
          </w:tcPr>
          <w:p w:rsidR="0072207F" w:rsidRPr="00AB7880" w:rsidRDefault="0072207F" w:rsidP="004C1EE7">
            <w:pPr>
              <w:rPr>
                <w:color w:val="231F20"/>
                <w:kern w:val="2"/>
                <w:lang w:eastAsia="hi-IN" w:bidi="hi-IN"/>
              </w:rPr>
            </w:pP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 xml:space="preserve">Обобщение и систематизация знаний по темам: «Класс Земноводные, или Амфибии», </w:t>
            </w:r>
            <w:r w:rsidRPr="00AB7880">
              <w:rPr>
                <w:b/>
                <w:color w:val="231F20"/>
                <w:kern w:val="19"/>
                <w:lang w:eastAsia="hi-IN" w:bidi="hi-IN"/>
              </w:rPr>
              <w:t>«Класс Пресмыкающиеся</w:t>
            </w:r>
            <w:r w:rsidRPr="00AB7880">
              <w:rPr>
                <w:b/>
                <w:color w:val="231F20"/>
                <w:kern w:val="2"/>
                <w:lang w:eastAsia="hi-IN" w:bidi="hi-IN"/>
              </w:rPr>
              <w:t>, или Рептилии», «Класс Птицы»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строение представителей классов в связи со средой их обитания.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взаимосвязь строения и функций систем органов животных различных классов.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Определять систематическую принадлежность представителей классов на рисунках, фотографиях, натуральных объектах.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Доказывать и объяснять усложнение организации животных в ходе эволюции</w:t>
            </w:r>
          </w:p>
        </w:tc>
      </w:tr>
      <w:tr w:rsidR="0072207F" w:rsidRPr="00247AF5" w:rsidTr="0079051D">
        <w:tc>
          <w:tcPr>
            <w:tcW w:w="15120" w:type="dxa"/>
            <w:gridSpan w:val="3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4"/>
              <w:contextualSpacing/>
              <w:jc w:val="center"/>
              <w:rPr>
                <w:b/>
                <w:bCs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bCs/>
                <w:color w:val="231F20"/>
                <w:kern w:val="2"/>
                <w:lang w:eastAsia="hi-IN" w:bidi="hi-IN"/>
              </w:rPr>
              <w:t>Тема 12. Класс Млекопитающие, или Звери (10 ч)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Усложнение животных в процессе эволюции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5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Общая характеристика класса. Внешнее строение млекопитающих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Отличительные признаки строения тела. Строение покровов по сравнению с рептилиями. Прогрессивные черты строения и жизнедеятельности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Выделять характерные признаки представителей класса Млекопитающие.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Обосновывать выводы о более высокой организации млекопитающих по сравнению с представителями других классов.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6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Сравнивать и обобщать особенности строения и функций покровов млекопитающих и рептилий.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функции и роль желёз млекопитающих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Усложнение животных в процессе эволюции. Поведение. </w:t>
            </w:r>
            <w:r w:rsidRPr="00AB7880">
              <w:rPr>
                <w:color w:val="231F20"/>
                <w:w w:val="98"/>
                <w:kern w:val="2"/>
                <w:lang w:eastAsia="hi-IN" w:bidi="hi-IN"/>
              </w:rPr>
              <w:t xml:space="preserve">Раздражимость. </w:t>
            </w:r>
            <w:r w:rsidRPr="00AB7880">
              <w:rPr>
                <w:color w:val="231F20"/>
                <w:kern w:val="2"/>
                <w:lang w:eastAsia="hi-IN" w:bidi="hi-IN"/>
              </w:rPr>
              <w:t>Рефлексы. Инстинкты. 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Внутреннее строение млекопитающих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3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Особенности строения опорно-двигательной системы. 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9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ind w:left="113" w:right="293"/>
              <w:contextualSpacing/>
              <w:rPr>
                <w:b/>
                <w:i/>
                <w:iCs/>
                <w:color w:val="231F20"/>
                <w:w w:val="112"/>
                <w:kern w:val="2"/>
                <w:lang w:eastAsia="hi-IN" w:bidi="hi-IN"/>
              </w:rPr>
            </w:pPr>
            <w:r w:rsidRPr="00AB7880">
              <w:rPr>
                <w:b/>
                <w:i/>
                <w:iCs/>
                <w:color w:val="231F20"/>
                <w:w w:val="119"/>
                <w:kern w:val="2"/>
                <w:lang w:eastAsia="hi-IN" w:bidi="hi-IN"/>
              </w:rPr>
              <w:t xml:space="preserve">Лабораторная работа </w:t>
            </w:r>
            <w:r w:rsidRPr="00AB7880">
              <w:rPr>
                <w:b/>
                <w:i/>
                <w:iCs/>
                <w:color w:val="231F20"/>
                <w:kern w:val="2"/>
                <w:lang w:eastAsia="hi-IN" w:bidi="hi-IN"/>
              </w:rPr>
              <w:t xml:space="preserve">№ </w:t>
            </w:r>
            <w:r w:rsidRPr="00AB7880">
              <w:rPr>
                <w:b/>
                <w:i/>
                <w:iCs/>
                <w:color w:val="231F20"/>
                <w:w w:val="112"/>
                <w:kern w:val="2"/>
                <w:lang w:eastAsia="hi-IN" w:bidi="hi-IN"/>
              </w:rPr>
              <w:t>8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3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«Строение скелета млекопитающих»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Описывать характерные особенности строения и функций опорно-двигательной системы, используя примеры животных разных сред обитания.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7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Проводить наблюдения и фиксировать их результаты в ходе выполнения лабораторной работы.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особенности строения систем внутренних органов млекопитающих по сравнению с рептилиями.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8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Аргументировать выводы о прогрессивном развитии млекопитающих.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Размножение, рост и развитие животных. Усложнение животных в процессе эволюции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 xml:space="preserve">Размножение и развитие млекопитающих. Годовой жизненный цикл 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Особенности развития зародыша. Забота о потомстве. Годовой жизненный цикл. Изменение численности млекопитающих и её восстановление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особенности размножения млекопитающих по сравнению с прочими хордовыми.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Устанавливать взаимосвязь этапов годового жизненного цикла и сезонных изменений.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Объяснять причины наличия высокого уровня обмена веществ и теплокровности у млекопитающих.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Прогнозировать зависимость численности млекопитающих от экологических и антропогенных факторов на конкретных примерах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Принципы их классификации. Взаимосвязи организмов и окружающей среды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5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Происхождение и разнообразие млекопитающих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Черты сходства млекопитающих и рептилий. Группы современных млекопитающих. Прогрессивные черты строения млекопитающих по сравнению с рептилиями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Объяснять и доказывать на примерах происхождение млекопитающих от рептилий.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Различать современных млекопитающих на рисунках, фотографиях.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Осваивать приёмы работы с определителем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систематическую принадлежность млекопитающих.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Использовать информационные ресурсы для подготовки презентации проектов о разнообразии млекопитающих, об исчезающих видах млекопитающих и о мерах по их охране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ind w:left="113" w:right="59"/>
              <w:contextualSpacing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Высшие, или плацентарные, звери: насекомоядные и рукокрылые, грызуны и зайцеобразные, хищные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Общая характеристика, характерные признаки строения и жизнедеятельности представителей разных отрядов. Роль в экосистемах, в жизни человека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Объяснять принципы классификации млекопитающих.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6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Сравнивать особенности строения и жизнедеятельности представителей разных отрядов, находить сходство и отличия.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6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Определять представителей различных сред жизни на рисунках, фотографиях.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6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Использовать информационные ресурсы для подготовки презентации проектов о роли животных разных отрядов в экосистемах, об особенностях строения и поведения хоботных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организмов, принципы их классификации. Взаимосвязи организмов и окружающей среды. Охрана редких и исчезающих видов животных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Высшие, или плацентарные, звери: ластоногие и китообразные, парнокопытные и непарнокопытные, хоботные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Характерные черты строения и жизнедеятельности водных млекопитающих, </w:t>
            </w:r>
            <w:r w:rsidRPr="00AB7880">
              <w:rPr>
                <w:color w:val="231F20"/>
                <w:w w:val="98"/>
                <w:kern w:val="2"/>
                <w:lang w:eastAsia="hi-IN" w:bidi="hi-IN"/>
              </w:rPr>
              <w:t xml:space="preserve">парнокопытных </w:t>
            </w:r>
            <w:r w:rsidRPr="00AB7880">
              <w:rPr>
                <w:color w:val="231F20"/>
                <w:kern w:val="2"/>
                <w:lang w:eastAsia="hi-IN" w:bidi="hi-IN"/>
              </w:rPr>
              <w:t>и непарнокопытных. Охрана хоботных. Роль животных в экосистемах, в жизни человека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различия между отрядами ластоногих и китообразных, парнокопытных и непарнокопытных.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Объяснять взаимосвязь строения и жизнедеятельности животных со средой обитания.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Определять представителей отрядов на рисунках, фотографиях, натуральных объектах.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Сравнивать представителей разных отрядов и находить их сходство и различия.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Систематизировать информацию и обобщать её в виде схем и таблиц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Усложнение животных в процессе эволюции. Поведение. Раздражимость. Рефлексы. Инстинкты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Высшие, или плацентарные, звери: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2"/>
              <w:ind w:left="113" w:right="2431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приматы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20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Общие черты организации представителей отряда Приматы. Признаки более высокой организации. Сходство человека с человекообразными обезьянами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общие черты строения приматов.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Находить черты сходства строения человекообразных обезьян и человека.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Различать на рисунках, фотографиях человекообразных обезьян.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Использовать информационные ресурсы для подготовки презентации проекта об эволюции хордовых животных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7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организмов, принципы их классификации. Влияние экологических факторов на организм. Методы изучения живых организмов: наблюдение, измерение, эксперимент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Экологические группы млекопитающих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Признаки животных одной экологической группы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9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ind w:left="113"/>
              <w:contextualSpacing/>
              <w:rPr>
                <w:b/>
                <w:i/>
                <w:iCs/>
                <w:color w:val="231F20"/>
                <w:w w:val="120"/>
                <w:kern w:val="2"/>
                <w:lang w:eastAsia="hi-IN" w:bidi="hi-IN"/>
              </w:rPr>
            </w:pPr>
            <w:r w:rsidRPr="00AB7880">
              <w:rPr>
                <w:b/>
                <w:i/>
                <w:iCs/>
                <w:color w:val="231F20"/>
                <w:w w:val="123"/>
                <w:kern w:val="2"/>
                <w:lang w:eastAsia="hi-IN" w:bidi="hi-IN"/>
              </w:rPr>
              <w:t>Экс</w:t>
            </w:r>
            <w:r w:rsidRPr="00AB7880">
              <w:rPr>
                <w:b/>
                <w:i/>
                <w:iCs/>
                <w:color w:val="231F20"/>
                <w:w w:val="121"/>
                <w:kern w:val="2"/>
                <w:lang w:eastAsia="hi-IN" w:bidi="hi-IN"/>
              </w:rPr>
              <w:t>кур</w:t>
            </w:r>
            <w:r w:rsidRPr="00AB7880">
              <w:rPr>
                <w:b/>
                <w:i/>
                <w:iCs/>
                <w:color w:val="231F20"/>
                <w:w w:val="120"/>
                <w:kern w:val="2"/>
                <w:lang w:eastAsia="hi-IN" w:bidi="hi-IN"/>
              </w:rPr>
              <w:t>сия-3</w:t>
            </w:r>
          </w:p>
          <w:p w:rsidR="0072207F" w:rsidRPr="00AB7880" w:rsidRDefault="0072207F" w:rsidP="004C1EE7">
            <w:pPr>
              <w:widowControl w:val="0"/>
              <w:tabs>
                <w:tab w:val="left" w:pos="1627"/>
              </w:tabs>
              <w:suppressAutoHyphens/>
              <w:spacing w:before="13"/>
              <w:ind w:left="113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«Разнообразие млекопитающих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2"/>
              <w:ind w:left="113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(краеведческий музей)»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Называть экологические группы животных.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Характеризовать признаки животных одной экологической группы на примерах.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Наблюдать, фиксировать и обобщать результаты экскурсии.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8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Соблюдать правила поведения в зоопарке, музее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7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Результаты эволюции: многообразие видов, приспособленность видов к </w:t>
            </w:r>
            <w:r w:rsidRPr="00AB7880">
              <w:rPr>
                <w:color w:val="231F20"/>
                <w:w w:val="101"/>
                <w:kern w:val="2"/>
                <w:lang w:eastAsia="hi-IN" w:bidi="hi-IN"/>
              </w:rPr>
              <w:t>сре</w:t>
            </w:r>
            <w:r w:rsidRPr="00AB7880">
              <w:rPr>
                <w:color w:val="231F20"/>
                <w:kern w:val="2"/>
                <w:lang w:eastAsia="hi-IN" w:bidi="hi-IN"/>
              </w:rPr>
              <w:t>де обитания. Сельскохозяйственные и домашние животные. Охрана редких и исчезающих видов животных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60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Значение млекопитающих для человека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Происхождение домашних животных. Отрасль сельского хозяйства — животноводство, его основные направления, роль в жизни человека. Редкие и исчезающие виды млекопитающих, их охрана. Красная книга.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2" w:line="200" w:lineRule="exact"/>
              <w:contextualSpacing/>
              <w:rPr>
                <w:rFonts w:eastAsia="SimSun"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Обобщение и систематизация знаний по теме «Класс Млекопитающие, или Звери»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Называть характерные особенности строения и образа жизни предков домашних животных.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Обосновывать необходимость применения мер по охране диких животных.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основные направления животноводства.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Использовать информационные ресурсы для подготовки презентации проектов по охране диких животных, об этике отношения к домашним животным, о достижениях селекционеров в выведении новых пород.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особенности строения представителей класса Млекопитающие, или Звери.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Устанавливать взаимосвязь строения и функций систем органов млекопитающих.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Определять систематическую принадлежность представителей разных классов млекопитающих.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Обосновывать выводы о происхождении млекопитающих</w:t>
            </w:r>
          </w:p>
        </w:tc>
      </w:tr>
      <w:tr w:rsidR="0072207F" w:rsidRPr="00247AF5" w:rsidTr="0079051D">
        <w:tc>
          <w:tcPr>
            <w:tcW w:w="15120" w:type="dxa"/>
            <w:gridSpan w:val="3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4"/>
              <w:contextualSpacing/>
              <w:jc w:val="center"/>
              <w:rPr>
                <w:b/>
                <w:bCs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bCs/>
                <w:color w:val="231F20"/>
                <w:kern w:val="2"/>
                <w:lang w:eastAsia="hi-IN" w:bidi="hi-IN"/>
              </w:rPr>
              <w:t>Тема 13. Развитие животного мира на Земле (6 ч)</w:t>
            </w: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Разнообразие организмов. Ч. Дарвин — основоположник учения об эволюции. Наследственность и изменчивость — свойства организмов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Доказательства эволюции животного мира. Учение Ч. Дарвина</w:t>
            </w:r>
            <w:r w:rsidRPr="00AB7880">
              <w:rPr>
                <w:color w:val="231F20"/>
                <w:kern w:val="2"/>
                <w:lang w:eastAsia="hi-IN" w:bidi="hi-IN"/>
              </w:rPr>
              <w:br/>
              <w:t>Разнообразие животного мира. Изучение особенностей индивидуального развития и его роль в объяснении происхождения животных. Изучение ископаемых остатков животных. Основные положения учения Ч. Дарвина, их значение в объяснении причин возникновения видов и эволюции органического мира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Приводить примеры разнообразия животных в природе.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Объяснять принципы классификации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стадии зародышевого развития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Доказывать взаимосвязь животных в природе, наличие черт усложнения их организации.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Устанавливать взаимосвязь строения животных и этапов развития жизни на Земле.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Раскрывать основные положения учения Ч. Дарвина, его роль в объяснении эволюции организмов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</w:p>
        </w:tc>
      </w:tr>
      <w:tr w:rsidR="0072207F" w:rsidRPr="00247AF5" w:rsidTr="0079051D">
        <w:tc>
          <w:tcPr>
            <w:tcW w:w="3254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Развитие животного мира на Земле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20"/>
              <w:ind w:left="113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Этапы эволюции животного мира. Появление многоклеточности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основные этапы эволюции животных.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Описывать процесс усложнения многоклеточных, используя примеры.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Обобщать информацию и делать выводы о прогрессивном развитии хордовых.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основные уровни организации жизни на Земле.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Устанавливать взаимосвязь живых организмов в экосистемах.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Использовать составленную в течение года обобщающую таблицу для характеристики основных этапов эволюции животных</w:t>
            </w:r>
          </w:p>
        </w:tc>
      </w:tr>
      <w:tr w:rsidR="0072207F" w:rsidRPr="00247AF5" w:rsidTr="0079051D">
        <w:tc>
          <w:tcPr>
            <w:tcW w:w="3254" w:type="dxa"/>
            <w:vMerge w:val="restart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57"/>
              <w:ind w:left="113" w:right="56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Экосистемная организация живой природы. Пищевые связи в экосистеме. Круговорот веществ и превращения энергии. Среда — источник веществ, энергии и информации. В.И. Вернадский — основоположник учения о биосфере. Границы биосферы. Распространение и роль живого вещества в биосфере</w:t>
            </w: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60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Современный мир живых организмов. Биосфера.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6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Уровни организации жизни. Состав биоценоза: продуценты, консументы, редуценты. Цепи питания. Круговорот веществ и превращения энергии. Экосистема. Биогеоценоз. Биосфера. Деятельность В.И. Вернадского. Живое </w:t>
            </w:r>
            <w:r w:rsidRPr="00AB7880">
              <w:rPr>
                <w:color w:val="231F20"/>
                <w:w w:val="98"/>
                <w:kern w:val="2"/>
                <w:lang w:eastAsia="hi-IN" w:bidi="hi-IN"/>
              </w:rPr>
              <w:t xml:space="preserve">вещество, </w:t>
            </w:r>
            <w:r w:rsidRPr="00AB7880">
              <w:rPr>
                <w:color w:val="231F20"/>
                <w:kern w:val="2"/>
                <w:lang w:eastAsia="hi-IN" w:bidi="hi-IN"/>
              </w:rPr>
              <w:t>его функции в биосфере. Косное и биокосное вещество, их функции и взаимосвязь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Называть и раскрывать характерные признаки уровней организации жизни на Земле.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Характеризовать деятельность живых организмов как преобразователей неживой природы.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Приводить примеры средообразующей деятельности живых организмов.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Составлять цепи питания, схемы круговорота веществ в природе.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Давать определение понятий: «экосистема», «биогеоценоз», «биосфера».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Обосновывать роль круговорота веществ и экосистемной организации жизни в устойчивом развитии биосферы.</w:t>
            </w:r>
            <w:r w:rsidRPr="00AB7880">
              <w:rPr>
                <w:rFonts w:eastAsia="SimSun"/>
                <w:color w:val="231F20"/>
                <w:kern w:val="2"/>
                <w:lang w:eastAsia="hi-IN" w:bidi="hi-IN"/>
              </w:rPr>
              <w:br/>
            </w:r>
            <w:r w:rsidRPr="00AB7880">
              <w:rPr>
                <w:color w:val="231F20"/>
                <w:kern w:val="2"/>
                <w:lang w:eastAsia="hi-IN" w:bidi="hi-IN"/>
              </w:rPr>
              <w:t xml:space="preserve">Устанавливать взаимосвязь функций косного и биокосного вещества, характеризовать их роль в экосистеме.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 xml:space="preserve">Прогнозировать последствия: разрушения озонового слоя для биосферы, исчезновения дождевых червей и других живых организмов для почвообразования. 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Использовать информационные ресурсы для подготовки презентации проекта о научной деятельности В.И. Вернадского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5"/>
              <w:contextualSpacing/>
              <w:rPr>
                <w:color w:val="231F20"/>
                <w:kern w:val="2"/>
                <w:lang w:eastAsia="hi-IN" w:bidi="hi-IN"/>
              </w:rPr>
            </w:pPr>
          </w:p>
        </w:tc>
      </w:tr>
      <w:tr w:rsidR="0072207F" w:rsidRPr="00247AF5" w:rsidTr="0079051D">
        <w:tc>
          <w:tcPr>
            <w:tcW w:w="3254" w:type="dxa"/>
            <w:vMerge/>
            <w:vAlign w:val="center"/>
          </w:tcPr>
          <w:p w:rsidR="0072207F" w:rsidRPr="00AB7880" w:rsidRDefault="0072207F" w:rsidP="004C1EE7">
            <w:pPr>
              <w:rPr>
                <w:color w:val="231F20"/>
                <w:kern w:val="2"/>
                <w:lang w:eastAsia="hi-IN" w:bidi="hi-IN"/>
              </w:rPr>
            </w:pPr>
          </w:p>
        </w:tc>
        <w:tc>
          <w:tcPr>
            <w:tcW w:w="5626" w:type="dxa"/>
          </w:tcPr>
          <w:p w:rsidR="0072207F" w:rsidRPr="00AB7880" w:rsidRDefault="0072207F" w:rsidP="004C1EE7">
            <w:pPr>
              <w:widowControl w:val="0"/>
              <w:suppressAutoHyphens/>
              <w:snapToGrid w:val="0"/>
              <w:spacing w:before="38"/>
              <w:ind w:left="113" w:right="59"/>
              <w:contextualSpacing/>
              <w:rPr>
                <w:b/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 xml:space="preserve">Контроль и систематизация знаний </w:t>
            </w:r>
            <w:r w:rsidRPr="00AB7880">
              <w:rPr>
                <w:b/>
                <w:color w:val="231F20"/>
                <w:kern w:val="2"/>
                <w:lang w:eastAsia="hi-IN" w:bidi="hi-IN"/>
              </w:rPr>
              <w:br/>
              <w:t>по темам 8–13.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0" w:line="220" w:lineRule="exact"/>
              <w:contextualSpacing/>
              <w:rPr>
                <w:rFonts w:eastAsia="SimSun"/>
                <w:b/>
                <w:kern w:val="2"/>
                <w:lang w:eastAsia="hi-IN" w:bidi="hi-IN"/>
              </w:rPr>
            </w:pPr>
          </w:p>
          <w:p w:rsidR="0072207F" w:rsidRPr="00AB7880" w:rsidRDefault="0072207F" w:rsidP="004C1EE7">
            <w:pPr>
              <w:widowControl w:val="0"/>
              <w:suppressAutoHyphens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b/>
                <w:color w:val="231F20"/>
                <w:kern w:val="2"/>
                <w:lang w:eastAsia="hi-IN" w:bidi="hi-IN"/>
              </w:rPr>
              <w:t>Итоговый контроль знаний по курсу биологии 7 класса</w:t>
            </w:r>
          </w:p>
        </w:tc>
        <w:tc>
          <w:tcPr>
            <w:tcW w:w="6240" w:type="dxa"/>
          </w:tcPr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Систематизировать знания по темам раздела «Животные».</w:t>
            </w:r>
          </w:p>
          <w:p w:rsidR="0072207F" w:rsidRPr="00AB7880" w:rsidRDefault="0072207F" w:rsidP="004C1EE7">
            <w:pPr>
              <w:widowControl w:val="0"/>
              <w:suppressAutoHyphens/>
              <w:spacing w:before="17"/>
              <w:ind w:left="113" w:right="59"/>
              <w:contextualSpacing/>
              <w:rPr>
                <w:color w:val="231F20"/>
                <w:kern w:val="2"/>
                <w:lang w:eastAsia="hi-IN" w:bidi="hi-IN"/>
              </w:rPr>
            </w:pPr>
            <w:r w:rsidRPr="00AB7880">
              <w:rPr>
                <w:color w:val="231F20"/>
                <w:kern w:val="2"/>
                <w:lang w:eastAsia="hi-IN" w:bidi="hi-IN"/>
              </w:rPr>
              <w:t>Применять основные виды учебной деятельности при формулировке ответов к итоговым заданиям</w:t>
            </w:r>
          </w:p>
        </w:tc>
      </w:tr>
    </w:tbl>
    <w:p w:rsidR="0072207F" w:rsidRDefault="0072207F" w:rsidP="009118DF">
      <w:pPr>
        <w:rPr>
          <w:b/>
          <w:sz w:val="28"/>
          <w:szCs w:val="28"/>
        </w:rPr>
      </w:pPr>
    </w:p>
    <w:p w:rsidR="0072207F" w:rsidRDefault="0072207F" w:rsidP="007C042D">
      <w:pPr>
        <w:jc w:val="center"/>
        <w:rPr>
          <w:b/>
          <w:sz w:val="28"/>
          <w:szCs w:val="28"/>
        </w:rPr>
      </w:pPr>
    </w:p>
    <w:p w:rsidR="0072207F" w:rsidRDefault="0072207F" w:rsidP="0079051D">
      <w:pPr>
        <w:rPr>
          <w:b/>
          <w:sz w:val="28"/>
          <w:szCs w:val="28"/>
        </w:rPr>
      </w:pPr>
    </w:p>
    <w:p w:rsidR="0072207F" w:rsidRDefault="0072207F" w:rsidP="0079051D">
      <w:pPr>
        <w:rPr>
          <w:b/>
          <w:sz w:val="28"/>
          <w:szCs w:val="28"/>
        </w:rPr>
      </w:pPr>
    </w:p>
    <w:p w:rsidR="0072207F" w:rsidRDefault="0072207F" w:rsidP="0079051D">
      <w:pPr>
        <w:rPr>
          <w:b/>
          <w:sz w:val="28"/>
          <w:szCs w:val="28"/>
        </w:rPr>
      </w:pPr>
    </w:p>
    <w:p w:rsidR="0072207F" w:rsidRDefault="0072207F" w:rsidP="0079051D">
      <w:pPr>
        <w:rPr>
          <w:b/>
          <w:sz w:val="28"/>
          <w:szCs w:val="28"/>
        </w:rPr>
      </w:pPr>
    </w:p>
    <w:p w:rsidR="0072207F" w:rsidRDefault="0072207F" w:rsidP="0079051D">
      <w:pPr>
        <w:rPr>
          <w:b/>
          <w:sz w:val="28"/>
          <w:szCs w:val="28"/>
        </w:rPr>
      </w:pPr>
    </w:p>
    <w:p w:rsidR="0072207F" w:rsidRDefault="0072207F" w:rsidP="0079051D">
      <w:pPr>
        <w:rPr>
          <w:b/>
          <w:sz w:val="28"/>
          <w:szCs w:val="28"/>
        </w:rPr>
      </w:pPr>
      <w:r w:rsidRPr="00247A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247AF5">
        <w:rPr>
          <w:b/>
          <w:sz w:val="28"/>
          <w:szCs w:val="28"/>
        </w:rPr>
        <w:t>Календарно-тематический план</w:t>
      </w:r>
    </w:p>
    <w:p w:rsidR="0072207F" w:rsidRPr="00690EB0" w:rsidRDefault="0072207F" w:rsidP="007C042D">
      <w:pPr>
        <w:jc w:val="center"/>
        <w:rPr>
          <w:b/>
          <w:sz w:val="28"/>
          <w:szCs w:val="28"/>
        </w:rPr>
      </w:pPr>
    </w:p>
    <w:p w:rsidR="0072207F" w:rsidRPr="00247AF5" w:rsidRDefault="0072207F" w:rsidP="007C042D">
      <w:pPr>
        <w:jc w:val="right"/>
        <w:rPr>
          <w:b/>
          <w:sz w:val="28"/>
          <w:szCs w:val="28"/>
        </w:rPr>
      </w:pPr>
    </w:p>
    <w:tbl>
      <w:tblPr>
        <w:tblW w:w="14902" w:type="dxa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69"/>
        <w:gridCol w:w="807"/>
        <w:gridCol w:w="2079"/>
        <w:gridCol w:w="567"/>
        <w:gridCol w:w="3279"/>
        <w:gridCol w:w="567"/>
        <w:gridCol w:w="1347"/>
        <w:gridCol w:w="567"/>
        <w:gridCol w:w="1233"/>
        <w:gridCol w:w="567"/>
        <w:gridCol w:w="2853"/>
        <w:gridCol w:w="567"/>
      </w:tblGrid>
      <w:tr w:rsidR="0072207F" w:rsidRPr="00247AF5" w:rsidTr="008820F8">
        <w:trPr>
          <w:gridAfter w:val="1"/>
          <w:wAfter w:w="567" w:type="dxa"/>
          <w:trHeight w:val="711"/>
        </w:trPr>
        <w:tc>
          <w:tcPr>
            <w:tcW w:w="469" w:type="dxa"/>
            <w:vMerge w:val="restart"/>
            <w:tcBorders>
              <w:top w:val="double" w:sz="6" w:space="0" w:color="000000"/>
            </w:tcBorders>
          </w:tcPr>
          <w:p w:rsidR="0072207F" w:rsidRDefault="0072207F" w:rsidP="007C042D">
            <w:pPr>
              <w:jc w:val="center"/>
              <w:rPr>
                <w:b/>
                <w:caps/>
                <w:sz w:val="28"/>
                <w:szCs w:val="28"/>
              </w:rPr>
            </w:pPr>
            <w:r w:rsidRPr="00D34BAE">
              <w:rPr>
                <w:caps/>
              </w:rPr>
              <w:t xml:space="preserve">№ </w:t>
            </w:r>
            <w:r>
              <w:rPr>
                <w:caps/>
              </w:rPr>
              <w:t>п/п</w:t>
            </w:r>
          </w:p>
          <w:p w:rsidR="0072207F" w:rsidRDefault="0072207F" w:rsidP="007C042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72207F" w:rsidRPr="00AB7880" w:rsidRDefault="0072207F" w:rsidP="007C042D">
            <w:pPr>
              <w:jc w:val="center"/>
              <w:rPr>
                <w:caps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double" w:sz="6" w:space="0" w:color="000000"/>
            </w:tcBorders>
          </w:tcPr>
          <w:p w:rsidR="0072207F" w:rsidRPr="00D34BAE" w:rsidRDefault="0072207F" w:rsidP="007C042D">
            <w:pPr>
              <w:jc w:val="center"/>
              <w:rPr>
                <w:caps/>
              </w:rPr>
            </w:pPr>
            <w:r w:rsidRPr="00D34BAE">
              <w:rPr>
                <w:caps/>
              </w:rPr>
              <w:t xml:space="preserve">Раздел/Тема урока </w:t>
            </w:r>
          </w:p>
        </w:tc>
        <w:tc>
          <w:tcPr>
            <w:tcW w:w="3846" w:type="dxa"/>
            <w:gridSpan w:val="2"/>
            <w:vMerge w:val="restart"/>
            <w:tcBorders>
              <w:top w:val="double" w:sz="6" w:space="0" w:color="000000"/>
            </w:tcBorders>
          </w:tcPr>
          <w:p w:rsidR="0072207F" w:rsidRPr="00D34BAE" w:rsidRDefault="0072207F" w:rsidP="007C042D">
            <w:pPr>
              <w:jc w:val="center"/>
              <w:rPr>
                <w:caps/>
              </w:rPr>
            </w:pPr>
            <w:r w:rsidRPr="00D34BAE">
              <w:rPr>
                <w:caps/>
              </w:rPr>
              <w:t xml:space="preserve">Элементы содержания урока с указанием Контрольно-оценочной деятельности </w:t>
            </w:r>
          </w:p>
          <w:p w:rsidR="0072207F" w:rsidRPr="00D34BAE" w:rsidRDefault="0072207F" w:rsidP="007C042D">
            <w:pPr>
              <w:jc w:val="center"/>
              <w:rPr>
                <w:b/>
                <w:caps/>
              </w:rPr>
            </w:pPr>
          </w:p>
        </w:tc>
        <w:tc>
          <w:tcPr>
            <w:tcW w:w="7134" w:type="dxa"/>
            <w:gridSpan w:val="6"/>
            <w:tcBorders>
              <w:top w:val="double" w:sz="6" w:space="0" w:color="000000"/>
            </w:tcBorders>
          </w:tcPr>
          <w:p w:rsidR="0072207F" w:rsidRPr="00AB7880" w:rsidRDefault="0072207F" w:rsidP="007C042D">
            <w:pPr>
              <w:jc w:val="center"/>
              <w:rPr>
                <w:caps/>
              </w:rPr>
            </w:pPr>
          </w:p>
          <w:p w:rsidR="0072207F" w:rsidRPr="00D34BAE" w:rsidRDefault="0072207F" w:rsidP="007C042D">
            <w:pPr>
              <w:jc w:val="center"/>
              <w:rPr>
                <w:caps/>
              </w:rPr>
            </w:pPr>
            <w:r w:rsidRPr="00D34BAE">
              <w:rPr>
                <w:caps/>
              </w:rPr>
              <w:t>Планируемые результаты</w:t>
            </w:r>
          </w:p>
          <w:p w:rsidR="0072207F" w:rsidRPr="00AB7880" w:rsidRDefault="0072207F" w:rsidP="007C042D">
            <w:pPr>
              <w:jc w:val="center"/>
              <w:rPr>
                <w:caps/>
              </w:rPr>
            </w:pPr>
            <w:r w:rsidRPr="00D34BAE">
              <w:rPr>
                <w:caps/>
              </w:rPr>
              <w:t>(для разделов)</w:t>
            </w:r>
          </w:p>
        </w:tc>
      </w:tr>
      <w:tr w:rsidR="0072207F" w:rsidRPr="00247AF5" w:rsidTr="008820F8">
        <w:trPr>
          <w:gridAfter w:val="1"/>
          <w:wAfter w:w="567" w:type="dxa"/>
          <w:trHeight w:val="573"/>
        </w:trPr>
        <w:tc>
          <w:tcPr>
            <w:tcW w:w="469" w:type="dxa"/>
            <w:vMerge/>
          </w:tcPr>
          <w:p w:rsidR="0072207F" w:rsidRPr="00AB7880" w:rsidRDefault="0072207F" w:rsidP="007C042D">
            <w:pPr>
              <w:jc w:val="right"/>
            </w:pPr>
          </w:p>
        </w:tc>
        <w:tc>
          <w:tcPr>
            <w:tcW w:w="2886" w:type="dxa"/>
            <w:gridSpan w:val="2"/>
            <w:vMerge/>
          </w:tcPr>
          <w:p w:rsidR="0072207F" w:rsidRPr="00247AF5" w:rsidRDefault="0072207F" w:rsidP="007C042D">
            <w:pPr>
              <w:jc w:val="center"/>
              <w:rPr>
                <w:b/>
              </w:rPr>
            </w:pPr>
          </w:p>
        </w:tc>
        <w:tc>
          <w:tcPr>
            <w:tcW w:w="3846" w:type="dxa"/>
            <w:gridSpan w:val="2"/>
            <w:vMerge/>
          </w:tcPr>
          <w:p w:rsidR="0072207F" w:rsidRPr="00247AF5" w:rsidRDefault="0072207F" w:rsidP="007C042D">
            <w:pPr>
              <w:jc w:val="center"/>
              <w:rPr>
                <w:b/>
              </w:rPr>
            </w:pPr>
          </w:p>
        </w:tc>
        <w:tc>
          <w:tcPr>
            <w:tcW w:w="1914" w:type="dxa"/>
            <w:gridSpan w:val="2"/>
          </w:tcPr>
          <w:p w:rsidR="0072207F" w:rsidRPr="00D34BAE" w:rsidRDefault="0072207F" w:rsidP="007C042D">
            <w:pPr>
              <w:jc w:val="center"/>
            </w:pPr>
            <w:r w:rsidRPr="00D34BAE">
              <w:t xml:space="preserve">Предметные </w:t>
            </w:r>
          </w:p>
        </w:tc>
        <w:tc>
          <w:tcPr>
            <w:tcW w:w="1800" w:type="dxa"/>
            <w:gridSpan w:val="2"/>
          </w:tcPr>
          <w:p w:rsidR="0072207F" w:rsidRPr="00D34BAE" w:rsidRDefault="0072207F" w:rsidP="007C042D">
            <w:pPr>
              <w:jc w:val="center"/>
            </w:pPr>
            <w:r w:rsidRPr="00D34BAE">
              <w:t>Личностные</w:t>
            </w:r>
          </w:p>
        </w:tc>
        <w:tc>
          <w:tcPr>
            <w:tcW w:w="3420" w:type="dxa"/>
            <w:gridSpan w:val="2"/>
          </w:tcPr>
          <w:p w:rsidR="0072207F" w:rsidRPr="00D34BAE" w:rsidRDefault="0072207F" w:rsidP="007C042D">
            <w:pPr>
              <w:jc w:val="center"/>
            </w:pPr>
            <w:r w:rsidRPr="00D34BAE">
              <w:t>Метапредметные</w:t>
            </w:r>
          </w:p>
        </w:tc>
      </w:tr>
      <w:tr w:rsidR="0072207F" w:rsidRPr="00247AF5" w:rsidTr="008820F8">
        <w:trPr>
          <w:trHeight w:val="2686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right"/>
              <w:rPr>
                <w:sz w:val="28"/>
                <w:szCs w:val="28"/>
              </w:rPr>
            </w:pPr>
          </w:p>
          <w:p w:rsidR="0072207F" w:rsidRPr="00AB7880" w:rsidRDefault="0072207F" w:rsidP="007C042D">
            <w:pPr>
              <w:jc w:val="right"/>
            </w:pPr>
            <w:r w:rsidRPr="00AB7880"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center"/>
            </w:pPr>
          </w:p>
          <w:p w:rsidR="0072207F" w:rsidRPr="00AB7880" w:rsidRDefault="0072207F" w:rsidP="002D0A1C">
            <w:r w:rsidRPr="00AB7880">
              <w:t>07.</w:t>
            </w:r>
          </w:p>
          <w:p w:rsidR="0072207F" w:rsidRPr="00AB7880" w:rsidRDefault="0072207F" w:rsidP="002D0A1C">
            <w:r w:rsidRPr="00AB7880">
              <w:t>09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A24208">
            <w:r w:rsidRPr="00AB7880">
              <w:t>Зоология – наука о животных.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A24208">
            <w:r w:rsidRPr="00AB7880">
              <w:t>Знакомство с учебником, целями и задачами курса. Зоология — система наук о животных. Морфология, анатомия, физиология, экология, палеонтология, этология. Сходство и различие животных и растений. Разнообразие и значение животных в природе и жизни человека.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DC340D">
            <w:pPr>
              <w:jc w:val="center"/>
            </w:pPr>
            <w:r w:rsidRPr="00AB7880">
              <w:t>Выявлять признаки сходства и различия животных и растений.</w:t>
            </w:r>
          </w:p>
          <w:p w:rsidR="0072207F" w:rsidRPr="00AB7880" w:rsidRDefault="0072207F" w:rsidP="00DC340D">
            <w:pPr>
              <w:jc w:val="center"/>
            </w:pPr>
            <w:r w:rsidRPr="00AB7880">
              <w:t>Приводить примеры различных представителей царства Животные.</w:t>
            </w:r>
          </w:p>
          <w:p w:rsidR="0072207F" w:rsidRPr="00AB7880" w:rsidRDefault="0072207F" w:rsidP="00DC340D">
            <w:pPr>
              <w:jc w:val="center"/>
            </w:pPr>
            <w:r w:rsidRPr="00AB7880">
              <w:t>Анализировать и оценивать роль животных в экосистемах, в жизни человека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center"/>
              <w:rPr>
                <w:b/>
              </w:rPr>
            </w:pPr>
            <w:r w:rsidRPr="00AB7880">
              <w:rPr>
                <w:bCs/>
              </w:rPr>
              <w:t>Осознание значения биологических наук в развитии представлений человека о природе во всем ее многообразии, формирование коммуникативной компетентности в общении и сотрудничестве со сверстниками, в процессе образовательной,  учебно-исследовательской, творческой и других видов деятельности.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rPr>
                <w:lang w:eastAsia="en-US"/>
              </w:rPr>
            </w:pPr>
            <w:r w:rsidRPr="00AB7880">
              <w:rPr>
                <w:u w:val="single"/>
                <w:lang w:eastAsia="en-US"/>
              </w:rPr>
              <w:t>Познавательные УУД:</w:t>
            </w:r>
            <w:r w:rsidRPr="00AB7880">
              <w:rPr>
                <w:lang w:eastAsia="en-US"/>
              </w:rPr>
              <w:t xml:space="preserve"> умение работать с текстом, выделять в нем главное, умение проводить эле</w:t>
            </w:r>
            <w:r w:rsidRPr="00AB7880">
              <w:rPr>
                <w:lang w:eastAsia="en-US"/>
              </w:rPr>
              <w:softHyphen/>
              <w:t xml:space="preserve">ментарные исследования. </w:t>
            </w:r>
            <w:r w:rsidRPr="00AB7880">
              <w:rPr>
                <w:u w:val="single"/>
                <w:lang w:eastAsia="en-US"/>
              </w:rPr>
              <w:t>Личностные УУД</w:t>
            </w:r>
            <w:r w:rsidRPr="00AB7880">
              <w:rPr>
                <w:lang w:eastAsia="en-US"/>
              </w:rPr>
              <w:t xml:space="preserve">: умение соблюдать дисциплину на уроке, уважительно относиться к учителю и одноклассникам. Эстетическое восприятие природы. </w:t>
            </w:r>
          </w:p>
          <w:p w:rsidR="0072207F" w:rsidRPr="00AB7880" w:rsidRDefault="0072207F" w:rsidP="007C042D">
            <w:pPr>
              <w:rPr>
                <w:b/>
                <w:lang w:eastAsia="en-US"/>
              </w:rPr>
            </w:pPr>
            <w:r w:rsidRPr="00AB7880">
              <w:rPr>
                <w:u w:val="single"/>
                <w:lang w:eastAsia="en-US"/>
              </w:rPr>
              <w:t>Регулятивные УУД:</w:t>
            </w:r>
            <w:r w:rsidRPr="00AB7880">
              <w:rPr>
                <w:lang w:eastAsia="en-US"/>
              </w:rPr>
              <w:t xml:space="preserve"> умение организовать выполнение заданий учителя согласно установленным правилам работы в кабинете.</w:t>
            </w:r>
          </w:p>
          <w:p w:rsidR="0072207F" w:rsidRPr="00AB7880" w:rsidRDefault="0072207F" w:rsidP="007C042D">
            <w:pPr>
              <w:jc w:val="center"/>
              <w:rPr>
                <w:b/>
              </w:rPr>
            </w:pPr>
            <w:r w:rsidRPr="00AB7880">
              <w:rPr>
                <w:bCs/>
                <w:u w:val="single"/>
              </w:rPr>
              <w:t>Коммуникативные УУД</w:t>
            </w:r>
            <w:r w:rsidRPr="00AB7880">
              <w:rPr>
                <w:bCs/>
              </w:rPr>
              <w:t>: умение слушать учителя и отвечать на вопросы</w:t>
            </w:r>
            <w:r w:rsidRPr="00AB7880">
              <w:rPr>
                <w:b/>
              </w:rPr>
              <w:t>,</w:t>
            </w:r>
            <w:r w:rsidRPr="00AB7880">
              <w:rPr>
                <w:bCs/>
              </w:rPr>
              <w:t xml:space="preserve">  работать в группах</w:t>
            </w:r>
          </w:p>
        </w:tc>
      </w:tr>
      <w:tr w:rsidR="0072207F" w:rsidRPr="00247AF5" w:rsidTr="008820F8">
        <w:trPr>
          <w:trHeight w:val="2852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right"/>
            </w:pPr>
            <w:r w:rsidRPr="00AB7880">
              <w:t>2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center"/>
            </w:pPr>
            <w:r w:rsidRPr="00AB7880">
              <w:t>14.</w:t>
            </w:r>
          </w:p>
          <w:p w:rsidR="0072207F" w:rsidRPr="00AB7880" w:rsidRDefault="0072207F" w:rsidP="007C042D">
            <w:pPr>
              <w:jc w:val="center"/>
            </w:pPr>
            <w:r w:rsidRPr="00AB7880">
              <w:t>09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r w:rsidRPr="00AB7880">
              <w:t>Животные и окружающая среда.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r w:rsidRPr="00AB7880">
              <w:t>Среды жизни. Места обитания — наиболее благоприятные участки среды жизни. Абиотические, биотические, антропогенные, экологические факторы. Среда обитания — совокупность всех экологических факторов. Взаимосвязи животных в природе. Биоценоз. Пищевые связи. Цепи питания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DC340D">
            <w:pPr>
              <w:jc w:val="center"/>
              <w:rPr>
                <w:bCs/>
              </w:rPr>
            </w:pPr>
            <w:r w:rsidRPr="00AB7880">
              <w:rPr>
                <w:bCs/>
              </w:rPr>
              <w:t>Пояснять на конкретных примерах распространение животных в различных средах жизни.</w:t>
            </w:r>
          </w:p>
          <w:p w:rsidR="0072207F" w:rsidRPr="00AB7880" w:rsidRDefault="0072207F" w:rsidP="00DC340D">
            <w:pPr>
              <w:jc w:val="center"/>
              <w:rPr>
                <w:bCs/>
              </w:rPr>
            </w:pPr>
            <w:r w:rsidRPr="00AB7880">
              <w:rPr>
                <w:bCs/>
              </w:rPr>
              <w:t>Сравнивать и характеризовать внешние признаки животных различных сред обитания по рисункам.</w:t>
            </w:r>
          </w:p>
          <w:p w:rsidR="0072207F" w:rsidRPr="00AB7880" w:rsidRDefault="0072207F" w:rsidP="00DC340D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center"/>
              <w:rPr>
                <w:bCs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rPr>
                <w:u w:val="single"/>
                <w:lang w:eastAsia="en-US"/>
              </w:rPr>
            </w:pPr>
          </w:p>
        </w:tc>
      </w:tr>
      <w:tr w:rsidR="0072207F" w:rsidRPr="00247AF5" w:rsidTr="008820F8">
        <w:trPr>
          <w:trHeight w:val="891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right"/>
            </w:pPr>
            <w:r w:rsidRPr="00AB7880">
              <w:t>3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center"/>
            </w:pPr>
            <w:r w:rsidRPr="00AB7880">
              <w:t>21.</w:t>
            </w:r>
          </w:p>
          <w:p w:rsidR="0072207F" w:rsidRPr="00AB7880" w:rsidRDefault="0072207F" w:rsidP="007C042D">
            <w:pPr>
              <w:jc w:val="center"/>
            </w:pPr>
            <w:r w:rsidRPr="00AB7880">
              <w:t>09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2E5D13">
            <w:r w:rsidRPr="00AB7880">
              <w:t>Клетка.</w:t>
            </w:r>
            <w:r w:rsidRPr="00AB7880">
              <w:br/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r w:rsidRPr="00AB7880">
              <w:t>Наука цитология. Строение животной клетки: размеры и формы, клеточные структуры, их роль в жизнедеятельности клетки. Сходство и различия строения животной и растительной клеток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C14546">
            <w:pPr>
              <w:jc w:val="center"/>
              <w:rPr>
                <w:bCs/>
              </w:rPr>
            </w:pPr>
            <w:r w:rsidRPr="00AB7880">
              <w:rPr>
                <w:bCs/>
              </w:rPr>
              <w:t xml:space="preserve">Сравнивать клетки животных и растений. </w:t>
            </w:r>
          </w:p>
          <w:p w:rsidR="0072207F" w:rsidRPr="00AB7880" w:rsidRDefault="0072207F" w:rsidP="00C14546">
            <w:pPr>
              <w:jc w:val="center"/>
              <w:rPr>
                <w:bCs/>
              </w:rPr>
            </w:pPr>
            <w:r w:rsidRPr="00AB7880">
              <w:rPr>
                <w:bCs/>
              </w:rPr>
              <w:t>Называть клеточные структуры животной клетки.</w:t>
            </w:r>
          </w:p>
          <w:p w:rsidR="0072207F" w:rsidRPr="00AB7880" w:rsidRDefault="0072207F" w:rsidP="00C14546">
            <w:pPr>
              <w:jc w:val="center"/>
              <w:rPr>
                <w:bCs/>
              </w:rPr>
            </w:pPr>
            <w:r w:rsidRPr="00AB7880">
              <w:rPr>
                <w:bCs/>
              </w:rPr>
              <w:t xml:space="preserve">Делать выводы о причинах различия и сходства животной и растительной клеток. </w:t>
            </w:r>
          </w:p>
          <w:p w:rsidR="0072207F" w:rsidRPr="00AB7880" w:rsidRDefault="0072207F" w:rsidP="00C14546">
            <w:pPr>
              <w:jc w:val="center"/>
              <w:rPr>
                <w:bCs/>
              </w:rPr>
            </w:pPr>
            <w:r w:rsidRPr="00AB7880">
              <w:rPr>
                <w:bCs/>
              </w:rPr>
              <w:t>Устанавливать взаимосвязь строения животной клетки с типом питания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C14546">
            <w:pPr>
              <w:jc w:val="center"/>
              <w:rPr>
                <w:bCs/>
              </w:rPr>
            </w:pPr>
            <w:r w:rsidRPr="00AB7880">
              <w:rPr>
                <w:bCs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</w:t>
            </w:r>
          </w:p>
          <w:p w:rsidR="0072207F" w:rsidRPr="00AB7880" w:rsidRDefault="0072207F" w:rsidP="007C042D">
            <w:pPr>
              <w:jc w:val="center"/>
              <w:rPr>
                <w:bCs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widowControl w:val="0"/>
              <w:spacing w:line="250" w:lineRule="exact"/>
              <w:ind w:left="120"/>
              <w:rPr>
                <w:color w:val="000000"/>
                <w:shd w:val="clear" w:color="auto" w:fill="FFFFFF"/>
              </w:rPr>
            </w:pP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 xml:space="preserve">Познавательные УУД: </w:t>
            </w:r>
            <w:r w:rsidRPr="00AB7880">
              <w:rPr>
                <w:color w:val="000000"/>
                <w:shd w:val="clear" w:color="auto" w:fill="FFFFFF"/>
              </w:rPr>
              <w:t>умение работать с различными источниками информации, преобразовывать ее из одной формы в другую, выде</w:t>
            </w:r>
            <w:r w:rsidRPr="00AB7880">
              <w:rPr>
                <w:color w:val="000000"/>
                <w:shd w:val="clear" w:color="auto" w:fill="FFFFFF"/>
              </w:rPr>
              <w:softHyphen/>
              <w:t xml:space="preserve">лять главное в тексте, структурировать учебный материал. </w:t>
            </w:r>
          </w:p>
          <w:p w:rsidR="0072207F" w:rsidRPr="00AB7880" w:rsidRDefault="0072207F" w:rsidP="007C042D">
            <w:pPr>
              <w:widowControl w:val="0"/>
              <w:spacing w:line="250" w:lineRule="exact"/>
              <w:ind w:left="120"/>
              <w:rPr>
                <w:color w:val="000000"/>
                <w:shd w:val="clear" w:color="auto" w:fill="FFFFFF"/>
              </w:rPr>
            </w:pP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>Личностные УУД</w:t>
            </w:r>
            <w:r w:rsidRPr="00AB7880">
              <w:rPr>
                <w:i/>
                <w:color w:val="000000"/>
                <w:u w:val="single"/>
                <w:shd w:val="clear" w:color="auto" w:fill="FFFFFF"/>
              </w:rPr>
              <w:t>:</w:t>
            </w:r>
            <w:r w:rsidRPr="00AB7880">
              <w:rPr>
                <w:color w:val="000000"/>
                <w:shd w:val="clear" w:color="auto" w:fill="FFFFFF"/>
              </w:rPr>
              <w:t xml:space="preserve"> по</w:t>
            </w:r>
            <w:r w:rsidRPr="00AB7880">
              <w:rPr>
                <w:color w:val="000000"/>
                <w:shd w:val="clear" w:color="auto" w:fill="FFFFFF"/>
              </w:rPr>
              <w:softHyphen/>
              <w:t>требность в справедливом оценивании своей работы и работы одноклассников.</w:t>
            </w:r>
          </w:p>
          <w:p w:rsidR="0072207F" w:rsidRPr="00AB7880" w:rsidRDefault="0072207F" w:rsidP="007C042D">
            <w:pPr>
              <w:widowControl w:val="0"/>
              <w:spacing w:line="250" w:lineRule="exact"/>
              <w:ind w:left="120"/>
            </w:pP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>Регулятивные УУД:</w:t>
            </w:r>
            <w:r w:rsidRPr="00AB7880">
              <w:rPr>
                <w:color w:val="000000"/>
                <w:shd w:val="clear" w:color="auto" w:fill="FFFFFF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72207F" w:rsidRPr="00AB7880" w:rsidRDefault="0072207F" w:rsidP="007C042D">
            <w:pPr>
              <w:rPr>
                <w:b/>
                <w:u w:val="single"/>
                <w:lang w:eastAsia="en-US"/>
              </w:rPr>
            </w:pPr>
            <w:r w:rsidRPr="00AB7880">
              <w:rPr>
                <w:iCs/>
                <w:color w:val="000000"/>
                <w:u w:val="single"/>
                <w:shd w:val="clear" w:color="auto" w:fill="FFFFFF"/>
                <w:lang w:eastAsia="en-US"/>
              </w:rPr>
              <w:t>Коммуникативные УУД</w:t>
            </w:r>
            <w:r w:rsidRPr="00AB7880">
              <w:rPr>
                <w:i/>
                <w:iCs/>
                <w:color w:val="000000"/>
                <w:shd w:val="clear" w:color="auto" w:fill="FFFFFF"/>
                <w:lang w:eastAsia="en-US"/>
              </w:rPr>
              <w:t xml:space="preserve">: </w:t>
            </w:r>
            <w:r w:rsidRPr="00AB7880">
              <w:rPr>
                <w:color w:val="000000"/>
                <w:shd w:val="clear" w:color="auto" w:fill="FFFFFF"/>
                <w:lang w:eastAsia="en-US"/>
              </w:rPr>
              <w:t>умение строить эффек</w:t>
            </w:r>
            <w:r w:rsidRPr="00AB7880">
              <w:rPr>
                <w:color w:val="000000"/>
                <w:shd w:val="clear" w:color="auto" w:fill="FFFFFF"/>
                <w:lang w:eastAsia="en-US"/>
              </w:rPr>
              <w:softHyphen/>
              <w:t>тивное взаимодействие с одноклассниками</w:t>
            </w:r>
          </w:p>
        </w:tc>
      </w:tr>
      <w:tr w:rsidR="0072207F" w:rsidRPr="00247AF5" w:rsidTr="008820F8">
        <w:trPr>
          <w:trHeight w:val="2115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right"/>
            </w:pPr>
            <w:r w:rsidRPr="00AB7880">
              <w:t>4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center"/>
            </w:pPr>
            <w:r w:rsidRPr="00AB7880">
              <w:t>28.</w:t>
            </w:r>
          </w:p>
          <w:p w:rsidR="0072207F" w:rsidRPr="00AB7880" w:rsidRDefault="0072207F" w:rsidP="007C042D">
            <w:pPr>
              <w:jc w:val="center"/>
            </w:pPr>
            <w:r w:rsidRPr="00AB7880">
              <w:t>09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D0342">
            <w:r w:rsidRPr="00AB7880">
              <w:t>Ткани, органы и системы органов.</w:t>
            </w:r>
          </w:p>
          <w:p w:rsidR="0072207F" w:rsidRPr="00AB7880" w:rsidRDefault="0072207F" w:rsidP="007D0342"/>
          <w:p w:rsidR="0072207F" w:rsidRPr="00AB7880" w:rsidRDefault="0072207F" w:rsidP="002E5D13">
            <w:r w:rsidRPr="00AB7880">
              <w:t>Обобщение и систематизация знаний по теме «Строение тела животных»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2E5D13">
            <w:r w:rsidRPr="00AB7880">
              <w:t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жизни.</w:t>
            </w:r>
          </w:p>
          <w:p w:rsidR="0072207F" w:rsidRPr="00AB7880" w:rsidRDefault="0072207F" w:rsidP="002E5D13"/>
          <w:p w:rsidR="0072207F" w:rsidRPr="00AB7880" w:rsidRDefault="0072207F" w:rsidP="002E5D13"/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C14546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AB7880">
              <w:rPr>
                <w:bCs/>
                <w:color w:val="000000"/>
                <w:shd w:val="clear" w:color="auto" w:fill="FFFFFF"/>
              </w:rPr>
              <w:t>Называть типы тканей животных. Устанавливать взаимосвязь строения тканей с их функциями.</w:t>
            </w:r>
          </w:p>
          <w:p w:rsidR="0072207F" w:rsidRPr="00AB7880" w:rsidRDefault="0072207F" w:rsidP="00C14546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AB7880">
              <w:rPr>
                <w:bCs/>
                <w:color w:val="000000"/>
                <w:shd w:val="clear" w:color="auto" w:fill="FFFFFF"/>
              </w:rPr>
              <w:t>Характеризовать органы и системы органов животных.</w:t>
            </w:r>
          </w:p>
          <w:p w:rsidR="0072207F" w:rsidRPr="00AB7880" w:rsidRDefault="0072207F" w:rsidP="00C14546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AB7880">
              <w:rPr>
                <w:bCs/>
                <w:color w:val="000000"/>
                <w:shd w:val="clear" w:color="auto" w:fill="FFFFFF"/>
              </w:rPr>
              <w:t>Приводить примеры взаимосвязи систем органов в организме.</w:t>
            </w:r>
          </w:p>
          <w:p w:rsidR="0072207F" w:rsidRPr="00AB7880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right"/>
            </w:pPr>
            <w:r w:rsidRPr="00AB7880">
              <w:t>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center"/>
            </w:pPr>
            <w:r w:rsidRPr="00AB7880">
              <w:t>05.</w:t>
            </w:r>
          </w:p>
          <w:p w:rsidR="0072207F" w:rsidRPr="00AB7880" w:rsidRDefault="0072207F" w:rsidP="007C042D">
            <w:pPr>
              <w:jc w:val="center"/>
            </w:pPr>
            <w:r w:rsidRPr="00AB7880">
              <w:t>10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225256">
            <w:r w:rsidRPr="00AB7880">
              <w:t>Общая характеристика подцарства</w:t>
            </w:r>
            <w:r w:rsidRPr="00AB7880">
              <w:br/>
              <w:t xml:space="preserve">Простейшие. </w:t>
            </w:r>
          </w:p>
          <w:p w:rsidR="0072207F" w:rsidRPr="00AB7880" w:rsidRDefault="0072207F" w:rsidP="00225256">
            <w:r w:rsidRPr="00AB7880">
              <w:t xml:space="preserve">Тип Амёбовые.  </w:t>
            </w:r>
          </w:p>
          <w:p w:rsidR="0072207F" w:rsidRPr="00AB7880" w:rsidRDefault="0072207F" w:rsidP="00225256">
            <w:r w:rsidRPr="00AB7880">
              <w:t>Тип Эвгленовые.</w:t>
            </w:r>
          </w:p>
          <w:p w:rsidR="0072207F" w:rsidRPr="00AB7880" w:rsidRDefault="0072207F" w:rsidP="00225256"/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225256">
            <w:r w:rsidRPr="00AB7880">
              <w:t>Среда обитания, внешнее строение. Строение и жизнедеятельность саркодовых на примере амёбы-протея. Разнообразие саркодовых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C14546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AB7880">
              <w:rPr>
                <w:bCs/>
                <w:color w:val="000000"/>
                <w:shd w:val="clear" w:color="auto" w:fill="FFFFFF"/>
              </w:rPr>
              <w:t>Выявлять характерные признаки подцарства Простейшие, или Одноклеточные.Распознавать представителей типа на микропрепаратах, рисунках, фотографиях.</w:t>
            </w:r>
          </w:p>
          <w:p w:rsidR="0072207F" w:rsidRPr="00AB7880" w:rsidRDefault="0072207F" w:rsidP="00C14546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AB7880">
              <w:rPr>
                <w:bCs/>
                <w:color w:val="000000"/>
                <w:shd w:val="clear" w:color="auto" w:fill="FFFFFF"/>
              </w:rPr>
              <w:t xml:space="preserve">Устанавливать взаимосвязь строения и функций организма на примере амёбы-протея. </w:t>
            </w:r>
            <w:r w:rsidRPr="00AB7880">
              <w:rPr>
                <w:bCs/>
                <w:color w:val="000000"/>
                <w:shd w:val="clear" w:color="auto" w:fill="FFFFFF"/>
              </w:rPr>
              <w:br/>
              <w:t xml:space="preserve">Обосновывать роль простейших в экосистемах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C14546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AB7880">
              <w:rPr>
                <w:bCs/>
                <w:color w:val="000000"/>
                <w:shd w:val="clear" w:color="auto" w:fill="FFFFFF"/>
              </w:rPr>
              <w:t>Понимание необходимости изучения процессов жизнедеятельности животныхс целью использования знаний в своих целях. Осознавать себя ценной частью многоликого изменяющегося мира, в том числе объяснять, что связывает тебя с природой. Оформлять свои мысли в устной и письменной речи с учётом своих учебных и жизненных речевых ситуаций, в том числе с применением средств ИКТ.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widowControl w:val="0"/>
              <w:spacing w:line="250" w:lineRule="exact"/>
              <w:ind w:left="120"/>
            </w:pP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>Познавателъные УУД</w:t>
            </w:r>
            <w:r w:rsidRPr="00AB7880">
              <w:rPr>
                <w:i/>
                <w:iCs/>
                <w:color w:val="000000"/>
                <w:shd w:val="clear" w:color="auto" w:fill="FFFFFF"/>
              </w:rPr>
              <w:t xml:space="preserve">: </w:t>
            </w:r>
            <w:r w:rsidRPr="00AB7880">
              <w:rPr>
                <w:color w:val="000000"/>
                <w:shd w:val="clear" w:color="auto" w:fill="FFFFFF"/>
              </w:rPr>
              <w:t>умение работать с различными источниками информации и преобразовывать ее из одной формы в другую, давать определения понятиям. Развитие элементарных навыков устанавливания причинно - следственных связей.</w:t>
            </w:r>
          </w:p>
          <w:p w:rsidR="0072207F" w:rsidRPr="00AB7880" w:rsidRDefault="0072207F" w:rsidP="007C042D">
            <w:pPr>
              <w:widowControl w:val="0"/>
              <w:spacing w:line="250" w:lineRule="exact"/>
              <w:ind w:left="120"/>
              <w:rPr>
                <w:i/>
                <w:color w:val="000000"/>
                <w:u w:val="single"/>
                <w:shd w:val="clear" w:color="auto" w:fill="FFFFFF"/>
              </w:rPr>
            </w:pP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>Личностные УУД</w:t>
            </w:r>
            <w:r w:rsidRPr="00AB7880">
              <w:rPr>
                <w:i/>
                <w:iCs/>
                <w:color w:val="000000"/>
                <w:shd w:val="clear" w:color="auto" w:fill="FFFFFF"/>
              </w:rPr>
              <w:t>:</w:t>
            </w:r>
            <w:r w:rsidRPr="00AB7880">
              <w:rPr>
                <w:color w:val="000000"/>
                <w:shd w:val="clear" w:color="auto" w:fill="FFFFFF"/>
              </w:rPr>
              <w:t>умение применять полученные на уроке знания на практике. Потребность в справедливом оценивании своей рабо</w:t>
            </w:r>
            <w:r w:rsidRPr="00AB7880">
              <w:rPr>
                <w:color w:val="000000"/>
                <w:shd w:val="clear" w:color="auto" w:fill="FFFFFF"/>
              </w:rPr>
              <w:softHyphen/>
              <w:t>ты и работы одноклас</w:t>
            </w:r>
            <w:r w:rsidRPr="00AB7880">
              <w:rPr>
                <w:color w:val="000000"/>
                <w:shd w:val="clear" w:color="auto" w:fill="FFFFFF"/>
              </w:rPr>
              <w:softHyphen/>
              <w:t>сников. Эстетическое восприятие природы</w:t>
            </w:r>
            <w:r w:rsidRPr="00AB7880">
              <w:rPr>
                <w:i/>
                <w:color w:val="000000"/>
                <w:u w:val="single"/>
                <w:shd w:val="clear" w:color="auto" w:fill="FFFFFF"/>
              </w:rPr>
              <w:t xml:space="preserve">. </w:t>
            </w:r>
          </w:p>
          <w:p w:rsidR="0072207F" w:rsidRPr="00AB7880" w:rsidRDefault="0072207F" w:rsidP="007C042D">
            <w:pPr>
              <w:widowControl w:val="0"/>
              <w:spacing w:line="250" w:lineRule="exact"/>
              <w:ind w:left="120"/>
              <w:rPr>
                <w:color w:val="000000"/>
                <w:shd w:val="clear" w:color="auto" w:fill="FFFFFF"/>
              </w:rPr>
            </w:pP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>Регулятивные УУД</w:t>
            </w:r>
            <w:r w:rsidRPr="00AB7880">
              <w:rPr>
                <w:i/>
                <w:iCs/>
                <w:color w:val="000000"/>
                <w:shd w:val="clear" w:color="auto" w:fill="FFFFFF"/>
              </w:rPr>
              <w:t>:</w:t>
            </w:r>
            <w:r w:rsidRPr="00AB7880">
              <w:rPr>
                <w:color w:val="000000"/>
                <w:shd w:val="clear" w:color="auto" w:fill="FFFFFF"/>
              </w:rPr>
              <w:t>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72207F" w:rsidRPr="00AB7880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>КоммуникативныеУУД:</w:t>
            </w:r>
          </w:p>
          <w:p w:rsidR="0072207F" w:rsidRPr="00AB7880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  <w:r w:rsidRPr="00AB7880">
              <w:rPr>
                <w:color w:val="000000"/>
                <w:shd w:val="clear" w:color="auto" w:fill="FFFFFF"/>
              </w:rPr>
              <w:t>умение слушать учителя и одноклассников, ар</w:t>
            </w:r>
            <w:r w:rsidRPr="00AB7880">
              <w:rPr>
                <w:color w:val="000000"/>
                <w:shd w:val="clear" w:color="auto" w:fill="FFFFFF"/>
              </w:rPr>
              <w:softHyphen/>
              <w:t>гументировать свою точку зрения</w:t>
            </w: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right"/>
            </w:pPr>
            <w:r w:rsidRPr="00AB7880">
              <w:t>6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center"/>
            </w:pPr>
            <w:r w:rsidRPr="00AB7880">
              <w:t>12.</w:t>
            </w:r>
          </w:p>
          <w:p w:rsidR="0072207F" w:rsidRPr="00AB7880" w:rsidRDefault="0072207F" w:rsidP="007C042D">
            <w:pPr>
              <w:jc w:val="center"/>
            </w:pPr>
            <w:r w:rsidRPr="00AB7880">
              <w:t>10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2D0A1C">
            <w:r w:rsidRPr="00AB7880">
              <w:t>Тип Инфузории.</w:t>
            </w:r>
          </w:p>
          <w:p w:rsidR="0072207F" w:rsidRPr="00AB7880" w:rsidRDefault="0072207F" w:rsidP="002D0A1C"/>
          <w:p w:rsidR="0072207F" w:rsidRPr="00AB7880" w:rsidRDefault="0072207F" w:rsidP="002D0A1C">
            <w:r w:rsidRPr="00AB7880">
              <w:t>Обобщение и систематизация знаний по теме «Подцарство Простейшие, или Одноклеточные»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225256">
            <w:r w:rsidRPr="00AB7880">
              <w:t>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right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center"/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D0342"/>
          <w:p w:rsidR="0072207F" w:rsidRPr="00AB7880" w:rsidRDefault="0072207F" w:rsidP="00225256">
            <w:pPr>
              <w:jc w:val="center"/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225256">
            <w:r w:rsidRPr="00AB7880">
              <w:t>Среда обитания, строение и передвижение на примере инфузории-туфельки. Связь усложнения строения инфузорий с процессами их жизнедеятельности. Разнообразие инфузорий.</w:t>
            </w:r>
          </w:p>
          <w:p w:rsidR="0072207F" w:rsidRPr="00AB7880" w:rsidRDefault="0072207F" w:rsidP="00225256"/>
          <w:p w:rsidR="0072207F" w:rsidRPr="00AB7880" w:rsidRDefault="0072207F" w:rsidP="00225256">
            <w:pPr>
              <w:rPr>
                <w:b/>
                <w:i/>
                <w:iCs/>
              </w:rPr>
            </w:pPr>
            <w:r w:rsidRPr="00AB7880">
              <w:rPr>
                <w:b/>
                <w:i/>
                <w:iCs/>
              </w:rPr>
              <w:t>Лабораторная работа № 1</w:t>
            </w:r>
            <w:r>
              <w:rPr>
                <w:b/>
                <w:i/>
                <w:iCs/>
              </w:rPr>
              <w:t>--</w:t>
            </w:r>
          </w:p>
          <w:p w:rsidR="0072207F" w:rsidRPr="00AB7880" w:rsidRDefault="0072207F" w:rsidP="00225256">
            <w:r w:rsidRPr="00AB7880">
              <w:t>«Строение и передвижение инфузории-туфельки»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right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center"/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D459DB">
            <w:pPr>
              <w:rPr>
                <w:b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225256">
            <w:r w:rsidRPr="00AB7880">
              <w:t>Место простейших в живой природе. Простейшие-паразиты. Дизентерийная амёба, малярный плазмодий, трипаносомы — возбудители заболеваний человека и животных. Меры предупреждения заболеваний, вызываемых простейшими.</w:t>
            </w:r>
          </w:p>
          <w:p w:rsidR="0072207F" w:rsidRPr="00AB7880" w:rsidRDefault="0072207F" w:rsidP="00225256"/>
          <w:p w:rsidR="0072207F" w:rsidRPr="00AB7880" w:rsidRDefault="0072207F" w:rsidP="00225256"/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right"/>
              <w:rPr>
                <w:b/>
              </w:rPr>
            </w:pPr>
            <w:r w:rsidRPr="00AB7880">
              <w:rPr>
                <w:b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center"/>
            </w:pPr>
            <w:r w:rsidRPr="00AB7880">
              <w:t>19.</w:t>
            </w:r>
          </w:p>
          <w:p w:rsidR="0072207F" w:rsidRPr="00AB7880" w:rsidRDefault="0072207F" w:rsidP="007C042D">
            <w:pPr>
              <w:jc w:val="center"/>
            </w:pPr>
            <w:r w:rsidRPr="00AB7880">
              <w:t>10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D459DB">
            <w:pPr>
              <w:rPr>
                <w:bCs/>
              </w:rPr>
            </w:pPr>
            <w:r w:rsidRPr="00AB7880">
              <w:rPr>
                <w:bCs/>
              </w:rPr>
              <w:t xml:space="preserve">Общая характеристика многоклеточных животных. </w:t>
            </w:r>
          </w:p>
          <w:p w:rsidR="0072207F" w:rsidRPr="00AB7880" w:rsidRDefault="0072207F" w:rsidP="00D459DB">
            <w:pPr>
              <w:rPr>
                <w:bCs/>
              </w:rPr>
            </w:pPr>
            <w:r w:rsidRPr="00AB7880">
              <w:rPr>
                <w:bCs/>
              </w:rPr>
              <w:t>Тип Кишечнополостные Строение и жизнедеятельность.</w:t>
            </w:r>
          </w:p>
          <w:p w:rsidR="0072207F" w:rsidRPr="00AB7880" w:rsidRDefault="0072207F" w:rsidP="00D459DB">
            <w:pPr>
              <w:jc w:val="center"/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D459DB">
            <w:r w:rsidRPr="00AB7880">
              <w:t>Общие черты строения. Гидра — одиночный полип. Среда обитания, внешнее и внутреннее строение. Особенности жизнедеятельности, уровень организации в сравнении с простейшими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9022E7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AB7880">
              <w:rPr>
                <w:bCs/>
                <w:color w:val="000000"/>
                <w:shd w:val="clear" w:color="auto" w:fill="FFFFFF"/>
              </w:rPr>
              <w:t>Описывать основные признаки подцарства Многоклеточные.</w:t>
            </w:r>
          </w:p>
          <w:p w:rsidR="0072207F" w:rsidRPr="00AB7880" w:rsidRDefault="0072207F" w:rsidP="009022E7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AB7880">
              <w:rPr>
                <w:bCs/>
                <w:color w:val="000000"/>
                <w:shd w:val="clear" w:color="auto" w:fill="FFFFFF"/>
              </w:rPr>
              <w:t xml:space="preserve">Называть представителей типа кишечнополостных. </w:t>
            </w:r>
          </w:p>
          <w:p w:rsidR="0072207F" w:rsidRPr="00AB7880" w:rsidRDefault="0072207F" w:rsidP="009022E7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AB7880">
              <w:rPr>
                <w:bCs/>
                <w:color w:val="000000"/>
                <w:shd w:val="clear" w:color="auto" w:fill="FFFFFF"/>
              </w:rPr>
              <w:t xml:space="preserve">Выделять общие черты строения.  </w:t>
            </w:r>
          </w:p>
          <w:p w:rsidR="0072207F" w:rsidRPr="00AB7880" w:rsidRDefault="0072207F" w:rsidP="009022E7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AB7880">
              <w:rPr>
                <w:bCs/>
                <w:color w:val="000000"/>
                <w:shd w:val="clear" w:color="auto" w:fill="FFFFFF"/>
              </w:rPr>
              <w:t>Характеризовать признаки более сложной организации в сравнении с простейшими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AB7880">
              <w:rPr>
                <w:bCs/>
                <w:color w:val="000000"/>
                <w:shd w:val="clear" w:color="auto" w:fill="FFFFFF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</w:t>
            </w:r>
          </w:p>
          <w:p w:rsidR="0072207F" w:rsidRPr="00AB7880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widowControl w:val="0"/>
              <w:spacing w:line="250" w:lineRule="exact"/>
            </w:pP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>Познавательные УУД</w:t>
            </w:r>
            <w:r w:rsidRPr="00AB7880">
              <w:rPr>
                <w:i/>
                <w:iCs/>
                <w:color w:val="000000"/>
                <w:shd w:val="clear" w:color="auto" w:fill="FFFFFF"/>
              </w:rPr>
              <w:t>:</w:t>
            </w:r>
            <w:r w:rsidRPr="00AB7880">
              <w:rPr>
                <w:color w:val="000000"/>
                <w:shd w:val="clear" w:color="auto" w:fill="FFFFFF"/>
              </w:rPr>
              <w:t>умение работать с раз</w:t>
            </w:r>
            <w:r w:rsidRPr="00AB7880">
              <w:rPr>
                <w:color w:val="000000"/>
                <w:shd w:val="clear" w:color="auto" w:fill="FFFFFF"/>
              </w:rPr>
              <w:softHyphen/>
              <w:t>личными источниками информации и преобра</w:t>
            </w:r>
            <w:r w:rsidRPr="00AB7880">
              <w:rPr>
                <w:color w:val="000000"/>
                <w:shd w:val="clear" w:color="auto" w:fill="FFFFFF"/>
              </w:rPr>
              <w:softHyphen/>
              <w:t>зовывать ее из одной формы в другую, работать с текстом, выделять в нем главное, структу</w:t>
            </w:r>
            <w:r w:rsidRPr="00AB7880">
              <w:rPr>
                <w:color w:val="000000"/>
                <w:shd w:val="clear" w:color="auto" w:fill="FFFFFF"/>
              </w:rPr>
              <w:softHyphen/>
              <w:t>рировать учебный мате</w:t>
            </w:r>
            <w:r w:rsidRPr="00AB7880">
              <w:rPr>
                <w:color w:val="000000"/>
                <w:shd w:val="clear" w:color="auto" w:fill="FFFFFF"/>
              </w:rPr>
              <w:softHyphen/>
              <w:t>риал.</w:t>
            </w:r>
          </w:p>
          <w:p w:rsidR="0072207F" w:rsidRPr="00AB7880" w:rsidRDefault="0072207F" w:rsidP="007C042D">
            <w:pPr>
              <w:widowControl w:val="0"/>
              <w:spacing w:line="245" w:lineRule="exact"/>
              <w:rPr>
                <w:color w:val="000000"/>
                <w:shd w:val="clear" w:color="auto" w:fill="FFFFFF"/>
              </w:rPr>
            </w:pP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>Личностные УУД</w:t>
            </w:r>
            <w:r w:rsidRPr="00AB7880">
              <w:rPr>
                <w:color w:val="000000"/>
                <w:shd w:val="clear" w:color="auto" w:fill="FFFFFF"/>
              </w:rPr>
              <w:t>: уме</w:t>
            </w:r>
            <w:r w:rsidRPr="00AB7880">
              <w:rPr>
                <w:color w:val="000000"/>
                <w:shd w:val="clear" w:color="auto" w:fill="FFFFFF"/>
              </w:rPr>
              <w:softHyphen/>
              <w:t>ние соблюдать дисцип</w:t>
            </w:r>
            <w:r w:rsidRPr="00AB7880">
              <w:rPr>
                <w:color w:val="000000"/>
                <w:shd w:val="clear" w:color="auto" w:fill="FFFFFF"/>
              </w:rPr>
              <w:softHyphen/>
              <w:t>лину на уроке, уважи</w:t>
            </w:r>
            <w:r w:rsidRPr="00AB7880">
              <w:rPr>
                <w:color w:val="000000"/>
                <w:shd w:val="clear" w:color="auto" w:fill="FFFFFF"/>
              </w:rPr>
              <w:softHyphen/>
              <w:t>тельно относиться к учителю и одноклас</w:t>
            </w:r>
            <w:r w:rsidRPr="00AB7880">
              <w:rPr>
                <w:color w:val="000000"/>
                <w:shd w:val="clear" w:color="auto" w:fill="FFFFFF"/>
              </w:rPr>
              <w:softHyphen/>
              <w:t xml:space="preserve">сникам. Эстетическое восприятие природы. </w:t>
            </w:r>
          </w:p>
          <w:p w:rsidR="0072207F" w:rsidRPr="00AB7880" w:rsidRDefault="0072207F" w:rsidP="007C042D">
            <w:pPr>
              <w:widowControl w:val="0"/>
              <w:spacing w:line="245" w:lineRule="exact"/>
              <w:rPr>
                <w:i/>
                <w:iCs/>
                <w:color w:val="000000"/>
                <w:shd w:val="clear" w:color="auto" w:fill="FFFFFF"/>
              </w:rPr>
            </w:pP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>Регулятивные УУД</w:t>
            </w:r>
            <w:r w:rsidRPr="00AB7880">
              <w:rPr>
                <w:i/>
                <w:iCs/>
                <w:color w:val="000000"/>
                <w:shd w:val="clear" w:color="auto" w:fill="FFFFFF"/>
              </w:rPr>
              <w:t>:</w:t>
            </w:r>
          </w:p>
          <w:p w:rsidR="0072207F" w:rsidRPr="00AB7880" w:rsidRDefault="0072207F" w:rsidP="007C042D">
            <w:pPr>
              <w:widowControl w:val="0"/>
              <w:spacing w:line="245" w:lineRule="exact"/>
              <w:rPr>
                <w:color w:val="000000"/>
                <w:shd w:val="clear" w:color="auto" w:fill="FFFFFF"/>
              </w:rPr>
            </w:pPr>
            <w:r w:rsidRPr="00AB7880">
              <w:rPr>
                <w:color w:val="000000"/>
                <w:shd w:val="clear" w:color="auto" w:fill="FFFFFF"/>
              </w:rPr>
              <w:t>раз</w:t>
            </w:r>
            <w:r w:rsidRPr="00AB7880">
              <w:rPr>
                <w:color w:val="000000"/>
                <w:shd w:val="clear" w:color="auto" w:fill="FFFFFF"/>
              </w:rPr>
              <w:softHyphen/>
              <w:t xml:space="preserve">витие навыков оценки и самоанализа. </w:t>
            </w:r>
          </w:p>
          <w:p w:rsidR="0072207F" w:rsidRPr="00AB7880" w:rsidRDefault="0072207F" w:rsidP="00BB3ED9">
            <w:pPr>
              <w:widowControl w:val="0"/>
              <w:spacing w:line="250" w:lineRule="exact"/>
              <w:rPr>
                <w:iCs/>
                <w:color w:val="000000"/>
                <w:u w:val="single"/>
                <w:shd w:val="clear" w:color="auto" w:fill="FFFFFF"/>
              </w:rPr>
            </w:pP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>Коммуникативные УУД:</w:t>
            </w:r>
          </w:p>
          <w:p w:rsidR="0072207F" w:rsidRPr="00AB7880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  <w:r w:rsidRPr="00AB7880">
              <w:rPr>
                <w:color w:val="000000"/>
                <w:shd w:val="clear" w:color="auto" w:fill="FFFFFF"/>
              </w:rPr>
              <w:t>умение слушать учителя и одноклассников, ар</w:t>
            </w:r>
            <w:r w:rsidRPr="00AB7880">
              <w:rPr>
                <w:color w:val="000000"/>
                <w:shd w:val="clear" w:color="auto" w:fill="FFFFFF"/>
              </w:rPr>
              <w:softHyphen/>
              <w:t>гументировать свою точку зрения. Овладе</w:t>
            </w:r>
            <w:r w:rsidRPr="00AB7880">
              <w:rPr>
                <w:color w:val="000000"/>
                <w:shd w:val="clear" w:color="auto" w:fill="FFFFFF"/>
              </w:rPr>
              <w:softHyphen/>
              <w:t>ние навыками выступ</w:t>
            </w:r>
            <w:r w:rsidRPr="00AB7880">
              <w:rPr>
                <w:color w:val="000000"/>
                <w:shd w:val="clear" w:color="auto" w:fill="FFFFFF"/>
              </w:rPr>
              <w:softHyphen/>
              <w:t>лений перед аудиторией</w:t>
            </w: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right"/>
            </w:pPr>
            <w:r w:rsidRPr="00AB7880">
              <w:t>8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center"/>
            </w:pPr>
            <w:r w:rsidRPr="00AB7880">
              <w:t>26.</w:t>
            </w:r>
          </w:p>
          <w:p w:rsidR="0072207F" w:rsidRPr="00AB7880" w:rsidRDefault="0072207F" w:rsidP="007C042D">
            <w:pPr>
              <w:jc w:val="center"/>
            </w:pPr>
            <w:r w:rsidRPr="00AB7880">
              <w:t>10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8820F8">
            <w:pPr>
              <w:rPr>
                <w:bCs/>
              </w:rPr>
            </w:pPr>
            <w:r w:rsidRPr="00AB7880">
              <w:rPr>
                <w:bCs/>
              </w:rPr>
              <w:t>Тип Плоские черви.</w:t>
            </w:r>
          </w:p>
          <w:p w:rsidR="0072207F" w:rsidRPr="00AB7880" w:rsidRDefault="0072207F" w:rsidP="00953F4D">
            <w:pPr>
              <w:rPr>
                <w:bCs/>
              </w:rPr>
            </w:pPr>
            <w:r w:rsidRPr="00AB7880">
              <w:rPr>
                <w:bCs/>
              </w:rPr>
              <w:t>Общая характеристика.</w:t>
            </w:r>
          </w:p>
          <w:p w:rsidR="0072207F" w:rsidRPr="00AB7880" w:rsidRDefault="0072207F" w:rsidP="00011768">
            <w:r w:rsidRPr="00AB7880">
              <w:t xml:space="preserve">Разнообразие плоских червей: сосальщики и цепни. </w:t>
            </w:r>
          </w:p>
          <w:p w:rsidR="0072207F" w:rsidRPr="00AB7880" w:rsidRDefault="0072207F" w:rsidP="001A1E6A">
            <w:pPr>
              <w:jc w:val="center"/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1A1E6A">
            <w:r w:rsidRPr="00AB7880">
              <w:t>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кишечнополостными.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21539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AB7880">
              <w:rPr>
                <w:bCs/>
                <w:color w:val="000000"/>
                <w:shd w:val="clear" w:color="auto" w:fill="FFFFFF"/>
              </w:rPr>
              <w:t>Описывать основные признаки червей.</w:t>
            </w:r>
          </w:p>
          <w:p w:rsidR="0072207F" w:rsidRPr="00AB7880" w:rsidRDefault="0072207F" w:rsidP="0021539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AB7880">
              <w:rPr>
                <w:bCs/>
                <w:color w:val="000000"/>
                <w:shd w:val="clear" w:color="auto" w:fill="FFFFFF"/>
              </w:rPr>
              <w:t xml:space="preserve">Называть основных представителей классов и типов. </w:t>
            </w:r>
          </w:p>
          <w:p w:rsidR="0072207F" w:rsidRPr="00AB7880" w:rsidRDefault="0072207F" w:rsidP="0021539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AB7880">
              <w:rPr>
                <w:bCs/>
                <w:color w:val="000000"/>
                <w:shd w:val="clear" w:color="auto" w:fill="FFFFFF"/>
              </w:rPr>
              <w:t xml:space="preserve">Устанавливать взаимосвязь строения и функций систем органов червей. </w:t>
            </w:r>
          </w:p>
          <w:p w:rsidR="0072207F" w:rsidRPr="00AB7880" w:rsidRDefault="0072207F" w:rsidP="0021539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AB7880">
              <w:rPr>
                <w:bCs/>
                <w:color w:val="000000"/>
                <w:shd w:val="clear" w:color="auto" w:fill="FFFFFF"/>
              </w:rPr>
              <w:t>Приводить доказательства более сложной организации червей по сравнению с кишечнополостными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21539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AB7880">
              <w:rPr>
                <w:bCs/>
                <w:color w:val="000000"/>
                <w:shd w:val="clear" w:color="auto" w:fill="FFFFFF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</w:t>
            </w:r>
          </w:p>
          <w:p w:rsidR="0072207F" w:rsidRPr="00AB7880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21539C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>Познавательные УУД</w:t>
            </w:r>
            <w:r w:rsidRPr="00AB7880">
              <w:rPr>
                <w:i/>
                <w:iCs/>
                <w:color w:val="000000"/>
                <w:u w:val="single"/>
                <w:shd w:val="clear" w:color="auto" w:fill="FFFFFF"/>
              </w:rPr>
              <w:t>:</w:t>
            </w: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>умение работать с раз</w:t>
            </w:r>
            <w:r w:rsidRPr="00AB7880">
              <w:rPr>
                <w:iCs/>
                <w:color w:val="000000"/>
                <w:u w:val="single"/>
                <w:shd w:val="clear" w:color="auto" w:fill="FFFFFF"/>
              </w:rPr>
              <w:softHyphen/>
              <w:t>личными источниками информации и преобра</w:t>
            </w:r>
            <w:r w:rsidRPr="00AB7880">
              <w:rPr>
                <w:iCs/>
                <w:color w:val="000000"/>
                <w:u w:val="single"/>
                <w:shd w:val="clear" w:color="auto" w:fill="FFFFFF"/>
              </w:rPr>
              <w:softHyphen/>
              <w:t>зовывать ее из одной формы в другую, работать с текстом, выделять в нем главное, структу</w:t>
            </w:r>
            <w:r w:rsidRPr="00AB7880">
              <w:rPr>
                <w:iCs/>
                <w:color w:val="000000"/>
                <w:u w:val="single"/>
                <w:shd w:val="clear" w:color="auto" w:fill="FFFFFF"/>
              </w:rPr>
              <w:softHyphen/>
              <w:t>рировать учебный мате</w:t>
            </w:r>
            <w:r w:rsidRPr="00AB7880">
              <w:rPr>
                <w:iCs/>
                <w:color w:val="000000"/>
                <w:u w:val="single"/>
                <w:shd w:val="clear" w:color="auto" w:fill="FFFFFF"/>
              </w:rPr>
              <w:softHyphen/>
              <w:t>риал.</w:t>
            </w:r>
          </w:p>
          <w:p w:rsidR="0072207F" w:rsidRPr="00AB7880" w:rsidRDefault="0072207F" w:rsidP="0021539C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 xml:space="preserve">Личностные УУД: </w:t>
            </w:r>
          </w:p>
          <w:p w:rsidR="0072207F" w:rsidRPr="00AB7880" w:rsidRDefault="0072207F" w:rsidP="0021539C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>уме</w:t>
            </w:r>
            <w:r w:rsidRPr="00AB7880">
              <w:rPr>
                <w:iCs/>
                <w:color w:val="000000"/>
                <w:u w:val="single"/>
                <w:shd w:val="clear" w:color="auto" w:fill="FFFFFF"/>
              </w:rPr>
              <w:softHyphen/>
              <w:t>ние соблюдать дисцип</w:t>
            </w:r>
            <w:r w:rsidRPr="00AB7880">
              <w:rPr>
                <w:iCs/>
                <w:color w:val="000000"/>
                <w:u w:val="single"/>
                <w:shd w:val="clear" w:color="auto" w:fill="FFFFFF"/>
              </w:rPr>
              <w:softHyphen/>
              <w:t>лину на уроке, уважи</w:t>
            </w:r>
            <w:r w:rsidRPr="00AB7880">
              <w:rPr>
                <w:iCs/>
                <w:color w:val="000000"/>
                <w:u w:val="single"/>
                <w:shd w:val="clear" w:color="auto" w:fill="FFFFFF"/>
              </w:rPr>
              <w:softHyphen/>
              <w:t>тельно относиться к учителю и одноклас</w:t>
            </w:r>
            <w:r w:rsidRPr="00AB7880">
              <w:rPr>
                <w:iCs/>
                <w:color w:val="000000"/>
                <w:u w:val="single"/>
                <w:shd w:val="clear" w:color="auto" w:fill="FFFFFF"/>
              </w:rPr>
              <w:softHyphen/>
              <w:t xml:space="preserve">сникам. Эстетическое восприятие природы. </w:t>
            </w:r>
          </w:p>
          <w:p w:rsidR="0072207F" w:rsidRPr="00AB7880" w:rsidRDefault="0072207F" w:rsidP="0021539C">
            <w:pPr>
              <w:widowControl w:val="0"/>
              <w:spacing w:line="250" w:lineRule="exact"/>
              <w:ind w:left="120"/>
              <w:rPr>
                <w:i/>
                <w:iCs/>
                <w:color w:val="000000"/>
                <w:u w:val="single"/>
                <w:shd w:val="clear" w:color="auto" w:fill="FFFFFF"/>
              </w:rPr>
            </w:pP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>Регулятивные УУД</w:t>
            </w:r>
            <w:r w:rsidRPr="00AB7880">
              <w:rPr>
                <w:i/>
                <w:iCs/>
                <w:color w:val="000000"/>
                <w:u w:val="single"/>
                <w:shd w:val="clear" w:color="auto" w:fill="FFFFFF"/>
              </w:rPr>
              <w:t>:</w:t>
            </w:r>
          </w:p>
          <w:p w:rsidR="0072207F" w:rsidRPr="00AB7880" w:rsidRDefault="0072207F" w:rsidP="0021539C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>раз</w:t>
            </w:r>
            <w:r w:rsidRPr="00AB7880">
              <w:rPr>
                <w:iCs/>
                <w:color w:val="000000"/>
                <w:u w:val="single"/>
                <w:shd w:val="clear" w:color="auto" w:fill="FFFFFF"/>
              </w:rPr>
              <w:softHyphen/>
              <w:t xml:space="preserve">витие навыков оценки и самоанализа. </w:t>
            </w:r>
          </w:p>
          <w:p w:rsidR="0072207F" w:rsidRPr="00AB7880" w:rsidRDefault="0072207F" w:rsidP="0021539C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>Коммуникативные УУД:</w:t>
            </w:r>
          </w:p>
          <w:p w:rsidR="0072207F" w:rsidRPr="00AB7880" w:rsidRDefault="0072207F" w:rsidP="0021539C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  <w:r w:rsidRPr="00AB7880">
              <w:rPr>
                <w:iCs/>
                <w:color w:val="000000"/>
                <w:u w:val="single"/>
                <w:shd w:val="clear" w:color="auto" w:fill="FFFFFF"/>
              </w:rPr>
              <w:t>умение слушать учителя и одноклассников, ар</w:t>
            </w:r>
            <w:r w:rsidRPr="00AB7880">
              <w:rPr>
                <w:iCs/>
                <w:color w:val="000000"/>
                <w:u w:val="single"/>
                <w:shd w:val="clear" w:color="auto" w:fill="FFFFFF"/>
              </w:rPr>
              <w:softHyphen/>
              <w:t>гументировать свою точку зрения. Овладе</w:t>
            </w:r>
            <w:r w:rsidRPr="00AB7880">
              <w:rPr>
                <w:iCs/>
                <w:color w:val="000000"/>
                <w:u w:val="single"/>
                <w:shd w:val="clear" w:color="auto" w:fill="FFFFFF"/>
              </w:rPr>
              <w:softHyphen/>
              <w:t>ние навыками выступ</w:t>
            </w:r>
            <w:r w:rsidRPr="00AB7880">
              <w:rPr>
                <w:iCs/>
                <w:color w:val="000000"/>
                <w:u w:val="single"/>
                <w:shd w:val="clear" w:color="auto" w:fill="FFFFFF"/>
              </w:rPr>
              <w:softHyphen/>
              <w:t>лений перед аудиторией</w:t>
            </w: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right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011768"/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011768"/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1A1E6A">
            <w:r w:rsidRPr="00AB7880">
              <w:t>Внешнее и внутреннее строение. Размножение и развитие. Класс Ленточные черви. Приспособления к особенностям среды обитания. Размножение и развитие. Меры защиты от заражения паразитическими червями</w:t>
            </w:r>
          </w:p>
        </w:tc>
        <w:tc>
          <w:tcPr>
            <w:tcW w:w="1914" w:type="dxa"/>
            <w:gridSpan w:val="2"/>
            <w:tcBorders>
              <w:top w:val="nil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F56B5F">
            <w:r w:rsidRPr="00AB7880">
              <w:t>9</w:t>
            </w:r>
          </w:p>
          <w:p w:rsidR="0072207F" w:rsidRPr="00AB7880" w:rsidRDefault="0072207F" w:rsidP="00F56B5F"/>
          <w:p w:rsidR="0072207F" w:rsidRPr="00AB7880" w:rsidRDefault="0072207F" w:rsidP="00F56B5F"/>
          <w:p w:rsidR="0072207F" w:rsidRPr="00AB7880" w:rsidRDefault="0072207F" w:rsidP="00F56B5F"/>
          <w:p w:rsidR="0072207F" w:rsidRPr="00AB7880" w:rsidRDefault="0072207F" w:rsidP="00F56B5F"/>
          <w:p w:rsidR="0072207F" w:rsidRPr="00AB7880" w:rsidRDefault="0072207F" w:rsidP="00F56B5F">
            <w:r w:rsidRPr="00AB7880">
              <w:t>10</w:t>
            </w:r>
          </w:p>
          <w:p w:rsidR="0072207F" w:rsidRPr="00AB7880" w:rsidRDefault="0072207F" w:rsidP="00F56B5F">
            <w:pPr>
              <w:rPr>
                <w:b/>
              </w:rPr>
            </w:pPr>
          </w:p>
          <w:p w:rsidR="0072207F" w:rsidRPr="00AB7880" w:rsidRDefault="0072207F" w:rsidP="00F56B5F">
            <w:pPr>
              <w:rPr>
                <w:b/>
              </w:rPr>
            </w:pPr>
          </w:p>
          <w:p w:rsidR="0072207F" w:rsidRPr="00AB7880" w:rsidRDefault="0072207F" w:rsidP="00F56B5F">
            <w:pPr>
              <w:rPr>
                <w:b/>
              </w:rPr>
            </w:pPr>
          </w:p>
          <w:p w:rsidR="0072207F" w:rsidRPr="00AB7880" w:rsidRDefault="0072207F" w:rsidP="00F56B5F">
            <w:pPr>
              <w:rPr>
                <w:b/>
              </w:rPr>
            </w:pPr>
          </w:p>
          <w:p w:rsidR="0072207F" w:rsidRPr="00AB7880" w:rsidRDefault="0072207F" w:rsidP="00F56B5F">
            <w:pPr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pPr>
              <w:jc w:val="center"/>
            </w:pPr>
            <w:r w:rsidRPr="00AB7880">
              <w:t>09.</w:t>
            </w:r>
          </w:p>
          <w:p w:rsidR="0072207F" w:rsidRPr="00AB7880" w:rsidRDefault="0072207F" w:rsidP="007C042D">
            <w:pPr>
              <w:jc w:val="center"/>
            </w:pPr>
            <w:r w:rsidRPr="00AB7880">
              <w:t>11</w:t>
            </w:r>
          </w:p>
          <w:p w:rsidR="0072207F" w:rsidRPr="00AB7880" w:rsidRDefault="0072207F" w:rsidP="007C042D">
            <w:pPr>
              <w:jc w:val="center"/>
            </w:pPr>
          </w:p>
          <w:p w:rsidR="0072207F" w:rsidRPr="00AB7880" w:rsidRDefault="0072207F" w:rsidP="007C042D">
            <w:pPr>
              <w:jc w:val="center"/>
            </w:pPr>
          </w:p>
          <w:p w:rsidR="0072207F" w:rsidRPr="00AB7880" w:rsidRDefault="0072207F" w:rsidP="007C042D">
            <w:pPr>
              <w:jc w:val="center"/>
            </w:pPr>
          </w:p>
          <w:p w:rsidR="0072207F" w:rsidRPr="00AB7880" w:rsidRDefault="0072207F" w:rsidP="007C042D">
            <w:pPr>
              <w:jc w:val="center"/>
            </w:pPr>
          </w:p>
          <w:p w:rsidR="0072207F" w:rsidRPr="00AB7880" w:rsidRDefault="0072207F" w:rsidP="00FB306D">
            <w:r w:rsidRPr="00AB7880">
              <w:t>16.</w:t>
            </w:r>
          </w:p>
          <w:p w:rsidR="0072207F" w:rsidRPr="00AB7880" w:rsidRDefault="0072207F" w:rsidP="00FB306D">
            <w:r w:rsidRPr="00AB7880">
              <w:t>11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1A1E6A">
            <w:pPr>
              <w:rPr>
                <w:bCs/>
              </w:rPr>
            </w:pPr>
            <w:r w:rsidRPr="00AB7880">
              <w:rPr>
                <w:bCs/>
              </w:rPr>
              <w:t>Тип Круглые черви. Класс Нематоды.</w:t>
            </w:r>
          </w:p>
          <w:p w:rsidR="0072207F" w:rsidRPr="00AB7880" w:rsidRDefault="0072207F" w:rsidP="001A1E6A">
            <w:pPr>
              <w:rPr>
                <w:bCs/>
              </w:rPr>
            </w:pPr>
            <w:r w:rsidRPr="00AB7880">
              <w:rPr>
                <w:bCs/>
              </w:rPr>
              <w:t xml:space="preserve">Общая характеристика. </w:t>
            </w:r>
            <w:r w:rsidRPr="00AB7880">
              <w:rPr>
                <w:bCs/>
              </w:rPr>
              <w:br/>
            </w:r>
          </w:p>
          <w:p w:rsidR="0072207F" w:rsidRPr="00AB7880" w:rsidRDefault="0072207F" w:rsidP="00011768"/>
          <w:p w:rsidR="0072207F" w:rsidRPr="00AB7880" w:rsidRDefault="0072207F" w:rsidP="00011768">
            <w:r w:rsidRPr="00AB7880">
              <w:t xml:space="preserve">Тип Кольчатые черви. </w:t>
            </w:r>
          </w:p>
          <w:p w:rsidR="0072207F" w:rsidRPr="00AB7880" w:rsidRDefault="0072207F" w:rsidP="00011768">
            <w:r w:rsidRPr="00AB7880">
              <w:t xml:space="preserve">Общая характеристика. </w:t>
            </w:r>
          </w:p>
          <w:p w:rsidR="0072207F" w:rsidRPr="00AB7880" w:rsidRDefault="0072207F" w:rsidP="007C042D">
            <w:pPr>
              <w:jc w:val="center"/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7880" w:rsidRDefault="0072207F" w:rsidP="007C042D">
            <w:r w:rsidRPr="00AB7880">
              <w:t>Внешнее строение. Строение систем внутренних органов. Взаимосвязь строения и образа жизни представителей типа. Профилактика заражения человека круглыми червями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011768"/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B61548">
            <w:r w:rsidRPr="00B66B6D">
              <w:t>Места обитания, строение и жизнедеятельность систем внутренних органов. Уровни организации органов чувств свободноживущих кольчатых червей и паразитических круглых червей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F56B5F">
            <w:r w:rsidRPr="00B66B6D">
              <w:t>11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t>23.</w:t>
            </w:r>
          </w:p>
          <w:p w:rsidR="0072207F" w:rsidRPr="00B66B6D" w:rsidRDefault="0072207F" w:rsidP="007C042D">
            <w:pPr>
              <w:jc w:val="center"/>
            </w:pPr>
            <w:r w:rsidRPr="00B66B6D">
              <w:t>11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9A54C2">
            <w:pPr>
              <w:rPr>
                <w:bCs/>
              </w:rPr>
            </w:pPr>
            <w:r w:rsidRPr="00B66B6D">
              <w:rPr>
                <w:bCs/>
              </w:rPr>
              <w:t>Тип Моллюски</w:t>
            </w:r>
          </w:p>
          <w:p w:rsidR="0072207F" w:rsidRPr="00B66B6D" w:rsidRDefault="0072207F" w:rsidP="009A54C2">
            <w:pPr>
              <w:rPr>
                <w:bCs/>
              </w:rPr>
            </w:pPr>
            <w:r w:rsidRPr="00B66B6D">
              <w:rPr>
                <w:bCs/>
              </w:rPr>
              <w:t>Класс Брюхоногие моллюски.</w:t>
            </w:r>
          </w:p>
          <w:p w:rsidR="0072207F" w:rsidRPr="00B66B6D" w:rsidRDefault="0072207F" w:rsidP="009A54C2">
            <w:pPr>
              <w:rPr>
                <w:bCs/>
              </w:rPr>
            </w:pPr>
            <w:r w:rsidRPr="00B66B6D">
              <w:rPr>
                <w:bCs/>
              </w:rPr>
              <w:t>Класс Двустворчатые моллюски.</w:t>
            </w:r>
          </w:p>
          <w:p w:rsidR="0072207F" w:rsidRPr="00B66B6D" w:rsidRDefault="0072207F" w:rsidP="009A54C2">
            <w:pPr>
              <w:rPr>
                <w:bCs/>
              </w:rPr>
            </w:pPr>
            <w:r w:rsidRPr="00B66B6D">
              <w:rPr>
                <w:bCs/>
              </w:rPr>
              <w:t>Класс Головоногие моллюски.</w:t>
            </w:r>
          </w:p>
          <w:p w:rsidR="0072207F" w:rsidRPr="00B66B6D" w:rsidRDefault="0072207F" w:rsidP="00FB306D">
            <w:pPr>
              <w:rPr>
                <w:bCs/>
              </w:rPr>
            </w:pPr>
            <w:r w:rsidRPr="00B66B6D">
              <w:rPr>
                <w:bCs/>
              </w:rPr>
              <w:t>Общая характеристик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9A54C2">
            <w:r w:rsidRPr="00B66B6D">
              <w:t>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F56B5F">
            <w:pPr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9A54C2">
            <w:pPr>
              <w:rPr>
                <w:bCs/>
              </w:rPr>
            </w:pPr>
            <w:r w:rsidRPr="00247AF5">
              <w:rPr>
                <w:bCs/>
                <w:sz w:val="28"/>
                <w:szCs w:val="28"/>
              </w:rPr>
              <w:br/>
            </w:r>
          </w:p>
          <w:p w:rsidR="0072207F" w:rsidRPr="00247AF5" w:rsidRDefault="0072207F" w:rsidP="009A54C2">
            <w:pPr>
              <w:jc w:val="center"/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9A54C2">
            <w:r w:rsidRPr="00B66B6D">
              <w:br/>
              <w:t>Среда обитания, внешнее строение на примере беззубки. Строение и функции систем внутренних органов. Особенности размножения и развития. Роль в природе и значение для человека.</w:t>
            </w:r>
          </w:p>
          <w:p w:rsidR="0072207F" w:rsidRPr="00B66B6D" w:rsidRDefault="0072207F" w:rsidP="009A54C2"/>
          <w:p w:rsidR="0072207F" w:rsidRPr="00B66B6D" w:rsidRDefault="0072207F" w:rsidP="009A54C2">
            <w:pPr>
              <w:rPr>
                <w:b/>
                <w:i/>
                <w:iCs/>
              </w:rPr>
            </w:pPr>
            <w:r w:rsidRPr="00B66B6D">
              <w:rPr>
                <w:b/>
                <w:i/>
                <w:iCs/>
              </w:rPr>
              <w:t xml:space="preserve">Лабораторная работа № </w:t>
            </w:r>
            <w:r>
              <w:rPr>
                <w:b/>
                <w:i/>
                <w:iCs/>
              </w:rPr>
              <w:t>2 -</w:t>
            </w:r>
          </w:p>
          <w:p w:rsidR="0072207F" w:rsidRPr="00B66B6D" w:rsidRDefault="0072207F" w:rsidP="009A54C2">
            <w:r w:rsidRPr="00B66B6D">
              <w:t>«Внешнее строение раковин пресноводных и морских моллюсков»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F56B5F">
            <w:pPr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912D49">
            <w:pPr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912D49">
            <w:r w:rsidRPr="00B66B6D">
              <w:t>Среда обитания, внешнее строение. Характерные черты строения и функции опорно-двигательной системы. Строение и функции систем внутренних органов. Значение головоногих моллюсков. Признаки усложнения организации.</w:t>
            </w:r>
          </w:p>
          <w:p w:rsidR="0072207F" w:rsidRPr="00B66B6D" w:rsidRDefault="0072207F" w:rsidP="00912D49"/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right"/>
            </w:pPr>
            <w:r w:rsidRPr="00B66B6D">
              <w:t>12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t>30.</w:t>
            </w:r>
          </w:p>
          <w:p w:rsidR="0072207F" w:rsidRPr="00B66B6D" w:rsidRDefault="0072207F" w:rsidP="007C042D">
            <w:pPr>
              <w:jc w:val="center"/>
            </w:pPr>
            <w:r w:rsidRPr="00B66B6D">
              <w:t>11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912D49">
            <w:pPr>
              <w:rPr>
                <w:bCs/>
              </w:rPr>
            </w:pPr>
            <w:r w:rsidRPr="00B66B6D">
              <w:rPr>
                <w:bCs/>
              </w:rPr>
              <w:t>Общая характеристика типа Членистоногие. Класс Ракообразные.</w:t>
            </w:r>
            <w:r w:rsidRPr="00B66B6D">
              <w:rPr>
                <w:bCs/>
              </w:rPr>
              <w:br/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r w:rsidRPr="00B66B6D">
              <w:t>Характерные черты типа Членистоногие. Общие признаки строения ракообразных. Среда обитания, особенности внешнего и внутреннего строения, размножение и развитие речного рака. Разнообразие ракообразных. Значение ракообразных в природе и жизни человека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2663F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Выявлять общие признаки классов типа Членистоногие.</w:t>
            </w:r>
          </w:p>
          <w:p w:rsidR="0072207F" w:rsidRPr="00B66B6D" w:rsidRDefault="0072207F" w:rsidP="002663F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 xml:space="preserve">Определять и классифицировать представителей классов по рисункам, фотографиям, натуральным объектам. </w:t>
            </w:r>
          </w:p>
          <w:p w:rsidR="0072207F" w:rsidRPr="00B66B6D" w:rsidRDefault="0072207F" w:rsidP="002663F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Устанавливать взаимосвязь строения и среды обитания членистоногих.</w:t>
            </w:r>
          </w:p>
          <w:p w:rsidR="0072207F" w:rsidRPr="00B66B6D" w:rsidRDefault="0072207F" w:rsidP="002663F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 xml:space="preserve">Использовать информационные ресурсы для подготовки сообщения о разнообразии представителей типа Членистоногие.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Осознавать себя ценной частью многоликого изменяющегося мира, в том числе объяснять, что связывает тебя с природой. Оформлять свои мысли в устной и письменной речи с учётом своих учебных и жизненных речевых ситуаций, в том числе с применением средств ИКТ.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widowControl w:val="0"/>
              <w:shd w:val="clear" w:color="auto" w:fill="FFFFFF"/>
              <w:spacing w:before="300" w:line="269" w:lineRule="exact"/>
              <w:ind w:left="120" w:firstLine="300"/>
              <w:rPr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iCs/>
                <w:color w:val="000000"/>
                <w:u w:val="single"/>
                <w:shd w:val="clear" w:color="auto" w:fill="FFFFFF"/>
              </w:rPr>
              <w:t>Познавательные УУД</w:t>
            </w:r>
            <w:r w:rsidRPr="00B66B6D">
              <w:rPr>
                <w:i/>
                <w:iCs/>
                <w:color w:val="000000"/>
                <w:u w:val="single"/>
                <w:shd w:val="clear" w:color="auto" w:fill="FFFFFF"/>
              </w:rPr>
              <w:t>:</w:t>
            </w:r>
            <w:r w:rsidRPr="00B66B6D">
              <w:rPr>
                <w:iCs/>
                <w:color w:val="000000"/>
                <w:u w:val="single"/>
                <w:shd w:val="clear" w:color="auto" w:fill="FFFFFF"/>
              </w:rPr>
              <w:t>умение работать с раз</w:t>
            </w:r>
            <w:r w:rsidRPr="00B66B6D">
              <w:rPr>
                <w:iCs/>
                <w:color w:val="000000"/>
                <w:u w:val="single"/>
                <w:shd w:val="clear" w:color="auto" w:fill="FFFFFF"/>
              </w:rPr>
              <w:softHyphen/>
              <w:t>личными источниками информации и преобра</w:t>
            </w:r>
            <w:r w:rsidRPr="00B66B6D">
              <w:rPr>
                <w:iCs/>
                <w:color w:val="000000"/>
                <w:u w:val="single"/>
                <w:shd w:val="clear" w:color="auto" w:fill="FFFFFF"/>
              </w:rPr>
              <w:softHyphen/>
              <w:t>зовывать ее из одной формы в другую, работать с текстом, выделять в нем главное, структу</w:t>
            </w:r>
            <w:r w:rsidRPr="00B66B6D">
              <w:rPr>
                <w:iCs/>
                <w:color w:val="000000"/>
                <w:u w:val="single"/>
                <w:shd w:val="clear" w:color="auto" w:fill="FFFFFF"/>
              </w:rPr>
              <w:softHyphen/>
              <w:t>рировать учебный мате</w:t>
            </w:r>
            <w:r w:rsidRPr="00B66B6D">
              <w:rPr>
                <w:iCs/>
                <w:color w:val="000000"/>
                <w:u w:val="single"/>
                <w:shd w:val="clear" w:color="auto" w:fill="FFFFFF"/>
              </w:rPr>
              <w:softHyphen/>
              <w:t>риал.</w:t>
            </w:r>
          </w:p>
          <w:p w:rsidR="0072207F" w:rsidRPr="00B66B6D" w:rsidRDefault="0072207F" w:rsidP="007C042D">
            <w:pPr>
              <w:widowControl w:val="0"/>
              <w:shd w:val="clear" w:color="auto" w:fill="FFFFFF"/>
              <w:spacing w:before="300" w:line="250" w:lineRule="exact"/>
              <w:ind w:left="120" w:firstLine="300"/>
              <w:rPr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iCs/>
                <w:color w:val="000000"/>
                <w:u w:val="single"/>
                <w:shd w:val="clear" w:color="auto" w:fill="FFFFFF"/>
              </w:rPr>
              <w:t>Личностные УУД: уме</w:t>
            </w:r>
            <w:r w:rsidRPr="00B66B6D">
              <w:rPr>
                <w:iCs/>
                <w:color w:val="000000"/>
                <w:u w:val="single"/>
                <w:shd w:val="clear" w:color="auto" w:fill="FFFFFF"/>
              </w:rPr>
              <w:softHyphen/>
              <w:t>ние соблюдать дисцип</w:t>
            </w:r>
            <w:r w:rsidRPr="00B66B6D">
              <w:rPr>
                <w:iCs/>
                <w:color w:val="000000"/>
                <w:u w:val="single"/>
                <w:shd w:val="clear" w:color="auto" w:fill="FFFFFF"/>
              </w:rPr>
              <w:softHyphen/>
              <w:t>лину на уроке, уважи</w:t>
            </w:r>
            <w:r w:rsidRPr="00B66B6D">
              <w:rPr>
                <w:iCs/>
                <w:color w:val="000000"/>
                <w:u w:val="single"/>
                <w:shd w:val="clear" w:color="auto" w:fill="FFFFFF"/>
              </w:rPr>
              <w:softHyphen/>
              <w:t>тельно относиться к учителю и одноклас</w:t>
            </w:r>
            <w:r w:rsidRPr="00B66B6D">
              <w:rPr>
                <w:iCs/>
                <w:color w:val="000000"/>
                <w:u w:val="single"/>
                <w:shd w:val="clear" w:color="auto" w:fill="FFFFFF"/>
              </w:rPr>
              <w:softHyphen/>
              <w:t xml:space="preserve">сникам. Эстетическое восприятие природы. </w:t>
            </w:r>
          </w:p>
          <w:p w:rsidR="0072207F" w:rsidRPr="00B66B6D" w:rsidRDefault="0072207F" w:rsidP="007C042D">
            <w:pPr>
              <w:widowControl w:val="0"/>
              <w:shd w:val="clear" w:color="auto" w:fill="FFFFFF"/>
              <w:spacing w:before="300" w:line="250" w:lineRule="exact"/>
              <w:ind w:left="120" w:firstLine="300"/>
              <w:rPr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iCs/>
                <w:color w:val="000000"/>
                <w:u w:val="single"/>
                <w:shd w:val="clear" w:color="auto" w:fill="FFFFFF"/>
              </w:rPr>
              <w:t>Регулятивные УУД</w:t>
            </w:r>
            <w:r w:rsidRPr="00B66B6D">
              <w:rPr>
                <w:i/>
                <w:iCs/>
                <w:color w:val="000000"/>
                <w:u w:val="single"/>
                <w:shd w:val="clear" w:color="auto" w:fill="FFFFFF"/>
              </w:rPr>
              <w:t>:</w:t>
            </w:r>
            <w:r w:rsidRPr="00B66B6D">
              <w:rPr>
                <w:iCs/>
                <w:color w:val="000000"/>
                <w:u w:val="single"/>
                <w:shd w:val="clear" w:color="auto" w:fill="FFFFFF"/>
              </w:rPr>
              <w:t>раз</w:t>
            </w:r>
            <w:r w:rsidRPr="00B66B6D">
              <w:rPr>
                <w:iCs/>
                <w:color w:val="000000"/>
                <w:u w:val="single"/>
                <w:shd w:val="clear" w:color="auto" w:fill="FFFFFF"/>
              </w:rPr>
              <w:softHyphen/>
              <w:t xml:space="preserve">витие навыков оценки и самоанализа. </w:t>
            </w:r>
          </w:p>
          <w:p w:rsidR="0072207F" w:rsidRPr="00B66B6D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iCs/>
                <w:color w:val="000000"/>
                <w:u w:val="single"/>
                <w:shd w:val="clear" w:color="auto" w:fill="FFFFFF"/>
              </w:rPr>
              <w:t>Коммуникативные УУД:</w:t>
            </w:r>
          </w:p>
          <w:p w:rsidR="0072207F" w:rsidRPr="00B66B6D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iCs/>
                <w:color w:val="000000"/>
                <w:u w:val="single"/>
                <w:shd w:val="clear" w:color="auto" w:fill="FFFFFF"/>
              </w:rPr>
              <w:t>умение слушать учителя и одноклассников, ар</w:t>
            </w:r>
            <w:r w:rsidRPr="00B66B6D">
              <w:rPr>
                <w:iCs/>
                <w:color w:val="000000"/>
                <w:u w:val="single"/>
                <w:shd w:val="clear" w:color="auto" w:fill="FFFFFF"/>
              </w:rPr>
              <w:softHyphen/>
              <w:t>гументировать свою точку зрения. Овладе</w:t>
            </w:r>
            <w:r w:rsidRPr="00B66B6D">
              <w:rPr>
                <w:iCs/>
                <w:color w:val="000000"/>
                <w:u w:val="single"/>
                <w:shd w:val="clear" w:color="auto" w:fill="FFFFFF"/>
              </w:rPr>
              <w:softHyphen/>
              <w:t>ние навыками выступ</w:t>
            </w:r>
            <w:r w:rsidRPr="00B66B6D">
              <w:rPr>
                <w:iCs/>
                <w:color w:val="000000"/>
                <w:u w:val="single"/>
                <w:shd w:val="clear" w:color="auto" w:fill="FFFFFF"/>
              </w:rPr>
              <w:softHyphen/>
              <w:t>лений перед аудиторией</w:t>
            </w: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right"/>
            </w:pPr>
            <w:r w:rsidRPr="00B66B6D">
              <w:t>13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t>07.</w:t>
            </w:r>
          </w:p>
          <w:p w:rsidR="0072207F" w:rsidRPr="00B66B6D" w:rsidRDefault="0072207F" w:rsidP="007C042D">
            <w:pPr>
              <w:jc w:val="center"/>
            </w:pPr>
            <w:r w:rsidRPr="00B66B6D">
              <w:t>12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912D49">
            <w:pPr>
              <w:rPr>
                <w:bCs/>
              </w:rPr>
            </w:pPr>
            <w:r w:rsidRPr="00B66B6D">
              <w:rPr>
                <w:bCs/>
              </w:rPr>
              <w:t>Класс Паукообразные.</w:t>
            </w:r>
          </w:p>
          <w:p w:rsidR="0072207F" w:rsidRPr="00B66B6D" w:rsidRDefault="0072207F" w:rsidP="00912D49">
            <w:pPr>
              <w:jc w:val="center"/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912D49">
            <w:r w:rsidRPr="00B66B6D">
              <w:t>Общая характеристика, особенности внешнего строения на примере паука-крестовика. Разнообразие паукообразных. Роль паукообразных в природе и жизни человека. Меры защиты от заболеваний, переносимых отдельными клещами, от укусов ядовитых пауков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AB5868">
            <w:pPr>
              <w:jc w:val="center"/>
            </w:pPr>
            <w:r w:rsidRPr="00B66B6D">
              <w:t>14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t>14.</w:t>
            </w:r>
          </w:p>
          <w:p w:rsidR="0072207F" w:rsidRPr="00B66B6D" w:rsidRDefault="0072207F" w:rsidP="007C042D">
            <w:pPr>
              <w:jc w:val="center"/>
            </w:pPr>
            <w:r w:rsidRPr="00B66B6D">
              <w:t>12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953F4D">
            <w:pPr>
              <w:rPr>
                <w:bCs/>
              </w:rPr>
            </w:pPr>
            <w:r w:rsidRPr="00B66B6D">
              <w:rPr>
                <w:bCs/>
              </w:rPr>
              <w:t>Класс Насекомые.</w:t>
            </w:r>
          </w:p>
          <w:p w:rsidR="0072207F" w:rsidRPr="00B66B6D" w:rsidRDefault="0072207F" w:rsidP="00AB5868">
            <w:pPr>
              <w:rPr>
                <w:bCs/>
              </w:rPr>
            </w:pPr>
            <w:r w:rsidRPr="00B66B6D">
              <w:rPr>
                <w:bCs/>
              </w:rPr>
              <w:t>Типы развития насекомых.</w:t>
            </w:r>
          </w:p>
          <w:p w:rsidR="0072207F" w:rsidRPr="00B66B6D" w:rsidRDefault="0072207F" w:rsidP="002651CC">
            <w:pPr>
              <w:jc w:val="center"/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2651CC">
            <w:r w:rsidRPr="00B66B6D">
              <w:t>Общая характеристика, особенности внешнего строения. Разнообразие ротовых органов. Строение и функции систем внутренних органов. Размножение.</w:t>
            </w:r>
          </w:p>
          <w:p w:rsidR="0072207F" w:rsidRPr="00B66B6D" w:rsidRDefault="0072207F" w:rsidP="002651CC"/>
          <w:p w:rsidR="0072207F" w:rsidRPr="00B66B6D" w:rsidRDefault="0072207F" w:rsidP="002651CC">
            <w:pPr>
              <w:rPr>
                <w:b/>
                <w:i/>
                <w:iCs/>
              </w:rPr>
            </w:pPr>
            <w:r w:rsidRPr="00B66B6D">
              <w:rPr>
                <w:b/>
                <w:i/>
                <w:iCs/>
              </w:rPr>
              <w:t xml:space="preserve">Лабораторная работа № </w:t>
            </w:r>
            <w:r>
              <w:rPr>
                <w:b/>
                <w:i/>
                <w:iCs/>
              </w:rPr>
              <w:t>3 -</w:t>
            </w:r>
          </w:p>
          <w:p w:rsidR="0072207F" w:rsidRPr="00B66B6D" w:rsidRDefault="0072207F" w:rsidP="002651CC">
            <w:r w:rsidRPr="00B66B6D">
              <w:t>«Внешнее строение насекомого»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right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2651CC">
            <w:pPr>
              <w:rPr>
                <w:bCs/>
              </w:rPr>
            </w:pPr>
          </w:p>
          <w:p w:rsidR="0072207F" w:rsidRPr="00247AF5" w:rsidRDefault="0072207F" w:rsidP="002651CC">
            <w:pPr>
              <w:jc w:val="center"/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2651CC">
            <w:r w:rsidRPr="00B66B6D">
              <w:t>Развитие с неполным превращением. Группы насекомых. Развитие с полным превращением. Группы насекомых. Роль каждой стадии развития насекомых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B66B6D">
            <w:r w:rsidRPr="00B66B6D">
              <w:t>15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rPr>
                <w:sz w:val="22"/>
                <w:szCs w:val="22"/>
              </w:rPr>
              <w:t>21.</w:t>
            </w:r>
          </w:p>
          <w:p w:rsidR="0072207F" w:rsidRPr="00B66B6D" w:rsidRDefault="0072207F" w:rsidP="007C042D">
            <w:pPr>
              <w:jc w:val="center"/>
            </w:pPr>
            <w:r w:rsidRPr="00B66B6D">
              <w:rPr>
                <w:sz w:val="22"/>
                <w:szCs w:val="22"/>
              </w:rPr>
              <w:t>12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2651CC">
            <w:pPr>
              <w:rPr>
                <w:bCs/>
              </w:rPr>
            </w:pPr>
            <w:r w:rsidRPr="00B66B6D">
              <w:rPr>
                <w:bCs/>
                <w:sz w:val="22"/>
                <w:szCs w:val="22"/>
              </w:rPr>
              <w:t xml:space="preserve">Общественные насекомые — пчёлы и муравьи. Полезные насекомые. </w:t>
            </w:r>
          </w:p>
          <w:p w:rsidR="0072207F" w:rsidRPr="00B66B6D" w:rsidRDefault="0072207F" w:rsidP="002651CC">
            <w:pPr>
              <w:rPr>
                <w:bCs/>
              </w:rPr>
            </w:pPr>
            <w:r w:rsidRPr="00B66B6D">
              <w:rPr>
                <w:bCs/>
                <w:sz w:val="22"/>
                <w:szCs w:val="22"/>
              </w:rPr>
              <w:t>Охрана насекомых.</w:t>
            </w:r>
          </w:p>
          <w:p w:rsidR="0072207F" w:rsidRPr="00B66B6D" w:rsidRDefault="0072207F" w:rsidP="002651CC">
            <w:pPr>
              <w:jc w:val="center"/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2651CC">
            <w:r w:rsidRPr="00B66B6D">
              <w:t>Состав и функции обитателей муравейника, пчелиной семьи. Отношения между особями в семье, их координация. Полезные насекомые. Редкие и охраняемые насекомые.</w:t>
            </w:r>
          </w:p>
          <w:p w:rsidR="0072207F" w:rsidRPr="00B66B6D" w:rsidRDefault="0072207F" w:rsidP="002651CC">
            <w:r w:rsidRPr="00B66B6D">
              <w:t>Красная книга. Роль насекомых в природе и жизни человека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right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AB5868" w:rsidRDefault="0072207F" w:rsidP="002651CC">
            <w:pPr>
              <w:rPr>
                <w:bCs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2651CC">
            <w:r w:rsidRPr="00B66B6D">
              <w:t>Вредители сельскохозяйственных культур. Насекомые — переносчики заболеваний человека и животных. Методы борьбы с вредными насекомыми.</w:t>
            </w:r>
          </w:p>
          <w:p w:rsidR="0072207F" w:rsidRPr="00247AF5" w:rsidRDefault="0072207F" w:rsidP="002651CC"/>
          <w:p w:rsidR="0072207F" w:rsidRPr="00247AF5" w:rsidRDefault="0072207F" w:rsidP="002651CC"/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right"/>
            </w:pPr>
            <w:r w:rsidRPr="00B66B6D">
              <w:t>16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t>28.</w:t>
            </w:r>
          </w:p>
          <w:p w:rsidR="0072207F" w:rsidRPr="00B66B6D" w:rsidRDefault="0072207F" w:rsidP="007C042D">
            <w:pPr>
              <w:jc w:val="center"/>
            </w:pPr>
            <w:r w:rsidRPr="00B66B6D">
              <w:t>12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65E6F">
            <w:pPr>
              <w:rPr>
                <w:bCs/>
              </w:rPr>
            </w:pPr>
            <w:r w:rsidRPr="00B66B6D">
              <w:rPr>
                <w:bCs/>
              </w:rPr>
              <w:t>Хордовые. Примитивные формы.</w:t>
            </w:r>
          </w:p>
          <w:p w:rsidR="0072207F" w:rsidRPr="00B66B6D" w:rsidRDefault="0072207F" w:rsidP="00765E6F">
            <w:pPr>
              <w:rPr>
                <w:bCs/>
              </w:rPr>
            </w:pPr>
            <w:r w:rsidRPr="00B66B6D">
              <w:rPr>
                <w:bCs/>
              </w:rPr>
              <w:t>Бесчерепные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65E6F">
            <w:r w:rsidRPr="00B66B6D">
              <w:t>Общие признаки хордовых животных. Бесчерепные. Класс Ланцетники. Внешнее и внутреннее строение, размножение и развитие ланцетника — примитивного хордового животного. Черепные, или Позвоночные. Общие признаки.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2663F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 xml:space="preserve">Выделять основные признаки хордовых. </w:t>
            </w:r>
            <w:r w:rsidRPr="00B66B6D">
              <w:rPr>
                <w:bCs/>
                <w:color w:val="000000"/>
                <w:shd w:val="clear" w:color="auto" w:fill="FFFFFF"/>
              </w:rPr>
              <w:br/>
              <w:t>Характеризовать принципы разделения типа Хордовые на подтипы.</w:t>
            </w:r>
          </w:p>
          <w:p w:rsidR="0072207F" w:rsidRPr="00B66B6D" w:rsidRDefault="0072207F" w:rsidP="00E00E7B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 xml:space="preserve">Объяснять особенности внутреннего строения хордовых на примере ланцетника.Характеризовать особенности внешнего строения рыб в связи со средой обитания, объяснить принципы классификации рыб. </w:t>
            </w:r>
          </w:p>
          <w:p w:rsidR="0072207F" w:rsidRPr="00B66B6D" w:rsidRDefault="0072207F" w:rsidP="002663FC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Понимание необходимости изучения процессов жизнедеятельности животныхсцелью использования знаний в своих целях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65E6F">
            <w:pPr>
              <w:widowControl w:val="0"/>
              <w:spacing w:line="250" w:lineRule="exact"/>
              <w:ind w:left="120"/>
              <w:rPr>
                <w:b/>
                <w:bCs/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b/>
                <w:bCs/>
                <w:iCs/>
                <w:color w:val="000000"/>
                <w:u w:val="single"/>
                <w:shd w:val="clear" w:color="auto" w:fill="FFFFFF"/>
              </w:rPr>
              <w:t>Регулятивные УУД:</w:t>
            </w:r>
          </w:p>
          <w:p w:rsidR="0072207F" w:rsidRPr="00B66B6D" w:rsidRDefault="0072207F" w:rsidP="00765E6F">
            <w:pPr>
              <w:widowControl w:val="0"/>
              <w:spacing w:line="250" w:lineRule="exact"/>
              <w:ind w:left="120"/>
              <w:rPr>
                <w:bCs/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b/>
                <w:bCs/>
                <w:iCs/>
                <w:color w:val="000000"/>
                <w:u w:val="single"/>
                <w:shd w:val="clear" w:color="auto" w:fill="FFFFFF"/>
              </w:rPr>
              <w:t>•</w:t>
            </w:r>
            <w:r w:rsidRPr="00B66B6D">
              <w:rPr>
                <w:bCs/>
                <w:iCs/>
                <w:color w:val="000000"/>
                <w:u w:val="single"/>
                <w:shd w:val="clear" w:color="auto" w:fill="FFFFFF"/>
              </w:rPr>
              <w:t>умениесамостоятельноопределятьцелисвоегообучения, ставить и формулироватьдлясебяновыезадачив учёбе и познавательнойдеятельности;</w:t>
            </w:r>
          </w:p>
          <w:p w:rsidR="0072207F" w:rsidRPr="00B66B6D" w:rsidRDefault="0072207F" w:rsidP="00765E6F">
            <w:pPr>
              <w:widowControl w:val="0"/>
              <w:spacing w:line="250" w:lineRule="exact"/>
              <w:ind w:left="120"/>
              <w:rPr>
                <w:bCs/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b/>
                <w:bCs/>
                <w:iCs/>
                <w:color w:val="000000"/>
                <w:u w:val="single"/>
                <w:shd w:val="clear" w:color="auto" w:fill="FFFFFF"/>
              </w:rPr>
              <w:t>•</w:t>
            </w:r>
            <w:r w:rsidRPr="00B66B6D">
              <w:rPr>
                <w:bCs/>
                <w:iCs/>
                <w:color w:val="000000"/>
                <w:u w:val="single"/>
                <w:shd w:val="clear" w:color="auto" w:fill="FFFFFF"/>
              </w:rPr>
              <w:t xml:space="preserve">умениесамостоятельнопланироватьпутидостиженияцелей, в томчислеальтернативные, осознанновыбиратьнаиболееэффективныеспособырешения учебных и познавательныхзадач; </w:t>
            </w:r>
          </w:p>
          <w:p w:rsidR="0072207F" w:rsidRPr="00B66B6D" w:rsidRDefault="0072207F" w:rsidP="00765E6F">
            <w:pPr>
              <w:widowControl w:val="0"/>
              <w:spacing w:line="250" w:lineRule="exact"/>
              <w:ind w:left="120"/>
              <w:rPr>
                <w:bCs/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b/>
                <w:bCs/>
                <w:iCs/>
                <w:color w:val="000000"/>
                <w:u w:val="single"/>
                <w:shd w:val="clear" w:color="auto" w:fill="FFFFFF"/>
              </w:rPr>
              <w:t>•</w:t>
            </w:r>
            <w:r w:rsidRPr="00B66B6D">
              <w:rPr>
                <w:bCs/>
                <w:iCs/>
                <w:color w:val="000000"/>
                <w:u w:val="single"/>
                <w:shd w:val="clear" w:color="auto" w:fill="FFFFFF"/>
              </w:rPr>
              <w:t>умениесоотноситьсвоидействия с планируемымирезультатами, осуществлятьконтрольсвоейдеятельности в процесседостижениярезультата, определятьспособыдействий в рамкахпредложенныхусловий и требований, корректироватьсвоидействия в соответствии</w:t>
            </w:r>
          </w:p>
          <w:p w:rsidR="0072207F" w:rsidRPr="00B66B6D" w:rsidRDefault="0072207F" w:rsidP="00765E6F">
            <w:pPr>
              <w:widowControl w:val="0"/>
              <w:spacing w:line="250" w:lineRule="exact"/>
              <w:ind w:left="120"/>
              <w:rPr>
                <w:bCs/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bCs/>
                <w:iCs/>
                <w:color w:val="000000"/>
                <w:u w:val="single"/>
                <w:shd w:val="clear" w:color="auto" w:fill="FFFFFF"/>
                <w:lang w:val="de-DE"/>
              </w:rPr>
              <w:t>с изменяющейсяситуацией</w:t>
            </w:r>
            <w:r w:rsidRPr="00B66B6D">
              <w:rPr>
                <w:bCs/>
                <w:iCs/>
                <w:color w:val="000000"/>
                <w:u w:val="single"/>
                <w:shd w:val="clear" w:color="auto" w:fill="FFFFFF"/>
              </w:rPr>
              <w:t>.</w:t>
            </w:r>
          </w:p>
          <w:p w:rsidR="0072207F" w:rsidRPr="00B66B6D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C5252E">
            <w:r w:rsidRPr="00B66B6D">
              <w:t>17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C5252E">
            <w:r w:rsidRPr="00B66B6D">
              <w:t>11.</w:t>
            </w:r>
          </w:p>
          <w:p w:rsidR="0072207F" w:rsidRPr="00B66B6D" w:rsidRDefault="0072207F" w:rsidP="00C5252E">
            <w:r w:rsidRPr="00B66B6D">
              <w:t>01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65E6F">
            <w:pPr>
              <w:rPr>
                <w:bCs/>
              </w:rPr>
            </w:pPr>
            <w:r w:rsidRPr="00B66B6D">
              <w:rPr>
                <w:bCs/>
              </w:rPr>
              <w:t>Надкласс Рыбы.</w:t>
            </w:r>
          </w:p>
          <w:p w:rsidR="0072207F" w:rsidRPr="00B66B6D" w:rsidRDefault="0072207F" w:rsidP="00765E6F">
            <w:pPr>
              <w:rPr>
                <w:bCs/>
              </w:rPr>
            </w:pPr>
            <w:r w:rsidRPr="00B66B6D">
              <w:rPr>
                <w:bCs/>
              </w:rPr>
              <w:t>Позвоночные.</w:t>
            </w:r>
          </w:p>
          <w:p w:rsidR="0072207F" w:rsidRPr="00B66B6D" w:rsidRDefault="0072207F" w:rsidP="00765E6F">
            <w:pPr>
              <w:rPr>
                <w:bCs/>
              </w:rPr>
            </w:pPr>
            <w:r w:rsidRPr="00B66B6D">
              <w:rPr>
                <w:bCs/>
              </w:rPr>
              <w:t xml:space="preserve"> Общая характеристика, внешнее строение.</w:t>
            </w:r>
            <w:r w:rsidRPr="00B66B6D">
              <w:rPr>
                <w:bCs/>
              </w:rPr>
              <w:br/>
            </w:r>
          </w:p>
          <w:p w:rsidR="0072207F" w:rsidRPr="00B66B6D" w:rsidRDefault="0072207F" w:rsidP="00765E6F">
            <w:pPr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65E6F">
            <w:r w:rsidRPr="00B66B6D">
              <w:t>Особенности внешнего строения, связанные с обитанием в воде.</w:t>
            </w:r>
          </w:p>
          <w:p w:rsidR="0072207F" w:rsidRPr="00B66B6D" w:rsidRDefault="0072207F" w:rsidP="00765E6F">
            <w:r w:rsidRPr="00B66B6D">
              <w:t>Строение и функции конечностей. Органы боковой линии, органы слуха, равновесия.</w:t>
            </w:r>
          </w:p>
          <w:p w:rsidR="0072207F" w:rsidRPr="00B66B6D" w:rsidRDefault="0072207F" w:rsidP="00765E6F"/>
          <w:p w:rsidR="0072207F" w:rsidRPr="00B66B6D" w:rsidRDefault="0072207F" w:rsidP="00765E6F">
            <w:pPr>
              <w:rPr>
                <w:b/>
                <w:i/>
                <w:iCs/>
              </w:rPr>
            </w:pPr>
            <w:r w:rsidRPr="00B66B6D">
              <w:rPr>
                <w:b/>
                <w:i/>
                <w:iCs/>
              </w:rPr>
              <w:t xml:space="preserve">Лабораторная работа № </w:t>
            </w:r>
            <w:r>
              <w:rPr>
                <w:b/>
                <w:i/>
                <w:iCs/>
              </w:rPr>
              <w:t>4 -</w:t>
            </w:r>
          </w:p>
          <w:p w:rsidR="0072207F" w:rsidRPr="00B66B6D" w:rsidRDefault="0072207F" w:rsidP="00765E6F">
            <w:r w:rsidRPr="00B66B6D">
              <w:t>«Внешнее строение и особенности передвижения рыбы»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right"/>
            </w:pPr>
            <w:r w:rsidRPr="00B66B6D">
              <w:t>18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t>18.</w:t>
            </w:r>
          </w:p>
          <w:p w:rsidR="0072207F" w:rsidRPr="00B66B6D" w:rsidRDefault="0072207F" w:rsidP="007C042D">
            <w:pPr>
              <w:jc w:val="center"/>
            </w:pPr>
            <w:r w:rsidRPr="00B66B6D">
              <w:t>01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65E6F">
            <w:pPr>
              <w:rPr>
                <w:bCs/>
              </w:rPr>
            </w:pPr>
            <w:r w:rsidRPr="00B66B6D">
              <w:rPr>
                <w:bCs/>
              </w:rPr>
              <w:t>Внутреннее строение рыб.</w:t>
            </w:r>
          </w:p>
          <w:p w:rsidR="0072207F" w:rsidRPr="00B66B6D" w:rsidRDefault="0072207F" w:rsidP="00765E6F">
            <w:pPr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65E6F">
            <w:r w:rsidRPr="00B66B6D">
              <w:t>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ланцетнико.</w:t>
            </w:r>
          </w:p>
          <w:p w:rsidR="0072207F" w:rsidRPr="00B66B6D" w:rsidRDefault="0072207F" w:rsidP="006408FB">
            <w:r w:rsidRPr="00B66B6D">
              <w:t>Процесс размножения. Живорождение. Миграции.</w:t>
            </w:r>
          </w:p>
          <w:p w:rsidR="0072207F" w:rsidRPr="00B66B6D" w:rsidRDefault="0072207F" w:rsidP="00765E6F"/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6408FB">
            <w:r w:rsidRPr="00B66B6D">
              <w:t>19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D34BAE" w:rsidRDefault="0072207F" w:rsidP="007C042D">
            <w:pPr>
              <w:jc w:val="center"/>
            </w:pPr>
            <w:r w:rsidRPr="00D34BAE">
              <w:t>25.</w:t>
            </w:r>
          </w:p>
          <w:p w:rsidR="0072207F" w:rsidRPr="00247AF5" w:rsidRDefault="0072207F" w:rsidP="007C042D">
            <w:pPr>
              <w:jc w:val="center"/>
            </w:pPr>
            <w:r w:rsidRPr="00D34BAE">
              <w:t>01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65E6F">
            <w:pPr>
              <w:rPr>
                <w:bCs/>
              </w:rPr>
            </w:pPr>
            <w:r w:rsidRPr="00B66B6D">
              <w:rPr>
                <w:bCs/>
              </w:rPr>
              <w:t>Особенности жизни рыб.</w:t>
            </w:r>
          </w:p>
          <w:p w:rsidR="0072207F" w:rsidRPr="00B66B6D" w:rsidRDefault="0072207F" w:rsidP="00765E6F">
            <w:pPr>
              <w:rPr>
                <w:bCs/>
              </w:rPr>
            </w:pPr>
            <w:r w:rsidRPr="00B66B6D">
              <w:rPr>
                <w:bCs/>
              </w:rPr>
              <w:t>Основные систематические группы рыб.</w:t>
            </w:r>
          </w:p>
          <w:p w:rsidR="0072207F" w:rsidRPr="00B66B6D" w:rsidRDefault="0072207F" w:rsidP="00765E6F">
            <w:pPr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65E6F">
            <w:r w:rsidRPr="00B66B6D">
              <w:t>Класс Хрящевые рыбы, общая характеристика. Класс Костные рыбы: лучепёрые, лопастепёрые, двоякодышащие и кистепёрые. Место кистепёрых рыб в эволюции позвоночных. Меры предосторожности от нападения акул при купании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right"/>
            </w:pPr>
            <w:r w:rsidRPr="00B66B6D">
              <w:t>20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D34BAE" w:rsidRDefault="0072207F" w:rsidP="007C042D">
            <w:pPr>
              <w:jc w:val="center"/>
            </w:pPr>
            <w:r w:rsidRPr="00D34BAE">
              <w:t>01.</w:t>
            </w:r>
          </w:p>
          <w:p w:rsidR="0072207F" w:rsidRPr="00247AF5" w:rsidRDefault="0072207F" w:rsidP="007C042D">
            <w:pPr>
              <w:jc w:val="center"/>
            </w:pPr>
            <w:r w:rsidRPr="00D34BAE">
              <w:t>02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A6B36">
            <w:pPr>
              <w:rPr>
                <w:bCs/>
              </w:rPr>
            </w:pPr>
            <w:r w:rsidRPr="00B66B6D">
              <w:rPr>
                <w:bCs/>
              </w:rPr>
              <w:t>Среда обитания и строение тела земноводных. Общая характеристика.</w:t>
            </w:r>
          </w:p>
          <w:p w:rsidR="0072207F" w:rsidRPr="00B66B6D" w:rsidRDefault="0072207F" w:rsidP="007A6B36">
            <w:pPr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A6B36">
            <w:r w:rsidRPr="00B66B6D">
              <w:t>Места обитания. Внешнее строение. Особенности кожного покрова. Опорно-двигательная система земноводных, её усложнение по сравнению с костными рыбами. Признаки приспособленности земноводных к жизни на суше и в воде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00E7B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Описывать характерные черты внешнего строения земноводных, связанные с условиями среды обитания.</w:t>
            </w:r>
          </w:p>
          <w:p w:rsidR="0072207F" w:rsidRPr="00B66B6D" w:rsidRDefault="0072207F" w:rsidP="00E00E7B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Осваивать приёмы работы с определителем животных.</w:t>
            </w:r>
          </w:p>
          <w:p w:rsidR="0072207F" w:rsidRPr="00B66B6D" w:rsidRDefault="0072207F" w:rsidP="00E00E7B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Устанавливать взаимосвязь строения кожного покрова и образа жизни амфибий.</w:t>
            </w:r>
          </w:p>
          <w:p w:rsidR="0072207F" w:rsidRPr="00B66B6D" w:rsidRDefault="0072207F" w:rsidP="00E00E7B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Выявлять прогрессивные черты строения скелета головы и туловища, опорно-двигательной системы в целом по сравнению с рыбами. Характеризовать признаки приспособленности к жизни на суше и в воде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A6B36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 xml:space="preserve">Формирование коммуникативной компетентности общении сотрудничестве со сверстниками, в процессе образовательной,  учебно-исследовательской, творческой и других видов деятельности; </w:t>
            </w:r>
          </w:p>
          <w:p w:rsidR="0072207F" w:rsidRPr="00B66B6D" w:rsidRDefault="0072207F" w:rsidP="007A6B36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формирование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00E7B">
            <w:pPr>
              <w:widowControl w:val="0"/>
              <w:spacing w:line="250" w:lineRule="exact"/>
              <w:ind w:left="120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Познавательные УУД:</w:t>
            </w:r>
          </w:p>
          <w:p w:rsidR="0072207F" w:rsidRPr="00B66B6D" w:rsidRDefault="0072207F" w:rsidP="00E00E7B">
            <w:pPr>
              <w:widowControl w:val="0"/>
              <w:spacing w:line="250" w:lineRule="exact"/>
              <w:ind w:left="120"/>
              <w:rPr>
                <w:bCs/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b/>
                <w:bCs/>
                <w:iCs/>
                <w:color w:val="000000"/>
                <w:u w:val="single"/>
                <w:shd w:val="clear" w:color="auto" w:fill="FFFFFF"/>
              </w:rPr>
              <w:t>•</w:t>
            </w:r>
            <w:r w:rsidRPr="00B66B6D">
              <w:rPr>
                <w:bCs/>
                <w:iCs/>
                <w:color w:val="000000"/>
                <w:u w:val="single"/>
                <w:shd w:val="clear" w:color="auto" w:fill="FFFFFF"/>
              </w:rPr>
              <w:t>овладениесоставляющимиисследовательской и проектнойдеятельности, включаяумениявидетьпроблему,ставитьвопросы, выдвигатьгипотезы, даватьопределенияпонятиям, классифицировать, наблюдать,</w:t>
            </w:r>
          </w:p>
          <w:p w:rsidR="0072207F" w:rsidRPr="00B66B6D" w:rsidRDefault="0072207F" w:rsidP="00E00E7B">
            <w:pPr>
              <w:widowControl w:val="0"/>
              <w:spacing w:line="250" w:lineRule="exact"/>
              <w:ind w:left="120"/>
              <w:rPr>
                <w:bCs/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bCs/>
                <w:iCs/>
                <w:color w:val="000000"/>
                <w:u w:val="single"/>
                <w:shd w:val="clear" w:color="auto" w:fill="FFFFFF"/>
              </w:rPr>
              <w:t xml:space="preserve">проводитьэксперименты, делатьвыводы и заключения, структурироватьматериал, объяснять, доказывать, защищатьсвоиидеи; </w:t>
            </w:r>
          </w:p>
          <w:p w:rsidR="0072207F" w:rsidRPr="00B66B6D" w:rsidRDefault="0072207F" w:rsidP="00E00E7B">
            <w:pPr>
              <w:widowControl w:val="0"/>
              <w:spacing w:line="250" w:lineRule="exact"/>
              <w:ind w:left="120"/>
              <w:rPr>
                <w:bCs/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b/>
                <w:bCs/>
                <w:iCs/>
                <w:color w:val="000000"/>
                <w:u w:val="single"/>
                <w:shd w:val="clear" w:color="auto" w:fill="FFFFFF"/>
              </w:rPr>
              <w:t>•</w:t>
            </w:r>
            <w:r w:rsidRPr="00B66B6D">
              <w:rPr>
                <w:bCs/>
                <w:iCs/>
                <w:color w:val="000000"/>
                <w:u w:val="single"/>
                <w:shd w:val="clear" w:color="auto" w:fill="FFFFFF"/>
              </w:rPr>
              <w:t>умениеработать с разнымиисточникамибиологическойинформации: находитьбиологическуюинформацию в различныхисточниках (текстеучебника, научно-популярной литературе, биологических словарях и справочниках), анализировать и оценивать информацию.</w:t>
            </w:r>
          </w:p>
          <w:p w:rsidR="0072207F" w:rsidRPr="00B66B6D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6408FB">
            <w:r w:rsidRPr="00B66B6D">
              <w:t>21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t>08.</w:t>
            </w:r>
          </w:p>
          <w:p w:rsidR="0072207F" w:rsidRPr="00B66B6D" w:rsidRDefault="0072207F" w:rsidP="007C042D">
            <w:pPr>
              <w:jc w:val="center"/>
            </w:pPr>
            <w:r w:rsidRPr="00B66B6D">
              <w:t>02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A6B36">
            <w:pPr>
              <w:rPr>
                <w:bCs/>
              </w:rPr>
            </w:pPr>
            <w:r w:rsidRPr="00B66B6D">
              <w:rPr>
                <w:bCs/>
              </w:rPr>
              <w:t xml:space="preserve">Строение и деятельность внутренних органов земноводных. </w:t>
            </w:r>
            <w:r w:rsidRPr="00B66B6D">
              <w:rPr>
                <w:bCs/>
              </w:rPr>
              <w:br/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A6B36">
            <w:r w:rsidRPr="00B66B6D">
              <w:t>Характерные черты строения систем внутренних органов земноводных по сравнению с костными рыбами. Сходство строения внутренних органов земноводных и рыб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6408FB">
            <w:r w:rsidRPr="00B66B6D">
              <w:t>22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t>15.</w:t>
            </w:r>
          </w:p>
          <w:p w:rsidR="0072207F" w:rsidRPr="00B66B6D" w:rsidRDefault="0072207F" w:rsidP="007C042D">
            <w:pPr>
              <w:jc w:val="center"/>
            </w:pPr>
            <w:r w:rsidRPr="00B66B6D">
              <w:t>02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A6B36">
            <w:pPr>
              <w:rPr>
                <w:bCs/>
              </w:rPr>
            </w:pPr>
            <w:r w:rsidRPr="00B66B6D">
              <w:rPr>
                <w:bCs/>
              </w:rPr>
              <w:t>Годовой жизненный цикл и происхождение земноводных.</w:t>
            </w:r>
          </w:p>
          <w:p w:rsidR="0072207F" w:rsidRPr="00B66B6D" w:rsidRDefault="0072207F" w:rsidP="006408FB">
            <w:pPr>
              <w:rPr>
                <w:bCs/>
              </w:rPr>
            </w:pPr>
            <w:r w:rsidRPr="00B66B6D">
              <w:rPr>
                <w:bCs/>
              </w:rPr>
              <w:t>Разнообразие и значение земноводных.</w:t>
            </w:r>
          </w:p>
          <w:p w:rsidR="0072207F" w:rsidRPr="00B66B6D" w:rsidRDefault="0072207F" w:rsidP="007A6B36">
            <w:pPr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A6B36">
            <w:r w:rsidRPr="00B66B6D">
              <w:t>Влияние сезонных изменений в природе на жизнедеятельность земноводных. Размножение и развитие земноводных, черты сходства с костными рыбами, тип развития. Доказательства происхождения земноводных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6408FB">
            <w:r w:rsidRPr="00B66B6D">
              <w:t>23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t>22.</w:t>
            </w:r>
          </w:p>
          <w:p w:rsidR="0072207F" w:rsidRPr="00B66B6D" w:rsidRDefault="0072207F" w:rsidP="007C042D">
            <w:pPr>
              <w:jc w:val="center"/>
            </w:pPr>
            <w:r w:rsidRPr="00B66B6D">
              <w:t>02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262CF">
            <w:pPr>
              <w:rPr>
                <w:bCs/>
              </w:rPr>
            </w:pPr>
            <w:r w:rsidRPr="00B66B6D">
              <w:rPr>
                <w:bCs/>
              </w:rPr>
              <w:t>Внешнее строение и скелет пресмыкающихся. Общая характеристика.</w:t>
            </w:r>
          </w:p>
          <w:p w:rsidR="0072207F" w:rsidRPr="00B66B6D" w:rsidRDefault="0072207F" w:rsidP="00E262CF">
            <w:pPr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262CF">
            <w:r w:rsidRPr="00B66B6D">
              <w:t>Взаимосвязь внешнего строения и наземного образа жизни. Особенности строения скелета пресмыкающихся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00E7B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 xml:space="preserve">Описывать характерные признаки внешнего строения рептилий в связи со средой обитания. </w:t>
            </w:r>
          </w:p>
          <w:p w:rsidR="0072207F" w:rsidRPr="00B66B6D" w:rsidRDefault="0072207F" w:rsidP="00E00E7B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Находить черты отличия скелета пресмыкающихся от скелета земноводных.</w:t>
            </w:r>
          </w:p>
          <w:p w:rsidR="0072207F" w:rsidRPr="00B66B6D" w:rsidRDefault="0072207F" w:rsidP="00E00E7B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Устанавливать взаимосвязь строения скелета и образа жизни рептилий.</w:t>
            </w:r>
          </w:p>
          <w:p w:rsidR="0072207F" w:rsidRPr="00B66B6D" w:rsidRDefault="0072207F" w:rsidP="00E00E7B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Характеризовать процессы жизнедеятельности рептилий в связи с жизнью на суше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Понимание необходимости изучения процессов жизнедеятельности животныхс целью использования знаний в своих целях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00E7B">
            <w:pPr>
              <w:widowControl w:val="0"/>
              <w:spacing w:line="250" w:lineRule="exact"/>
              <w:ind w:left="120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Коммуникативные УУД:</w:t>
            </w:r>
          </w:p>
          <w:p w:rsidR="0072207F" w:rsidRPr="00B66B6D" w:rsidRDefault="0072207F" w:rsidP="00E00E7B">
            <w:pPr>
              <w:widowControl w:val="0"/>
              <w:spacing w:line="250" w:lineRule="exact"/>
              <w:ind w:left="120"/>
              <w:rPr>
                <w:bCs/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b/>
                <w:bCs/>
                <w:iCs/>
                <w:color w:val="000000"/>
                <w:u w:val="single"/>
                <w:shd w:val="clear" w:color="auto" w:fill="FFFFFF"/>
              </w:rPr>
              <w:t>•</w:t>
            </w:r>
            <w:r w:rsidRPr="00B66B6D">
              <w:rPr>
                <w:bCs/>
                <w:iCs/>
                <w:color w:val="000000"/>
                <w:u w:val="single"/>
                <w:shd w:val="clear" w:color="auto" w:fill="FFFFFF"/>
              </w:rPr>
              <w:t>умениеорганизовыватьучебноесотрудничество и совместнуюдеятельность с учителем и сверстниками, работатьиндивидуально и в группе: находитьобщеерешение и разрешатьконфликтынаосновесогласованияпозиций и учётаинтересов, формулировать, аргументировать и отстаиватьсвоёмнение.</w:t>
            </w:r>
          </w:p>
          <w:p w:rsidR="0072207F" w:rsidRPr="00B66B6D" w:rsidRDefault="0072207F" w:rsidP="00E00E7B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  <w:p w:rsidR="0072207F" w:rsidRPr="00B66B6D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6408FB">
            <w:r w:rsidRPr="00B66B6D">
              <w:t>24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t>01.</w:t>
            </w:r>
          </w:p>
          <w:p w:rsidR="0072207F" w:rsidRPr="00B66B6D" w:rsidRDefault="0072207F" w:rsidP="007C042D">
            <w:pPr>
              <w:jc w:val="center"/>
            </w:pPr>
            <w:r w:rsidRPr="00B66B6D">
              <w:t>03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262CF">
            <w:pPr>
              <w:rPr>
                <w:bCs/>
              </w:rPr>
            </w:pPr>
            <w:r w:rsidRPr="00B66B6D">
              <w:rPr>
                <w:bCs/>
              </w:rPr>
              <w:t xml:space="preserve">Внутреннее строение и жизнедеятельность пресмыкающихся. </w:t>
            </w:r>
            <w:r w:rsidRPr="00B66B6D">
              <w:rPr>
                <w:bCs/>
              </w:rPr>
              <w:br/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262CF">
            <w:r w:rsidRPr="00B66B6D">
              <w:t>Сходство и различия строения систем внутренних органов пресмыкающихся и земноводных. Черты приспособленности пресмыкающихся к жизни на суше. Размножение и развитие. Зависимость годового жизненного цикла от температурных условий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right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262CF">
            <w:pPr>
              <w:rPr>
                <w:bCs/>
              </w:rPr>
            </w:pPr>
            <w:r w:rsidRPr="00B66B6D">
              <w:rPr>
                <w:bCs/>
              </w:rPr>
              <w:t xml:space="preserve"> </w:t>
            </w:r>
            <w:r w:rsidRPr="00B66B6D">
              <w:rPr>
                <w:bCs/>
              </w:rPr>
              <w:br/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262CF">
            <w:r w:rsidRPr="00B66B6D">
              <w:t>Общие черты строения представителей разных отрядов пресмыкающихся. Меры предосторожности от укусов ядовитых змей. Оказание первой доврачебной помощи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6A6E42">
            <w:pPr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262CF">
            <w:pPr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262CF">
            <w:r w:rsidRPr="00B66B6D">
              <w:t>Роль пресмыкающихся в биоценозах, их значение в жизни человека. Охрана редких и исчезающих видов. Красная книга. Древние пресмыкающиеся, причины их вымирания. Доказательства происхождения пресмыкающихся от древних амфибий.</w:t>
            </w:r>
          </w:p>
          <w:p w:rsidR="0072207F" w:rsidRPr="00B66B6D" w:rsidRDefault="0072207F" w:rsidP="00E262CF"/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6A6E42">
            <w:r w:rsidRPr="00B66B6D">
              <w:t>25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t>15.</w:t>
            </w:r>
          </w:p>
          <w:p w:rsidR="0072207F" w:rsidRPr="00B66B6D" w:rsidRDefault="0072207F" w:rsidP="007C042D">
            <w:pPr>
              <w:jc w:val="center"/>
            </w:pPr>
            <w:r w:rsidRPr="00B66B6D">
              <w:t>03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9F4C63">
            <w:pPr>
              <w:rPr>
                <w:bCs/>
              </w:rPr>
            </w:pPr>
            <w:r w:rsidRPr="00B66B6D">
              <w:rPr>
                <w:bCs/>
              </w:rPr>
              <w:t xml:space="preserve">Общая характеристика класса. </w:t>
            </w:r>
          </w:p>
          <w:p w:rsidR="0072207F" w:rsidRPr="00B66B6D" w:rsidRDefault="0072207F" w:rsidP="009F4C63">
            <w:pPr>
              <w:rPr>
                <w:bCs/>
              </w:rPr>
            </w:pPr>
            <w:r w:rsidRPr="00B66B6D">
              <w:rPr>
                <w:bCs/>
              </w:rPr>
              <w:t xml:space="preserve">Внешнее строение птиц. </w:t>
            </w:r>
            <w:r w:rsidRPr="00B66B6D">
              <w:rPr>
                <w:bCs/>
              </w:rPr>
              <w:br/>
            </w:r>
          </w:p>
          <w:p w:rsidR="0072207F" w:rsidRPr="00B66B6D" w:rsidRDefault="0072207F" w:rsidP="009F4C63">
            <w:pPr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9F4C63">
            <w:r w:rsidRPr="00B66B6D">
              <w:t>Взаимосвязь внешнего строения и приспособленности птиц к полёту. Типы перьев и их функции. Черты сходства и различия покровов птиц и рептилий.</w:t>
            </w:r>
          </w:p>
          <w:p w:rsidR="0072207F" w:rsidRPr="00B66B6D" w:rsidRDefault="0072207F" w:rsidP="009F4C63"/>
          <w:p w:rsidR="0072207F" w:rsidRPr="00B66B6D" w:rsidRDefault="0072207F" w:rsidP="009F4C63">
            <w:pPr>
              <w:rPr>
                <w:b/>
                <w:i/>
                <w:iCs/>
              </w:rPr>
            </w:pPr>
            <w:r w:rsidRPr="00B66B6D">
              <w:rPr>
                <w:b/>
                <w:i/>
                <w:iCs/>
              </w:rPr>
              <w:t xml:space="preserve">Лабораторная работа № </w:t>
            </w:r>
            <w:r>
              <w:rPr>
                <w:b/>
                <w:i/>
                <w:iCs/>
              </w:rPr>
              <w:t>5 -</w:t>
            </w:r>
          </w:p>
          <w:p w:rsidR="0072207F" w:rsidRPr="00B66B6D" w:rsidRDefault="0072207F" w:rsidP="009F4C63">
            <w:r w:rsidRPr="00B66B6D">
              <w:t>«Внешнее строение птицы. Строение перьев»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00E7B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 xml:space="preserve">Характеризовать особенности внешнего и внутреннего  строения птиц в связи с их приспособленностью к полёту.Устанавливать систематическую принадлежность птиц, используя рисунки параграфа. </w:t>
            </w:r>
          </w:p>
          <w:p w:rsidR="0072207F" w:rsidRPr="00B66B6D" w:rsidRDefault="0072207F" w:rsidP="00E00E7B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Называть признаки выделения экологических групп птиц.</w:t>
            </w:r>
          </w:p>
          <w:p w:rsidR="0072207F" w:rsidRPr="00B66B6D" w:rsidRDefault="0072207F" w:rsidP="00E00E7B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Осваивать приёмы работы с определителем животных.</w:t>
            </w:r>
          </w:p>
          <w:p w:rsidR="0072207F" w:rsidRPr="00B66B6D" w:rsidRDefault="0072207F" w:rsidP="00E00E7B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Использовать информационные ресурсы для подготовки презентации проекта сообщения о разнообразии экологических групп птиц</w:t>
            </w:r>
          </w:p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817FE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Понимание необходимости изучения птиц с целью использования знаний в своих целях.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00E7B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iCs/>
                <w:color w:val="000000"/>
                <w:u w:val="single"/>
                <w:shd w:val="clear" w:color="auto" w:fill="FFFFFF"/>
              </w:rPr>
              <w:t>Познавательные УУД: умение работать с текстом, выделять в нем главное, умение проводить эле</w:t>
            </w:r>
            <w:r w:rsidRPr="00B66B6D">
              <w:rPr>
                <w:iCs/>
                <w:color w:val="000000"/>
                <w:u w:val="single"/>
                <w:shd w:val="clear" w:color="auto" w:fill="FFFFFF"/>
              </w:rPr>
              <w:softHyphen/>
              <w:t xml:space="preserve">ментарные исследования. Личностные УУД: умение соблюдать дисциплину на уроке, уважительно относиться к учителю и одноклассникам. Эстетическое восприятие природы. </w:t>
            </w:r>
          </w:p>
          <w:p w:rsidR="0072207F" w:rsidRPr="00B66B6D" w:rsidRDefault="0072207F" w:rsidP="00E00E7B">
            <w:pPr>
              <w:widowControl w:val="0"/>
              <w:spacing w:line="250" w:lineRule="exact"/>
              <w:ind w:left="120"/>
              <w:rPr>
                <w:b/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iCs/>
                <w:color w:val="000000"/>
                <w:u w:val="single"/>
                <w:shd w:val="clear" w:color="auto" w:fill="FFFFFF"/>
              </w:rPr>
              <w:t>Регулятивные УУД: умение организовать выполнение заданий учителя согласно установленным правилам работы в кабинете.</w:t>
            </w:r>
          </w:p>
          <w:p w:rsidR="0072207F" w:rsidRPr="00B66B6D" w:rsidRDefault="0072207F" w:rsidP="00E00E7B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bCs/>
                <w:iCs/>
                <w:color w:val="000000"/>
                <w:u w:val="single"/>
                <w:shd w:val="clear" w:color="auto" w:fill="FFFFFF"/>
              </w:rPr>
              <w:t>Коммуникативные УУД: умение слушать учителя и отвечать на вопросы</w:t>
            </w:r>
            <w:r w:rsidRPr="00B66B6D">
              <w:rPr>
                <w:b/>
                <w:iCs/>
                <w:color w:val="000000"/>
                <w:u w:val="single"/>
                <w:shd w:val="clear" w:color="auto" w:fill="FFFFFF"/>
              </w:rPr>
              <w:t>,</w:t>
            </w:r>
            <w:r w:rsidRPr="00B66B6D">
              <w:rPr>
                <w:bCs/>
                <w:iCs/>
                <w:color w:val="000000"/>
                <w:u w:val="single"/>
                <w:shd w:val="clear" w:color="auto" w:fill="FFFFFF"/>
              </w:rPr>
              <w:t xml:space="preserve">  работать в группах.</w:t>
            </w: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6A6E42">
            <w:r w:rsidRPr="00B66B6D">
              <w:t>26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t>22.</w:t>
            </w:r>
          </w:p>
          <w:p w:rsidR="0072207F" w:rsidRPr="00B66B6D" w:rsidRDefault="0072207F" w:rsidP="007C042D">
            <w:pPr>
              <w:jc w:val="center"/>
            </w:pPr>
            <w:r w:rsidRPr="00B66B6D">
              <w:t>03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850080">
            <w:pPr>
              <w:rPr>
                <w:bCs/>
              </w:rPr>
            </w:pPr>
            <w:r w:rsidRPr="00B66B6D">
              <w:rPr>
                <w:bCs/>
              </w:rPr>
              <w:t>Опорно-двигательная система птиц.</w:t>
            </w:r>
          </w:p>
          <w:p w:rsidR="0072207F" w:rsidRPr="00B66B6D" w:rsidRDefault="0072207F" w:rsidP="00850080">
            <w:pPr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850080">
            <w:r w:rsidRPr="00B66B6D">
              <w:t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</w:t>
            </w:r>
          </w:p>
          <w:p w:rsidR="0072207F" w:rsidRPr="00B66B6D" w:rsidRDefault="0072207F" w:rsidP="00850080"/>
          <w:p w:rsidR="0072207F" w:rsidRPr="00B66B6D" w:rsidRDefault="0072207F" w:rsidP="00850080">
            <w:pPr>
              <w:rPr>
                <w:b/>
                <w:i/>
                <w:iCs/>
              </w:rPr>
            </w:pPr>
            <w:r w:rsidRPr="00B66B6D">
              <w:rPr>
                <w:b/>
                <w:i/>
                <w:iCs/>
              </w:rPr>
              <w:t xml:space="preserve">Лабораторная работа № </w:t>
            </w:r>
            <w:r>
              <w:rPr>
                <w:b/>
                <w:i/>
                <w:iCs/>
              </w:rPr>
              <w:t>6 -</w:t>
            </w:r>
          </w:p>
          <w:p w:rsidR="0072207F" w:rsidRPr="00B66B6D" w:rsidRDefault="0072207F" w:rsidP="00850080">
            <w:r w:rsidRPr="00B66B6D">
              <w:t>«Строение скелета птицы»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right"/>
            </w:pPr>
            <w:r w:rsidRPr="00B66B6D">
              <w:t>27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t>29.</w:t>
            </w:r>
          </w:p>
          <w:p w:rsidR="0072207F" w:rsidRPr="00B66B6D" w:rsidRDefault="0072207F" w:rsidP="007C042D">
            <w:pPr>
              <w:jc w:val="center"/>
            </w:pPr>
            <w:r w:rsidRPr="00B66B6D">
              <w:t>03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850080">
            <w:pPr>
              <w:rPr>
                <w:bCs/>
              </w:rPr>
            </w:pPr>
            <w:r w:rsidRPr="00B66B6D">
              <w:rPr>
                <w:bCs/>
              </w:rPr>
              <w:t>Внутреннее строение птиц.</w:t>
            </w:r>
          </w:p>
          <w:p w:rsidR="0072207F" w:rsidRPr="00B66B6D" w:rsidRDefault="0072207F" w:rsidP="00850080">
            <w:pPr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850080">
            <w:r w:rsidRPr="00B66B6D">
              <w:t>Черты сходства строения и функций систем внутренних органов птиц и рептилий. Отличительные признаки, связанные с приспособленностью к полёту. Прогрессивные черты организации птиц по сравнению с рептилиями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right"/>
            </w:pPr>
            <w:r w:rsidRPr="00B66B6D">
              <w:t>28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t>05.</w:t>
            </w:r>
          </w:p>
          <w:p w:rsidR="0072207F" w:rsidRPr="00B66B6D" w:rsidRDefault="0072207F" w:rsidP="007C042D">
            <w:pPr>
              <w:jc w:val="center"/>
            </w:pPr>
            <w:r w:rsidRPr="00B66B6D">
              <w:t>04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850080">
            <w:pPr>
              <w:rPr>
                <w:bCs/>
              </w:rPr>
            </w:pPr>
            <w:r w:rsidRPr="00B66B6D">
              <w:rPr>
                <w:bCs/>
              </w:rPr>
              <w:t>Размножение и развитие птиц</w:t>
            </w:r>
            <w:r w:rsidRPr="00B66B6D">
              <w:rPr>
                <w:b/>
                <w:bCs/>
              </w:rPr>
              <w:t>.</w:t>
            </w:r>
          </w:p>
          <w:p w:rsidR="0072207F" w:rsidRPr="00B66B6D" w:rsidRDefault="0072207F" w:rsidP="00850080">
            <w:pPr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850080">
            <w:r w:rsidRPr="00B66B6D">
              <w:t>Особенности строения органов размножения птиц. Этапы формирования яйца. Развитие зародыша. Характерные черты развития выводковых и гнездовых птиц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right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6A6E42"/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850080">
            <w:pPr>
              <w:rPr>
                <w:bCs/>
              </w:rPr>
            </w:pPr>
          </w:p>
          <w:p w:rsidR="0072207F" w:rsidRPr="00B66B6D" w:rsidRDefault="0072207F" w:rsidP="00850080">
            <w:pPr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850080">
            <w:r w:rsidRPr="00B66B6D">
              <w:t>Роль сезонных явлений в жизни птиц. Поведение самцов и самок в период размножения. Строение гнезда и его роль в размножении, развитии птенцов. Послегнездовой период. Кочёвки и миграции, их причины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right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850080">
            <w:pPr>
              <w:rPr>
                <w:bCs/>
              </w:rPr>
            </w:pPr>
            <w:r w:rsidRPr="00B66B6D">
              <w:rPr>
                <w:bCs/>
              </w:rPr>
              <w:br/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262CF">
            <w:r w:rsidRPr="00B66B6D">
              <w:t>Систематические группы птиц, их отличительные черты. Признаки выделения экологических групп птиц. Классификация птиц по типу пищи, по местам обитания. Взаимосвязь внешнего строения, типа пищи и мест обитания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6A6E42">
            <w:pPr>
              <w:jc w:val="center"/>
              <w:rPr>
                <w:b/>
              </w:rPr>
            </w:pPr>
            <w:r w:rsidRPr="00B66B6D">
              <w:rPr>
                <w:b/>
              </w:rPr>
              <w:t>29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t>12.</w:t>
            </w:r>
          </w:p>
          <w:p w:rsidR="0072207F" w:rsidRPr="00B66B6D" w:rsidRDefault="0072207F" w:rsidP="007C042D">
            <w:pPr>
              <w:jc w:val="center"/>
            </w:pPr>
            <w:r w:rsidRPr="00B66B6D">
              <w:t>04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850080">
            <w:pPr>
              <w:rPr>
                <w:bCs/>
              </w:rPr>
            </w:pPr>
            <w:r w:rsidRPr="00B66B6D">
              <w:rPr>
                <w:bCs/>
              </w:rPr>
              <w:t>Значение и охрана птиц. Происхождение птиц.</w:t>
            </w:r>
          </w:p>
          <w:p w:rsidR="0072207F" w:rsidRPr="00B66B6D" w:rsidRDefault="0072207F" w:rsidP="00850080">
            <w:pPr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850080">
            <w:r w:rsidRPr="00B66B6D">
              <w:t>Роль птиц в природных сообществах: охотничье-промысловые, домашние птицы, их значение для человека. Черты сходства древних птиц и рептилий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6A6E42">
            <w:r w:rsidRPr="00B66B6D">
              <w:t>30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t>19.</w:t>
            </w:r>
          </w:p>
          <w:p w:rsidR="0072207F" w:rsidRPr="00B66B6D" w:rsidRDefault="0072207F" w:rsidP="007C042D">
            <w:pPr>
              <w:jc w:val="center"/>
            </w:pPr>
            <w:r w:rsidRPr="00B66B6D">
              <w:t>04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B50C8A">
            <w:pPr>
              <w:rPr>
                <w:bCs/>
              </w:rPr>
            </w:pPr>
            <w:r w:rsidRPr="00B66B6D">
              <w:rPr>
                <w:bCs/>
              </w:rPr>
              <w:t xml:space="preserve">Общая характеристика класса. </w:t>
            </w:r>
          </w:p>
          <w:p w:rsidR="0072207F" w:rsidRPr="00B66B6D" w:rsidRDefault="0072207F" w:rsidP="00B50C8A">
            <w:pPr>
              <w:rPr>
                <w:bCs/>
              </w:rPr>
            </w:pPr>
            <w:r w:rsidRPr="00B66B6D">
              <w:rPr>
                <w:bCs/>
              </w:rPr>
              <w:t>Внешнее строение млекопитающих.</w:t>
            </w:r>
          </w:p>
          <w:p w:rsidR="0072207F" w:rsidRPr="00B66B6D" w:rsidRDefault="0072207F" w:rsidP="00B50C8A">
            <w:pPr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B50C8A">
            <w:r w:rsidRPr="00B66B6D">
              <w:t>Отличительные признаки строения тела. Строение покровов по сравнению с рептилиями. Прогрессивные черты строения и жизнедеятельности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817FE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Выделять характерные признаки представителей класса Млекопитающие.</w:t>
            </w:r>
          </w:p>
          <w:p w:rsidR="0072207F" w:rsidRPr="00B66B6D" w:rsidRDefault="0072207F" w:rsidP="00E817FE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Обосновывать выводы о более высокой организации млекопитающих по сравнению с представителями других классов.Устанавливать систематическую принадлежность млекопитающих.</w:t>
            </w:r>
          </w:p>
          <w:p w:rsidR="0072207F" w:rsidRPr="00B66B6D" w:rsidRDefault="0072207F" w:rsidP="00E817FE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Использовать информационные ресурсы для подготовки презентации проектов о разнообразии млекопитающих, об исчезающих видах млекопитающих и о мерах по их охране</w:t>
            </w:r>
          </w:p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817FE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 xml:space="preserve">Формирование коммуникативной компетентности общении сотрудничестве со сверстниками, в процессе образовательной,  учебно-исследовательской, творческой и других видов деятельности; </w:t>
            </w:r>
          </w:p>
          <w:p w:rsidR="0072207F" w:rsidRPr="00B66B6D" w:rsidRDefault="0072207F" w:rsidP="00E817FE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66B6D">
              <w:rPr>
                <w:bCs/>
                <w:color w:val="000000"/>
                <w:shd w:val="clear" w:color="auto" w:fill="FFFFFF"/>
              </w:rPr>
              <w:t>формирование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  <w:p w:rsidR="0072207F" w:rsidRPr="00B66B6D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817FE">
            <w:pPr>
              <w:widowControl w:val="0"/>
              <w:spacing w:line="250" w:lineRule="exact"/>
              <w:ind w:left="120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Познавательные УУД:</w:t>
            </w:r>
          </w:p>
          <w:p w:rsidR="0072207F" w:rsidRPr="00B66B6D" w:rsidRDefault="0072207F" w:rsidP="00E817FE">
            <w:pPr>
              <w:widowControl w:val="0"/>
              <w:spacing w:line="250" w:lineRule="exact"/>
              <w:ind w:left="120"/>
              <w:rPr>
                <w:bCs/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b/>
                <w:bCs/>
                <w:iCs/>
                <w:color w:val="000000"/>
                <w:u w:val="single"/>
                <w:shd w:val="clear" w:color="auto" w:fill="FFFFFF"/>
              </w:rPr>
              <w:t>•</w:t>
            </w:r>
            <w:r w:rsidRPr="00B66B6D">
              <w:rPr>
                <w:bCs/>
                <w:iCs/>
                <w:color w:val="000000"/>
                <w:u w:val="single"/>
                <w:shd w:val="clear" w:color="auto" w:fill="FFFFFF"/>
              </w:rPr>
              <w:t xml:space="preserve">умениеработать с разнымиисточникамибиологическойинформации: находитьбиологическуюинформацию в различныхисточниках (текстеучебника, научно-популярнойлитературе, биологическихсловарях и справочниках), анализировать и оцениватьинформацию; </w:t>
            </w:r>
          </w:p>
          <w:p w:rsidR="0072207F" w:rsidRPr="00B66B6D" w:rsidRDefault="0072207F" w:rsidP="00E817FE">
            <w:pPr>
              <w:widowControl w:val="0"/>
              <w:spacing w:line="250" w:lineRule="exact"/>
              <w:ind w:left="120"/>
              <w:rPr>
                <w:bCs/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b/>
                <w:bCs/>
                <w:iCs/>
                <w:color w:val="000000"/>
                <w:u w:val="single"/>
                <w:shd w:val="clear" w:color="auto" w:fill="FFFFFF"/>
              </w:rPr>
              <w:t>•</w:t>
            </w:r>
            <w:r w:rsidRPr="00B66B6D">
              <w:rPr>
                <w:bCs/>
                <w:iCs/>
                <w:color w:val="000000"/>
                <w:u w:val="single"/>
                <w:shd w:val="clear" w:color="auto" w:fill="FFFFFF"/>
              </w:rPr>
              <w:t xml:space="preserve">умениесоздавать, применять и преобразовыватьзнаки и символы, модели и схемыдлярешенияучебныхи познавательныхзадач; </w:t>
            </w:r>
          </w:p>
          <w:p w:rsidR="0072207F" w:rsidRPr="00B66B6D" w:rsidRDefault="0072207F" w:rsidP="004E2C11">
            <w:pPr>
              <w:widowControl w:val="0"/>
              <w:spacing w:line="250" w:lineRule="exact"/>
              <w:ind w:left="120"/>
              <w:rPr>
                <w:bCs/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b/>
                <w:bCs/>
                <w:iCs/>
                <w:color w:val="000000"/>
                <w:u w:val="single"/>
                <w:shd w:val="clear" w:color="auto" w:fill="FFFFFF"/>
              </w:rPr>
              <w:t>•</w:t>
            </w:r>
            <w:r w:rsidRPr="00B66B6D">
              <w:rPr>
                <w:bCs/>
                <w:iCs/>
                <w:color w:val="000000"/>
                <w:u w:val="single"/>
                <w:shd w:val="clear" w:color="auto" w:fill="FFFFFF"/>
              </w:rPr>
              <w:t>умение  осознанноиспользоватьречевыесредствадлядискуссии и аргументациисвоейпозиции: сравниватьразныеточкизрения,аргументировать и отстаиватьсвоюточкузрения;</w:t>
            </w:r>
          </w:p>
          <w:p w:rsidR="0072207F" w:rsidRPr="00B66B6D" w:rsidRDefault="0072207F" w:rsidP="00E817FE">
            <w:pPr>
              <w:widowControl w:val="0"/>
              <w:spacing w:line="250" w:lineRule="exact"/>
              <w:ind w:left="120"/>
              <w:rPr>
                <w:bCs/>
                <w:iCs/>
                <w:color w:val="000000"/>
                <w:u w:val="single"/>
                <w:shd w:val="clear" w:color="auto" w:fill="FFFFFF"/>
              </w:rPr>
            </w:pPr>
            <w:r w:rsidRPr="00B66B6D">
              <w:rPr>
                <w:b/>
                <w:bCs/>
                <w:iCs/>
                <w:color w:val="000000"/>
                <w:u w:val="single"/>
                <w:shd w:val="clear" w:color="auto" w:fill="FFFFFF"/>
              </w:rPr>
              <w:t>•</w:t>
            </w:r>
            <w:r w:rsidRPr="00B66B6D">
              <w:rPr>
                <w:bCs/>
                <w:iCs/>
                <w:color w:val="000000"/>
                <w:u w:val="single"/>
                <w:shd w:val="clear" w:color="auto" w:fill="FFFFFF"/>
              </w:rPr>
              <w:t>формирование и развитиекомпетентности в областииспользования, информационно-коммуникационных технологий (ИКТ-компетенции).</w:t>
            </w:r>
          </w:p>
          <w:p w:rsidR="0072207F" w:rsidRPr="00B66B6D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6A6E42">
            <w:r w:rsidRPr="00B66B6D">
              <w:t>31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37766E">
            <w:r w:rsidRPr="00B66B6D">
              <w:t>26.</w:t>
            </w:r>
          </w:p>
          <w:p w:rsidR="0072207F" w:rsidRPr="00B66B6D" w:rsidRDefault="0072207F" w:rsidP="0037766E">
            <w:r w:rsidRPr="00B66B6D">
              <w:t>04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B50C8A">
            <w:pPr>
              <w:rPr>
                <w:bCs/>
              </w:rPr>
            </w:pPr>
            <w:r w:rsidRPr="00B66B6D">
              <w:rPr>
                <w:bCs/>
              </w:rPr>
              <w:t>Внутреннее строение млекопитающих.</w:t>
            </w:r>
          </w:p>
          <w:p w:rsidR="0072207F" w:rsidRPr="00B66B6D" w:rsidRDefault="0072207F" w:rsidP="00B50C8A">
            <w:pPr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E817FE">
            <w:pPr>
              <w:rPr>
                <w:iCs/>
              </w:rPr>
            </w:pPr>
            <w:r w:rsidRPr="00B66B6D">
              <w:rPr>
                <w:iCs/>
              </w:rPr>
              <w:t>Особенности строения опорно-двигательной системы. 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</w:t>
            </w:r>
          </w:p>
          <w:p w:rsidR="0072207F" w:rsidRPr="00B66B6D" w:rsidRDefault="0072207F" w:rsidP="00E817FE">
            <w:pPr>
              <w:rPr>
                <w:b/>
                <w:i/>
                <w:iCs/>
              </w:rPr>
            </w:pPr>
            <w:r w:rsidRPr="00B66B6D">
              <w:rPr>
                <w:b/>
                <w:i/>
                <w:iCs/>
              </w:rPr>
              <w:t xml:space="preserve">Лабораторная работа № </w:t>
            </w:r>
            <w:r>
              <w:rPr>
                <w:b/>
                <w:i/>
                <w:iCs/>
              </w:rPr>
              <w:t>7 -</w:t>
            </w:r>
          </w:p>
          <w:p w:rsidR="0072207F" w:rsidRPr="00B66B6D" w:rsidRDefault="0072207F" w:rsidP="00850080">
            <w:r w:rsidRPr="00B66B6D">
              <w:t>«Строение скелета млекопитающих»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6A6E42">
            <w:r w:rsidRPr="00B66B6D">
              <w:t>32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t>03.</w:t>
            </w:r>
          </w:p>
          <w:p w:rsidR="0072207F" w:rsidRPr="00B66B6D" w:rsidRDefault="0072207F" w:rsidP="007C042D">
            <w:pPr>
              <w:jc w:val="center"/>
            </w:pPr>
            <w:r w:rsidRPr="00B66B6D">
              <w:t>05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6A6E42">
            <w:pPr>
              <w:rPr>
                <w:bCs/>
              </w:rPr>
            </w:pPr>
            <w:r w:rsidRPr="00B66B6D">
              <w:rPr>
                <w:bCs/>
              </w:rPr>
              <w:t>Размножение и развитие млекопитающих. Годовой жизненный цикл.</w:t>
            </w:r>
            <w:r w:rsidRPr="00B66B6D">
              <w:rPr>
                <w:bCs/>
              </w:rPr>
              <w:br/>
              <w:t>Происхождение и разнообразие млекопитающих.</w:t>
            </w:r>
          </w:p>
          <w:p w:rsidR="0072207F" w:rsidRPr="00B66B6D" w:rsidRDefault="0072207F" w:rsidP="007A6B36">
            <w:pPr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B50C8A">
            <w:r w:rsidRPr="00B66B6D">
              <w:t>Особенности развития зародыша. Забота о потомстве. Годовой жизненный цикл. Изменение численности млекопитающих и её восстановление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right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804FE">
            <w:pPr>
              <w:rPr>
                <w:bCs/>
              </w:rPr>
            </w:pPr>
          </w:p>
          <w:p w:rsidR="0072207F" w:rsidRPr="00B66B6D" w:rsidRDefault="0072207F" w:rsidP="007804FE">
            <w:pPr>
              <w:rPr>
                <w:bCs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804FE">
            <w:r w:rsidRPr="00B66B6D">
              <w:t>Черты сходства млекопитающих и рептилий. Группы современных млекопитающих. Прогрессивные черты строения млекопитающих по сравнению с рептилиями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right"/>
            </w:pPr>
            <w:r w:rsidRPr="00B66B6D">
              <w:t>33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C042D">
            <w:pPr>
              <w:jc w:val="center"/>
            </w:pPr>
            <w:r w:rsidRPr="00B66B6D">
              <w:t>10.</w:t>
            </w:r>
          </w:p>
          <w:p w:rsidR="0072207F" w:rsidRPr="00B66B6D" w:rsidRDefault="0072207F" w:rsidP="007C042D">
            <w:pPr>
              <w:jc w:val="center"/>
            </w:pPr>
            <w:r w:rsidRPr="00B66B6D">
              <w:t>05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804FE">
            <w:pPr>
              <w:rPr>
                <w:bCs/>
              </w:rPr>
            </w:pPr>
            <w:r w:rsidRPr="00B66B6D">
              <w:rPr>
                <w:bCs/>
              </w:rPr>
              <w:t>Значение млекопитающих для человека.</w:t>
            </w:r>
          </w:p>
          <w:p w:rsidR="0072207F" w:rsidRPr="00B66B6D" w:rsidRDefault="0072207F" w:rsidP="007804FE">
            <w:pPr>
              <w:rPr>
                <w:bCs/>
              </w:rPr>
            </w:pPr>
          </w:p>
          <w:p w:rsidR="0072207F" w:rsidRPr="00B66B6D" w:rsidRDefault="0072207F" w:rsidP="007804FE">
            <w:pPr>
              <w:rPr>
                <w:bCs/>
              </w:rPr>
            </w:pPr>
            <w:r w:rsidRPr="00B66B6D">
              <w:rPr>
                <w:bCs/>
              </w:rPr>
              <w:t>Обобщение и систематизация знаний по теме «Класс Млекопитающие, или Звери»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4142F8">
            <w:r w:rsidRPr="00B66B6D">
              <w:t xml:space="preserve">Обосновывать необходимость применения мер по охране диких животных. </w:t>
            </w:r>
          </w:p>
          <w:p w:rsidR="0072207F" w:rsidRPr="00B66B6D" w:rsidRDefault="0072207F" w:rsidP="004142F8">
            <w:r w:rsidRPr="00B66B6D">
              <w:t>Характеризовать основные направления животноводства.</w:t>
            </w:r>
          </w:p>
          <w:p w:rsidR="0072207F" w:rsidRPr="00B66B6D" w:rsidRDefault="0072207F" w:rsidP="004142F8">
            <w:r w:rsidRPr="00B66B6D">
              <w:t xml:space="preserve">Использовать информационные ресурсы для подготовки презентации проектов по охране диких животных, об этике отношения к домашним животным, о достижениях селекционеров в выведении новых пород. </w:t>
            </w:r>
          </w:p>
          <w:p w:rsidR="0072207F" w:rsidRPr="00B66B6D" w:rsidRDefault="0072207F" w:rsidP="00B50C8A"/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B66B6D" w:rsidRDefault="0072207F" w:rsidP="00716419">
            <w:r w:rsidRPr="00B66B6D">
              <w:t>34</w:t>
            </w:r>
          </w:p>
          <w:p w:rsidR="0072207F" w:rsidRDefault="0072207F" w:rsidP="00716419">
            <w:pPr>
              <w:rPr>
                <w:b/>
              </w:rPr>
            </w:pPr>
          </w:p>
          <w:p w:rsidR="0072207F" w:rsidRDefault="0072207F" w:rsidP="00716419">
            <w:pPr>
              <w:rPr>
                <w:b/>
              </w:rPr>
            </w:pPr>
          </w:p>
          <w:p w:rsidR="0072207F" w:rsidRDefault="0072207F" w:rsidP="00716419">
            <w:pPr>
              <w:rPr>
                <w:b/>
              </w:rPr>
            </w:pPr>
          </w:p>
          <w:p w:rsidR="0072207F" w:rsidRDefault="0072207F" w:rsidP="00716419">
            <w:pPr>
              <w:rPr>
                <w:b/>
              </w:rPr>
            </w:pPr>
          </w:p>
          <w:p w:rsidR="0072207F" w:rsidRDefault="0072207F" w:rsidP="00716419">
            <w:pPr>
              <w:rPr>
                <w:b/>
              </w:rPr>
            </w:pPr>
          </w:p>
          <w:p w:rsidR="0072207F" w:rsidRDefault="0072207F" w:rsidP="00716419">
            <w:pPr>
              <w:rPr>
                <w:b/>
              </w:rPr>
            </w:pPr>
          </w:p>
          <w:p w:rsidR="0072207F" w:rsidRPr="00B66B6D" w:rsidRDefault="0072207F" w:rsidP="00716419">
            <w:r w:rsidRPr="00B66B6D">
              <w:t>35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D34BAE" w:rsidRDefault="0072207F" w:rsidP="007C042D">
            <w:pPr>
              <w:jc w:val="center"/>
            </w:pPr>
            <w:r w:rsidRPr="00D34BAE">
              <w:t>17.</w:t>
            </w:r>
          </w:p>
          <w:p w:rsidR="0072207F" w:rsidRPr="00D34BAE" w:rsidRDefault="0072207F" w:rsidP="007C042D">
            <w:pPr>
              <w:jc w:val="center"/>
            </w:pPr>
            <w:r w:rsidRPr="00D34BAE">
              <w:t>05</w:t>
            </w:r>
          </w:p>
          <w:p w:rsidR="0072207F" w:rsidRPr="00D34BAE" w:rsidRDefault="0072207F" w:rsidP="007C042D">
            <w:pPr>
              <w:jc w:val="center"/>
            </w:pPr>
          </w:p>
          <w:p w:rsidR="0072207F" w:rsidRPr="00D34BAE" w:rsidRDefault="0072207F" w:rsidP="007C042D">
            <w:pPr>
              <w:jc w:val="center"/>
            </w:pPr>
          </w:p>
          <w:p w:rsidR="0072207F" w:rsidRPr="00D34BAE" w:rsidRDefault="0072207F" w:rsidP="007C042D">
            <w:pPr>
              <w:jc w:val="center"/>
            </w:pPr>
          </w:p>
          <w:p w:rsidR="0072207F" w:rsidRPr="00D34BAE" w:rsidRDefault="0072207F" w:rsidP="007C042D">
            <w:pPr>
              <w:jc w:val="center"/>
            </w:pPr>
          </w:p>
          <w:p w:rsidR="0072207F" w:rsidRPr="00D34BAE" w:rsidRDefault="0072207F" w:rsidP="007C042D">
            <w:pPr>
              <w:jc w:val="center"/>
            </w:pPr>
          </w:p>
          <w:p w:rsidR="0072207F" w:rsidRPr="00D34BAE" w:rsidRDefault="0072207F" w:rsidP="007C042D">
            <w:pPr>
              <w:jc w:val="center"/>
            </w:pPr>
          </w:p>
          <w:p w:rsidR="0072207F" w:rsidRPr="00D34BAE" w:rsidRDefault="0072207F" w:rsidP="007C042D">
            <w:pPr>
              <w:jc w:val="center"/>
            </w:pPr>
            <w:r w:rsidRPr="00D34BAE">
              <w:t>24.</w:t>
            </w:r>
          </w:p>
          <w:p w:rsidR="0072207F" w:rsidRPr="00D34BAE" w:rsidRDefault="0072207F" w:rsidP="007C042D">
            <w:pPr>
              <w:jc w:val="center"/>
            </w:pPr>
            <w:r w:rsidRPr="00D34BAE">
              <w:t>05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D34BAE" w:rsidRDefault="0072207F" w:rsidP="007A6B36">
            <w:pPr>
              <w:rPr>
                <w:bCs/>
              </w:rPr>
            </w:pPr>
            <w:r w:rsidRPr="00D34BAE">
              <w:rPr>
                <w:bCs/>
              </w:rPr>
              <w:t xml:space="preserve">Доказательства эволюции животного мира. Учение Ч. Дарвина </w:t>
            </w:r>
            <w:r w:rsidRPr="00D34BAE">
              <w:rPr>
                <w:bCs/>
              </w:rPr>
              <w:br/>
            </w:r>
          </w:p>
          <w:p w:rsidR="0072207F" w:rsidRPr="00D34BAE" w:rsidRDefault="0072207F" w:rsidP="007A6B36">
            <w:pPr>
              <w:rPr>
                <w:bCs/>
              </w:rPr>
            </w:pPr>
          </w:p>
          <w:p w:rsidR="0072207F" w:rsidRPr="00D34BAE" w:rsidRDefault="0072207F" w:rsidP="007A6B36">
            <w:pPr>
              <w:rPr>
                <w:bCs/>
              </w:rPr>
            </w:pPr>
            <w:r w:rsidRPr="00D34BAE">
              <w:rPr>
                <w:bCs/>
              </w:rPr>
              <w:t>Развитие животного</w:t>
            </w:r>
          </w:p>
          <w:p w:rsidR="0072207F" w:rsidRPr="00D34BAE" w:rsidRDefault="0072207F" w:rsidP="007A6B36">
            <w:pPr>
              <w:rPr>
                <w:bCs/>
              </w:rPr>
            </w:pPr>
            <w:r w:rsidRPr="00D34BAE">
              <w:rPr>
                <w:bCs/>
              </w:rPr>
              <w:t>мира на Земле.</w:t>
            </w:r>
          </w:p>
          <w:p w:rsidR="0072207F" w:rsidRPr="00D34BAE" w:rsidRDefault="0072207F" w:rsidP="007A6B36">
            <w:pPr>
              <w:rPr>
                <w:bCs/>
              </w:rPr>
            </w:pPr>
            <w:r w:rsidRPr="00D34BAE">
              <w:rPr>
                <w:bCs/>
              </w:rPr>
              <w:t>Современный животный мир.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D34BAE" w:rsidRDefault="0072207F" w:rsidP="00C55BE3">
            <w:r w:rsidRPr="00D34BAE">
              <w:t>Разнообразие животного мира. Изучение особенностей индивидуального развития и его роль в объяснении происхождения животных. Изучение ископаемых остатков животных. Основные положения учения Ч. Дарвина, их значение в объяснении причин возникновения видов и эволюции органического мира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D34BAE" w:rsidRDefault="0072207F" w:rsidP="00C55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34BAE">
              <w:rPr>
                <w:bCs/>
                <w:color w:val="000000"/>
                <w:shd w:val="clear" w:color="auto" w:fill="FFFFFF"/>
              </w:rPr>
              <w:t>Приводить примеры разнообразия животных в природе.</w:t>
            </w:r>
          </w:p>
          <w:p w:rsidR="0072207F" w:rsidRPr="00D34BAE" w:rsidRDefault="0072207F" w:rsidP="00C55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34BAE">
              <w:rPr>
                <w:bCs/>
                <w:color w:val="000000"/>
                <w:shd w:val="clear" w:color="auto" w:fill="FFFFFF"/>
              </w:rPr>
              <w:t>Объяснять принципы классификации животных.</w:t>
            </w:r>
          </w:p>
          <w:p w:rsidR="0072207F" w:rsidRPr="00D34BAE" w:rsidRDefault="0072207F" w:rsidP="00C55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34BAE">
              <w:rPr>
                <w:bCs/>
                <w:color w:val="000000"/>
                <w:shd w:val="clear" w:color="auto" w:fill="FFFFFF"/>
              </w:rPr>
              <w:t>Характеризовать стадии зародышевого развития животных.</w:t>
            </w:r>
          </w:p>
          <w:p w:rsidR="0072207F" w:rsidRPr="00D34BAE" w:rsidRDefault="0072207F" w:rsidP="00C55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34BAE">
              <w:rPr>
                <w:bCs/>
                <w:color w:val="000000"/>
                <w:shd w:val="clear" w:color="auto" w:fill="FFFFFF"/>
              </w:rPr>
              <w:t xml:space="preserve">Доказывать взаимосвязь животных в природе, наличие черт усложнения их организации. </w:t>
            </w:r>
          </w:p>
          <w:p w:rsidR="0072207F" w:rsidRPr="00D34BAE" w:rsidRDefault="0072207F" w:rsidP="00C55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34BAE">
              <w:rPr>
                <w:bCs/>
                <w:color w:val="000000"/>
                <w:shd w:val="clear" w:color="auto" w:fill="FFFFFF"/>
              </w:rPr>
              <w:t>Устанавливать взаимосвязь строения животных и этапов развития жизни на Земле.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D34BAE" w:rsidRDefault="0072207F" w:rsidP="00C55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34BAE">
              <w:rPr>
                <w:bCs/>
                <w:color w:val="000000"/>
                <w:shd w:val="clear" w:color="auto" w:fill="FFFFFF"/>
              </w:rPr>
              <w:t xml:space="preserve">Формирование коммуникативной компетентности общении сотрудничестве со сверстниками, в процессе образовательной,  учебно-исследовательской, творческой и других видов деятельности; </w:t>
            </w:r>
          </w:p>
          <w:p w:rsidR="0072207F" w:rsidRPr="00D34BAE" w:rsidRDefault="0072207F" w:rsidP="00C55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34BAE">
              <w:rPr>
                <w:bCs/>
                <w:color w:val="000000"/>
                <w:shd w:val="clear" w:color="auto" w:fill="FFFFFF"/>
              </w:rPr>
              <w:t>формирование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  <w:p w:rsidR="0072207F" w:rsidRPr="00D34BAE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D34BAE" w:rsidRDefault="0072207F" w:rsidP="00C55BE3">
            <w:pPr>
              <w:widowControl w:val="0"/>
              <w:spacing w:line="250" w:lineRule="exact"/>
              <w:ind w:left="120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</w:pPr>
            <w:r w:rsidRPr="00D34BAE"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Коммуникативные УУД:</w:t>
            </w:r>
          </w:p>
          <w:p w:rsidR="0072207F" w:rsidRPr="00D34BAE" w:rsidRDefault="0072207F" w:rsidP="00C55BE3">
            <w:pPr>
              <w:widowControl w:val="0"/>
              <w:spacing w:line="250" w:lineRule="exact"/>
              <w:ind w:left="120"/>
              <w:rPr>
                <w:bCs/>
                <w:iCs/>
                <w:color w:val="000000"/>
                <w:u w:val="single"/>
                <w:shd w:val="clear" w:color="auto" w:fill="FFFFFF"/>
              </w:rPr>
            </w:pPr>
            <w:r w:rsidRPr="00D34BAE">
              <w:rPr>
                <w:b/>
                <w:bCs/>
                <w:iCs/>
                <w:color w:val="000000"/>
                <w:u w:val="single"/>
                <w:shd w:val="clear" w:color="auto" w:fill="FFFFFF"/>
              </w:rPr>
              <w:t>•</w:t>
            </w:r>
            <w:r w:rsidRPr="00D34BAE">
              <w:rPr>
                <w:bCs/>
                <w:iCs/>
                <w:color w:val="000000"/>
                <w:u w:val="single"/>
                <w:shd w:val="clear" w:color="auto" w:fill="FFFFFF"/>
              </w:rPr>
              <w:t>умениеорганизовыватьучебноесотрудничество и совместнуюдеятельность с учителем и сверстниками, работатьиндивидуально и в группе: находитьобщеерешение и разрешатьконфликтынаосновесогласованияпозиций и учётаинтересов, формулировать, аргументировать и отстаиватьсвоёмнение.</w:t>
            </w:r>
          </w:p>
          <w:p w:rsidR="0072207F" w:rsidRPr="00D34BAE" w:rsidRDefault="0072207F" w:rsidP="00C55BE3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  <w:tr w:rsidR="0072207F" w:rsidRPr="00247AF5" w:rsidTr="008820F8">
        <w:trPr>
          <w:trHeight w:val="126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Default="0072207F" w:rsidP="007C042D">
            <w:pPr>
              <w:jc w:val="right"/>
              <w:rPr>
                <w:b/>
              </w:rPr>
            </w:pPr>
          </w:p>
          <w:p w:rsidR="0072207F" w:rsidRPr="00D34BAE" w:rsidRDefault="0072207F" w:rsidP="002D000B">
            <w:r w:rsidRPr="00D34BAE">
              <w:t>36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2207F" w:rsidRPr="00D34BAE" w:rsidRDefault="0072207F" w:rsidP="002D000B"/>
          <w:p w:rsidR="0072207F" w:rsidRPr="00D34BAE" w:rsidRDefault="0072207F" w:rsidP="002D000B">
            <w:r w:rsidRPr="00D34BAE">
              <w:t>31.</w:t>
            </w:r>
          </w:p>
          <w:p w:rsidR="0072207F" w:rsidRPr="00D34BAE" w:rsidRDefault="0072207F" w:rsidP="002D000B">
            <w:r w:rsidRPr="00D34BAE">
              <w:t>05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D34BAE" w:rsidRDefault="0072207F" w:rsidP="00E90B74">
            <w:pPr>
              <w:rPr>
                <w:bCs/>
              </w:rPr>
            </w:pPr>
          </w:p>
          <w:p w:rsidR="0072207F" w:rsidRPr="00D34BAE" w:rsidRDefault="0072207F" w:rsidP="00E90B74">
            <w:pPr>
              <w:rPr>
                <w:bCs/>
              </w:rPr>
            </w:pPr>
            <w:r w:rsidRPr="00D34BAE">
              <w:rPr>
                <w:bCs/>
                <w:sz w:val="22"/>
                <w:szCs w:val="22"/>
              </w:rPr>
              <w:t>Итоговый контроль знаний по курсу биологии 7 класса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D34BAE" w:rsidRDefault="0072207F" w:rsidP="004142F8"/>
          <w:p w:rsidR="0072207F" w:rsidRPr="00D34BAE" w:rsidRDefault="0072207F" w:rsidP="004142F8">
            <w:r w:rsidRPr="00D34BAE">
              <w:rPr>
                <w:sz w:val="22"/>
                <w:szCs w:val="22"/>
              </w:rPr>
              <w:t>Уровни организации жизни. Состав биоценоза: продуценты, консументы, редуценты. Цепи питания. Круговорот веществ и превращения энергии. Экосистема. Биогеоценоз. Биосфера. Деятельность В.И. Вернадского. Живое вещество, его функции в биосфере. Косное и биокосное вещество, их функции и взаимосвязь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07F" w:rsidRPr="00247AF5" w:rsidRDefault="0072207F" w:rsidP="007C042D">
            <w:pPr>
              <w:widowControl w:val="0"/>
              <w:spacing w:line="250" w:lineRule="exact"/>
              <w:ind w:left="120"/>
              <w:rPr>
                <w:iCs/>
                <w:color w:val="000000"/>
                <w:u w:val="single"/>
                <w:shd w:val="clear" w:color="auto" w:fill="FFFFFF"/>
              </w:rPr>
            </w:pPr>
          </w:p>
        </w:tc>
      </w:tr>
    </w:tbl>
    <w:p w:rsidR="0072207F" w:rsidRPr="00247AF5" w:rsidRDefault="0072207F" w:rsidP="007C042D">
      <w:pPr>
        <w:ind w:left="660"/>
        <w:rPr>
          <w:b/>
          <w:bCs/>
          <w:sz w:val="28"/>
          <w:szCs w:val="28"/>
          <w:lang w:eastAsia="en-US"/>
        </w:rPr>
      </w:pPr>
    </w:p>
    <w:p w:rsidR="0072207F" w:rsidRPr="00247AF5" w:rsidRDefault="0072207F" w:rsidP="007C042D">
      <w:pPr>
        <w:ind w:left="660"/>
        <w:rPr>
          <w:b/>
          <w:bCs/>
          <w:sz w:val="28"/>
          <w:szCs w:val="28"/>
          <w:lang w:eastAsia="en-US"/>
        </w:rPr>
      </w:pPr>
    </w:p>
    <w:p w:rsidR="0072207F" w:rsidRDefault="0072207F" w:rsidP="00BA374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2207F" w:rsidRDefault="0072207F" w:rsidP="00BA374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2207F" w:rsidRPr="00D34BAE" w:rsidRDefault="0072207F" w:rsidP="00BA374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4BAE">
        <w:rPr>
          <w:bCs/>
          <w:sz w:val="28"/>
          <w:szCs w:val="28"/>
        </w:rPr>
        <w:t xml:space="preserve">Лабораторных  работ –  </w:t>
      </w:r>
      <w:r>
        <w:rPr>
          <w:bCs/>
          <w:sz w:val="28"/>
          <w:szCs w:val="28"/>
        </w:rPr>
        <w:t xml:space="preserve">7 </w:t>
      </w:r>
      <w:r w:rsidRPr="00D34BAE">
        <w:rPr>
          <w:bCs/>
          <w:sz w:val="28"/>
          <w:szCs w:val="28"/>
        </w:rPr>
        <w:t>шт.</w:t>
      </w:r>
    </w:p>
    <w:p w:rsidR="0072207F" w:rsidRPr="00D34BAE" w:rsidRDefault="0072207F" w:rsidP="00BA3740">
      <w:pPr>
        <w:jc w:val="both"/>
        <w:rPr>
          <w:rStyle w:val="dash041e005f0431005f044b005f0447005f043d005f044b005f0439005f005fchar1char1"/>
          <w:sz w:val="28"/>
          <w:szCs w:val="28"/>
        </w:rPr>
      </w:pPr>
      <w:r w:rsidRPr="00D34BAE">
        <w:rPr>
          <w:rStyle w:val="dash041e005f0431005f044b005f0447005f043d005f044b005f0439005f005fchar1char1"/>
          <w:sz w:val="28"/>
          <w:szCs w:val="28"/>
        </w:rPr>
        <w:t xml:space="preserve">                                                       </w:t>
      </w:r>
    </w:p>
    <w:p w:rsidR="0072207F" w:rsidRDefault="0072207F" w:rsidP="00BA3740">
      <w:pPr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72207F" w:rsidRDefault="0072207F" w:rsidP="00BA3740">
      <w:pPr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72207F" w:rsidRPr="00D34BAE" w:rsidRDefault="0072207F" w:rsidP="00BA3740">
      <w:pPr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  <w:sz w:val="28"/>
          <w:szCs w:val="28"/>
        </w:rPr>
        <w:t xml:space="preserve">                                                             </w:t>
      </w:r>
      <w:r w:rsidRPr="00D34BAE">
        <w:rPr>
          <w:rStyle w:val="dash041e005f0431005f044b005f0447005f043d005f044b005f0439005f005fchar1char1"/>
          <w:b/>
        </w:rPr>
        <w:t>Планируемые результаты изучения учебного курса.</w:t>
      </w:r>
    </w:p>
    <w:p w:rsidR="0072207F" w:rsidRPr="00D34BAE" w:rsidRDefault="0072207F" w:rsidP="00BA3740">
      <w:pPr>
        <w:pStyle w:val="Standard"/>
        <w:autoSpaceDE w:val="0"/>
        <w:jc w:val="both"/>
        <w:rPr>
          <w:rStyle w:val="dash041e005f0431005f044b005f0447005f043d005f044b005f0439005f005fchar1char1"/>
          <w:rFonts w:cs="Times New Roman"/>
          <w:b/>
          <w:kern w:val="0"/>
          <w:lang w:val="ru-RU" w:eastAsia="ru-RU" w:bidi="ar-SA"/>
        </w:rPr>
      </w:pP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b/>
          <w:bCs/>
          <w:i/>
          <w:iCs/>
          <w:lang w:val="ru-RU"/>
        </w:rPr>
      </w:pPr>
      <w:r w:rsidRPr="00D34BAE">
        <w:rPr>
          <w:rFonts w:cs="Times New Roman"/>
          <w:lang w:val="ru-RU"/>
        </w:rPr>
        <w:t xml:space="preserve">     В результате освоения курса биологии 7 класса </w:t>
      </w:r>
      <w:r w:rsidRPr="00D34BAE">
        <w:rPr>
          <w:rFonts w:cs="Times New Roman"/>
          <w:b/>
          <w:bCs/>
          <w:i/>
          <w:iCs/>
          <w:lang w:val="ru-RU"/>
        </w:rPr>
        <w:t xml:space="preserve">ученик научится: </w:t>
      </w:r>
    </w:p>
    <w:p w:rsidR="0072207F" w:rsidRPr="00D34BAE" w:rsidRDefault="0072207F" w:rsidP="00BA3740">
      <w:pPr>
        <w:pStyle w:val="Standard"/>
        <w:jc w:val="both"/>
        <w:rPr>
          <w:rFonts w:cs="Times New Roman"/>
          <w:lang w:val="ru-RU"/>
        </w:rPr>
      </w:pPr>
      <w:r w:rsidRPr="00D34BAE">
        <w:rPr>
          <w:rFonts w:cs="Times New Roman"/>
          <w:b/>
          <w:bCs/>
          <w:lang w:val="ru-RU"/>
        </w:rPr>
        <w:t xml:space="preserve">• </w:t>
      </w:r>
      <w:r w:rsidRPr="00D34BAE">
        <w:rPr>
          <w:rFonts w:cs="Times New Roman"/>
          <w:lang w:val="ru-RU"/>
        </w:rPr>
        <w:t>характеризовать особенности строения и процессов жизнедеятельности биологических объектов: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строение, функции клеток животных;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строение и жизнедеятельность (особенности питания, дыхания, передвижения веществ, выделения конечных продуктов жизнедеятельности, размножения, роста и развития)  животного организма;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среды обитания организмов, экологические факторы;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b/>
          <w:bCs/>
          <w:lang w:val="ru-RU"/>
        </w:rPr>
        <w:t xml:space="preserve">• </w:t>
      </w:r>
      <w:r w:rsidRPr="00D34BAE">
        <w:rPr>
          <w:rFonts w:cs="Times New Roman"/>
          <w:lang w:val="ru-RU"/>
        </w:rPr>
        <w:t xml:space="preserve">применять методы биологической науки для изучения организмов - 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b/>
          <w:lang w:val="ru-RU"/>
        </w:rPr>
      </w:pPr>
      <w:r w:rsidRPr="00D34BAE">
        <w:rPr>
          <w:rFonts w:cs="Times New Roman"/>
          <w:b/>
          <w:i/>
          <w:lang w:val="ru-RU"/>
        </w:rPr>
        <w:t>наблюдать:</w:t>
      </w:r>
    </w:p>
    <w:p w:rsidR="0072207F" w:rsidRPr="00D34BAE" w:rsidRDefault="0072207F" w:rsidP="00BA3740">
      <w:pPr>
        <w:jc w:val="both"/>
      </w:pPr>
      <w:r w:rsidRPr="00D34BAE">
        <w:t>- сезонные изменения в жизни животных;</w:t>
      </w:r>
    </w:p>
    <w:p w:rsidR="0072207F" w:rsidRPr="00D34BAE" w:rsidRDefault="0072207F" w:rsidP="00BA3740">
      <w:pPr>
        <w:jc w:val="both"/>
      </w:pPr>
      <w:r w:rsidRPr="00D34BAE">
        <w:t>- результаты опытов по изучению жизнедеятельности живых организмов.</w:t>
      </w:r>
    </w:p>
    <w:p w:rsidR="0072207F" w:rsidRPr="00D34BAE" w:rsidRDefault="0072207F" w:rsidP="00BA3740">
      <w:pPr>
        <w:pStyle w:val="Standard"/>
        <w:jc w:val="both"/>
        <w:rPr>
          <w:rFonts w:cs="Times New Roman"/>
          <w:lang w:val="ru-RU"/>
        </w:rPr>
      </w:pPr>
      <w:r w:rsidRPr="00D34BAE">
        <w:rPr>
          <w:rFonts w:cs="Times New Roman"/>
          <w:b/>
          <w:bCs/>
          <w:lang w:val="ru-RU"/>
        </w:rPr>
        <w:t xml:space="preserve">• </w:t>
      </w:r>
      <w:r w:rsidRPr="00D34BAE">
        <w:rPr>
          <w:rFonts w:cs="Times New Roman"/>
          <w:lang w:val="ru-RU"/>
        </w:rPr>
        <w:t>использовать составляющие исследовательской и проектной деятельности по изучению живых организмов и общих биологических закономерностей, свойственных живой природе, а именно: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b/>
          <w:lang w:val="ru-RU"/>
        </w:rPr>
      </w:pPr>
      <w:r w:rsidRPr="00D34BAE">
        <w:rPr>
          <w:rFonts w:cs="Times New Roman"/>
          <w:b/>
          <w:i/>
          <w:lang w:val="ru-RU"/>
        </w:rPr>
        <w:t>называть: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общие признаки живого организма;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основные систематические категории, признаки царств живой природы, подцарств, типов и классов животных;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причины и результаты эволюции животных.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b/>
          <w:i/>
          <w:lang w:val="ru-RU"/>
        </w:rPr>
      </w:pPr>
      <w:r w:rsidRPr="00D34BAE">
        <w:rPr>
          <w:rFonts w:cs="Times New Roman"/>
          <w:b/>
          <w:i/>
          <w:lang w:val="ru-RU"/>
        </w:rPr>
        <w:t>распознавать: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организмы животных;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клетки, ткани, органы и системы органов животных;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 xml:space="preserve">- наиболее распространённые виды животных; 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животных разных классов и типов.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b/>
          <w:i/>
          <w:lang w:val="ru-RU"/>
        </w:rPr>
      </w:pPr>
      <w:r w:rsidRPr="00D34BAE">
        <w:rPr>
          <w:rFonts w:cs="Times New Roman"/>
          <w:b/>
          <w:i/>
          <w:lang w:val="ru-RU"/>
        </w:rPr>
        <w:t>приводить примеры: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усложнения животных в процессе эволюции;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природных сообществ;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приспособленности животных к среде обитания;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наиболее распространённых видов и пород животных.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b/>
          <w:i/>
          <w:lang w:val="ru-RU"/>
        </w:rPr>
      </w:pPr>
      <w:r w:rsidRPr="00D34BAE">
        <w:rPr>
          <w:rFonts w:cs="Times New Roman"/>
          <w:b/>
          <w:i/>
          <w:lang w:val="ru-RU"/>
        </w:rPr>
        <w:t>обосновывать: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взаимосвязь строения и функций органов и систем органов, организма и среды;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влияние деятельности человека на многообразие видов животных, на среду их обитания, последствия этой деятельности.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b/>
          <w:i/>
          <w:lang w:val="ru-RU"/>
        </w:rPr>
      </w:pPr>
      <w:r w:rsidRPr="00D34BAE">
        <w:rPr>
          <w:rFonts w:cs="Times New Roman"/>
          <w:b/>
          <w:i/>
          <w:lang w:val="ru-RU"/>
        </w:rPr>
        <w:t>сравнивать: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строение и функции клеток растений и животных;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типы животных, классы хордовых, царства живой природы.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b/>
          <w:i/>
          <w:lang w:val="ru-RU"/>
        </w:rPr>
      </w:pPr>
      <w:r w:rsidRPr="00D34BAE">
        <w:rPr>
          <w:rFonts w:cs="Times New Roman"/>
          <w:b/>
          <w:i/>
          <w:lang w:val="ru-RU"/>
        </w:rPr>
        <w:t>делать выводы: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об усложнении животного мира в процессе эволюции.</w:t>
      </w:r>
    </w:p>
    <w:p w:rsidR="0072207F" w:rsidRPr="00D34BAE" w:rsidRDefault="0072207F" w:rsidP="00BA3740">
      <w:pPr>
        <w:jc w:val="both"/>
      </w:pPr>
      <w:r w:rsidRPr="00D34BAE">
        <w:rPr>
          <w:b/>
          <w:bCs/>
        </w:rPr>
        <w:t xml:space="preserve"> </w:t>
      </w:r>
      <w:r w:rsidRPr="00D34BAE">
        <w:rPr>
          <w:b/>
        </w:rPr>
        <w:t>Ориентироваться в системе познавательных ценностей:</w:t>
      </w:r>
      <w:r w:rsidRPr="00D34BAE">
        <w:t xml:space="preserve"> оценивать информацию о живых организмах, получаемую из разных источников; </w:t>
      </w:r>
    </w:p>
    <w:p w:rsidR="0072207F" w:rsidRPr="00D34BAE" w:rsidRDefault="0072207F" w:rsidP="00BA3740">
      <w:pPr>
        <w:jc w:val="both"/>
      </w:pPr>
      <w:r w:rsidRPr="00D34BAE">
        <w:t>последствия деятельности человека в природе.</w:t>
      </w:r>
    </w:p>
    <w:p w:rsidR="0072207F" w:rsidRPr="00D34BAE" w:rsidRDefault="0072207F" w:rsidP="00BA3740">
      <w:pPr>
        <w:jc w:val="both"/>
        <w:rPr>
          <w:b/>
          <w:bCs/>
          <w:i/>
          <w:iCs/>
        </w:rPr>
      </w:pPr>
      <w:r w:rsidRPr="00D34BAE">
        <w:rPr>
          <w:b/>
          <w:bCs/>
          <w:i/>
          <w:iCs/>
        </w:rPr>
        <w:t xml:space="preserve">Ученик получит возможность научиться: </w:t>
      </w:r>
    </w:p>
    <w:p w:rsidR="0072207F" w:rsidRPr="00D34BAE" w:rsidRDefault="0072207F" w:rsidP="00BA3740">
      <w:pPr>
        <w:jc w:val="both"/>
      </w:pPr>
      <w:r w:rsidRPr="00D34BAE">
        <w:rPr>
          <w:b/>
          <w:bCs/>
        </w:rPr>
        <w:t xml:space="preserve">• </w:t>
      </w:r>
      <w:r w:rsidRPr="00D34BAE">
        <w:t xml:space="preserve">соблюдать правила: </w:t>
      </w:r>
    </w:p>
    <w:p w:rsidR="0072207F" w:rsidRPr="00D34BAE" w:rsidRDefault="0072207F" w:rsidP="00BA3740">
      <w:pPr>
        <w:jc w:val="both"/>
      </w:pPr>
      <w:r w:rsidRPr="00D34BAE">
        <w:t>- работы в кабинете биологии, с биологическими приборами и инструментами;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приготовления микропрепаратов и рассматривания их под микроскопом;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проведения простейших опытов изучения поведения животных;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бережного отношения к организмам, природным сообществам, поведения в природе;</w:t>
      </w:r>
    </w:p>
    <w:p w:rsidR="0072207F" w:rsidRPr="00D34BAE" w:rsidRDefault="0072207F" w:rsidP="00BA3740">
      <w:pPr>
        <w:pStyle w:val="Standard"/>
        <w:autoSpaceDE w:val="0"/>
        <w:jc w:val="both"/>
        <w:rPr>
          <w:rFonts w:cs="Times New Roman"/>
          <w:lang w:val="ru-RU"/>
        </w:rPr>
      </w:pPr>
      <w:r w:rsidRPr="00D34BAE">
        <w:rPr>
          <w:rFonts w:cs="Times New Roman"/>
          <w:lang w:val="ru-RU"/>
        </w:rPr>
        <w:t>- здорового образа жизни человека, его личной и общественной гигиены.</w:t>
      </w:r>
    </w:p>
    <w:p w:rsidR="0072207F" w:rsidRPr="00D34BAE" w:rsidRDefault="0072207F" w:rsidP="00BA3740">
      <w:pPr>
        <w:jc w:val="both"/>
      </w:pPr>
      <w:r w:rsidRPr="00D34BAE">
        <w:rPr>
          <w:b/>
          <w:bCs/>
        </w:rPr>
        <w:t xml:space="preserve">• </w:t>
      </w:r>
      <w:r w:rsidRPr="00D34BAE">
        <w:t xml:space="preserve">использовать приёмы оказания первой помощи при укусах животных; </w:t>
      </w:r>
    </w:p>
    <w:p w:rsidR="0072207F" w:rsidRPr="00D34BAE" w:rsidRDefault="0072207F" w:rsidP="00BA3740">
      <w:pPr>
        <w:jc w:val="both"/>
      </w:pPr>
      <w:r w:rsidRPr="00D34BAE">
        <w:t xml:space="preserve">  работы с определителями растений; </w:t>
      </w:r>
    </w:p>
    <w:p w:rsidR="0072207F" w:rsidRPr="00D34BAE" w:rsidRDefault="0072207F" w:rsidP="00BA3740">
      <w:pPr>
        <w:jc w:val="both"/>
      </w:pPr>
      <w:r w:rsidRPr="00D34BAE">
        <w:t xml:space="preserve">   выращивания и размножения домашних животных; </w:t>
      </w:r>
    </w:p>
    <w:p w:rsidR="0072207F" w:rsidRPr="00D34BAE" w:rsidRDefault="0072207F" w:rsidP="00BA3740">
      <w:pPr>
        <w:jc w:val="both"/>
      </w:pPr>
      <w:r w:rsidRPr="00D34BAE">
        <w:rPr>
          <w:b/>
          <w:bCs/>
        </w:rPr>
        <w:t xml:space="preserve">• </w:t>
      </w:r>
      <w:r w:rsidRPr="00D34BAE">
        <w:t xml:space="preserve">выделять эстетические достоинства объектов живой природы; </w:t>
      </w:r>
    </w:p>
    <w:p w:rsidR="0072207F" w:rsidRPr="00D34BAE" w:rsidRDefault="0072207F" w:rsidP="00BA3740">
      <w:pPr>
        <w:jc w:val="both"/>
      </w:pPr>
      <w:r w:rsidRPr="00D34BAE">
        <w:rPr>
          <w:b/>
          <w:bCs/>
        </w:rPr>
        <w:t xml:space="preserve">• </w:t>
      </w:r>
      <w:r w:rsidRPr="00D34BAE">
        <w:t xml:space="preserve">осознанно соблюдать основные принципы и правила отношения к живой природе; </w:t>
      </w:r>
    </w:p>
    <w:p w:rsidR="0072207F" w:rsidRPr="00D34BAE" w:rsidRDefault="0072207F" w:rsidP="00BA3740">
      <w:pPr>
        <w:jc w:val="both"/>
      </w:pPr>
      <w:r w:rsidRPr="00D34BAE">
        <w:rPr>
          <w:b/>
          <w:bCs/>
        </w:rPr>
        <w:t xml:space="preserve">• </w:t>
      </w:r>
      <w:r w:rsidRPr="00D34BAE"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72207F" w:rsidRPr="00D34BAE" w:rsidRDefault="0072207F" w:rsidP="00BA3740">
      <w:pPr>
        <w:jc w:val="both"/>
      </w:pPr>
      <w:r w:rsidRPr="00D34BAE">
        <w:rPr>
          <w:b/>
          <w:bCs/>
        </w:rPr>
        <w:t xml:space="preserve">• </w:t>
      </w:r>
      <w:r w:rsidRPr="00D34BAE"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 ной фор мы в другую;</w:t>
      </w:r>
    </w:p>
    <w:p w:rsidR="0072207F" w:rsidRPr="00D34BAE" w:rsidRDefault="0072207F" w:rsidP="00BA3740">
      <w:pPr>
        <w:jc w:val="both"/>
      </w:pPr>
      <w:r w:rsidRPr="00D34BAE">
        <w:rPr>
          <w:b/>
          <w:bCs/>
        </w:rPr>
        <w:t xml:space="preserve">• </w:t>
      </w:r>
      <w:r w:rsidRPr="00D34BAE">
        <w:t>выбирать целевые и смысловые установки в своих действиях и поступках по отношению к живой природе;</w:t>
      </w:r>
    </w:p>
    <w:p w:rsidR="0072207F" w:rsidRPr="00D34BAE" w:rsidRDefault="0072207F" w:rsidP="00BA3740">
      <w:pPr>
        <w:jc w:val="both"/>
      </w:pPr>
      <w:r w:rsidRPr="00D34BAE">
        <w:rPr>
          <w:b/>
          <w:bCs/>
        </w:rPr>
        <w:t>•</w:t>
      </w:r>
      <w:r w:rsidRPr="00D34BAE">
        <w:t>выдвигать гипотезы о возможных последствиях деятельности человека в экосистемах и биосфере;</w:t>
      </w:r>
    </w:p>
    <w:p w:rsidR="0072207F" w:rsidRPr="00D34BAE" w:rsidRDefault="0072207F" w:rsidP="004C1EE7">
      <w:pPr>
        <w:pStyle w:val="dash0410005f0431005f0437005f0430005f0446005f0020005f0441005f043f005f0438005f0441005f043a005f0430"/>
        <w:ind w:left="0" w:firstLine="0"/>
      </w:pPr>
      <w:r w:rsidRPr="00D34BAE">
        <w:rPr>
          <w:b/>
          <w:bCs/>
        </w:rPr>
        <w:t xml:space="preserve">• </w:t>
      </w:r>
      <w:r w:rsidRPr="00D34BAE">
        <w:t>аргументировать свою точку зрения в ходе дискуссии по обсуждению глобальных экологических проблем.</w:t>
      </w:r>
    </w:p>
    <w:p w:rsidR="0072207F" w:rsidRPr="00D34BAE" w:rsidRDefault="0072207F" w:rsidP="004C1EE7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2207F" w:rsidRPr="00D34BAE" w:rsidRDefault="0072207F" w:rsidP="00E65AE8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  <w:r w:rsidRPr="00D34BAE">
        <w:rPr>
          <w:rStyle w:val="dash0410005f0431005f0437005f0430005f0446005f0020005f0441005f043f005f0438005f0441005f043a005f0430005f005fchar1char1"/>
          <w:b/>
        </w:rPr>
        <w:t xml:space="preserve">                  Учебно-методическое и материально-техническое обеспечение учебного  процесса.</w:t>
      </w:r>
    </w:p>
    <w:p w:rsidR="0072207F" w:rsidRPr="00D34BAE" w:rsidRDefault="0072207F" w:rsidP="004C1EE7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2207F" w:rsidRPr="00D34BAE" w:rsidRDefault="0072207F" w:rsidP="004C1EE7">
      <w:pPr>
        <w:pStyle w:val="dash0410005f0431005f0437005f0430005f0446005f0020005f0441005f043f005f0438005f0441005f043a005f0430"/>
        <w:numPr>
          <w:ilvl w:val="0"/>
          <w:numId w:val="18"/>
        </w:numPr>
        <w:rPr>
          <w:rStyle w:val="dash0410005f0431005f0437005f0430005f0446005f0020005f0441005f043f005f0438005f0441005f043a005f0430005f005fchar1char1"/>
          <w:b/>
        </w:rPr>
      </w:pPr>
      <w:r w:rsidRPr="00D34BAE">
        <w:rPr>
          <w:rStyle w:val="dash0410005f0431005f0437005f0430005f0446005f0020005f0441005f043f005f0438005f0441005f043a005f0430005f005fchar1char1"/>
          <w:b/>
        </w:rPr>
        <w:t>Учебно-методическое обеспечение</w:t>
      </w:r>
    </w:p>
    <w:p w:rsidR="0072207F" w:rsidRPr="00ED1B7C" w:rsidRDefault="0072207F" w:rsidP="004C1EE7">
      <w:pPr>
        <w:shd w:val="clear" w:color="auto" w:fill="FFFFFF"/>
        <w:tabs>
          <w:tab w:val="left" w:pos="9082"/>
        </w:tabs>
        <w:jc w:val="both"/>
        <w:rPr>
          <w:bCs/>
          <w:spacing w:val="-5"/>
        </w:rPr>
      </w:pPr>
      <w:r w:rsidRPr="00D34BAE">
        <w:rPr>
          <w:spacing w:val="-5"/>
        </w:rPr>
        <w:t xml:space="preserve"> Рабочая программа ориентирована </w:t>
      </w:r>
      <w:r w:rsidRPr="00ED1B7C">
        <w:rPr>
          <w:spacing w:val="-5"/>
        </w:rPr>
        <w:t xml:space="preserve">на использование </w:t>
      </w:r>
      <w:r w:rsidRPr="00ED1B7C">
        <w:rPr>
          <w:bCs/>
          <w:spacing w:val="-5"/>
        </w:rPr>
        <w:t>учебника:</w:t>
      </w:r>
    </w:p>
    <w:p w:rsidR="0072207F" w:rsidRPr="00D34BAE" w:rsidRDefault="0072207F" w:rsidP="00B55843">
      <w:pPr>
        <w:shd w:val="clear" w:color="auto" w:fill="FFFFFF"/>
        <w:tabs>
          <w:tab w:val="left" w:pos="9082"/>
        </w:tabs>
        <w:jc w:val="both"/>
        <w:rPr>
          <w:bCs/>
          <w:spacing w:val="-5"/>
        </w:rPr>
      </w:pPr>
      <w:r w:rsidRPr="00D34BAE">
        <w:rPr>
          <w:bCs/>
          <w:spacing w:val="-5"/>
        </w:rPr>
        <w:t>Биология: 7кл. В.М.Константинов,  В.Г.Бабенко, В.С.Кучменко, - 8 изд. стереотип. – М.: Вентана-Граф  2020 -288 с. ил. (Российский учебник)</w:t>
      </w:r>
    </w:p>
    <w:p w:rsidR="0072207F" w:rsidRPr="00D34BAE" w:rsidRDefault="0072207F" w:rsidP="00B55843">
      <w:pPr>
        <w:shd w:val="clear" w:color="auto" w:fill="FFFFFF"/>
        <w:tabs>
          <w:tab w:val="left" w:pos="9082"/>
        </w:tabs>
        <w:jc w:val="both"/>
      </w:pPr>
      <w:r w:rsidRPr="00D34BAE">
        <w:rPr>
          <w:lang w:eastAsia="en-US"/>
        </w:rPr>
        <w:t>А также элементов УМК для  7 класса, сопровождающих названный выше учебник: дидактические материалы, пособия для учащихся, пособия для  учителя и т. д.</w:t>
      </w:r>
    </w:p>
    <w:p w:rsidR="0072207F" w:rsidRPr="00D34BAE" w:rsidRDefault="0072207F" w:rsidP="004C1EE7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</w:rPr>
      </w:pPr>
      <w:r w:rsidRPr="00D34BAE">
        <w:rPr>
          <w:b/>
        </w:rPr>
        <w:t>Материально-техническое обеспечение</w:t>
      </w:r>
    </w:p>
    <w:p w:rsidR="0072207F" w:rsidRPr="00D34BAE" w:rsidRDefault="0072207F" w:rsidP="004C1EE7">
      <w:pPr>
        <w:autoSpaceDE w:val="0"/>
        <w:autoSpaceDN w:val="0"/>
        <w:adjustRightInd w:val="0"/>
        <w:jc w:val="both"/>
      </w:pPr>
      <w:r w:rsidRPr="00D34BAE">
        <w:t xml:space="preserve">Материально-техническое оснащение кабинета биологии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программы. В кабинете биологии осуществляются как урочная, так и внеурочная формы учебно-воспитательной деятельности с учащимися. </w:t>
      </w:r>
    </w:p>
    <w:p w:rsidR="0072207F" w:rsidRPr="00D34BAE" w:rsidRDefault="0072207F" w:rsidP="004C1EE7">
      <w:pPr>
        <w:autoSpaceDE w:val="0"/>
        <w:autoSpaceDN w:val="0"/>
        <w:adjustRightInd w:val="0"/>
        <w:jc w:val="both"/>
      </w:pPr>
      <w:r w:rsidRPr="00D34BAE">
        <w:t xml:space="preserve">     Оснащение  соответствует перечню оборудования кабинета биологии, включает различные типы средств обучения.</w:t>
      </w:r>
    </w:p>
    <w:p w:rsidR="0072207F" w:rsidRPr="00D34BAE" w:rsidRDefault="0072207F" w:rsidP="004C1EE7">
      <w:pPr>
        <w:autoSpaceDE w:val="0"/>
        <w:autoSpaceDN w:val="0"/>
        <w:adjustRightInd w:val="0"/>
        <w:jc w:val="both"/>
      </w:pPr>
      <w:r w:rsidRPr="00D34BAE">
        <w:t>Значительную роль имеют учебно-практическое и учебно-лабораторное оборудование, в том числе комплект натуральных объектов, модели, приборы и инструменты для проведения демонстраций и практических занятий, демонстрационные таблицы, экскурсионное оборудование.</w:t>
      </w:r>
    </w:p>
    <w:p w:rsidR="0072207F" w:rsidRPr="00D34BAE" w:rsidRDefault="0072207F" w:rsidP="004C1EE7">
      <w:pPr>
        <w:autoSpaceDE w:val="0"/>
        <w:autoSpaceDN w:val="0"/>
        <w:adjustRightInd w:val="0"/>
        <w:jc w:val="both"/>
        <w:rPr>
          <w:bCs/>
        </w:rPr>
      </w:pPr>
      <w:r w:rsidRPr="00D34BAE">
        <w:rPr>
          <w:bCs/>
        </w:rPr>
        <w:t xml:space="preserve">Комплект </w:t>
      </w:r>
      <w:r w:rsidRPr="00D34BAE">
        <w:rPr>
          <w:b/>
          <w:bCs/>
        </w:rPr>
        <w:t xml:space="preserve">технических и информационно-коммуникативных средств обучения </w:t>
      </w:r>
      <w:r w:rsidRPr="00D34BAE">
        <w:rPr>
          <w:bCs/>
        </w:rPr>
        <w:t>входят: компьютер, мультимедиа-проектор, коллекция медиаресурсов, выход в Интернет.</w:t>
      </w:r>
    </w:p>
    <w:p w:rsidR="0072207F" w:rsidRPr="00D34BAE" w:rsidRDefault="0072207F" w:rsidP="004C1EE7">
      <w:pPr>
        <w:autoSpaceDE w:val="0"/>
        <w:autoSpaceDN w:val="0"/>
        <w:adjustRightInd w:val="0"/>
        <w:jc w:val="both"/>
        <w:rPr>
          <w:bCs/>
        </w:rPr>
      </w:pPr>
      <w:r w:rsidRPr="00D34BAE">
        <w:rPr>
          <w:bCs/>
        </w:rPr>
        <w:t>Комплекты печатных демонстрационных пособий:</w:t>
      </w:r>
    </w:p>
    <w:p w:rsidR="0072207F" w:rsidRPr="00D34BAE" w:rsidRDefault="0072207F" w:rsidP="004C1EE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D34BAE">
        <w:rPr>
          <w:bCs/>
          <w:iCs/>
        </w:rPr>
        <w:t>коллекции,</w:t>
      </w:r>
    </w:p>
    <w:p w:rsidR="0072207F" w:rsidRPr="00D34BAE" w:rsidRDefault="0072207F" w:rsidP="004C1EE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D34BAE">
        <w:rPr>
          <w:bCs/>
          <w:iCs/>
        </w:rPr>
        <w:t>чучела позвоночных животных,</w:t>
      </w:r>
    </w:p>
    <w:p w:rsidR="0072207F" w:rsidRPr="00D34BAE" w:rsidRDefault="0072207F" w:rsidP="004C1EE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D34BAE">
        <w:rPr>
          <w:bCs/>
          <w:iCs/>
        </w:rPr>
        <w:t>скелеты позвоночных животных,</w:t>
      </w:r>
    </w:p>
    <w:p w:rsidR="0072207F" w:rsidRPr="00D34BAE" w:rsidRDefault="0072207F" w:rsidP="004C1EE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D34BAE">
        <w:rPr>
          <w:bCs/>
          <w:iCs/>
        </w:rPr>
        <w:t>комплекты микропрепаратов.</w:t>
      </w:r>
    </w:p>
    <w:p w:rsidR="0072207F" w:rsidRPr="00D34BAE" w:rsidRDefault="0072207F" w:rsidP="004C1EE7">
      <w:pPr>
        <w:autoSpaceDE w:val="0"/>
        <w:autoSpaceDN w:val="0"/>
        <w:adjustRightInd w:val="0"/>
        <w:jc w:val="both"/>
        <w:rPr>
          <w:bCs/>
        </w:rPr>
      </w:pPr>
    </w:p>
    <w:p w:rsidR="0072207F" w:rsidRPr="00247AF5" w:rsidRDefault="0072207F" w:rsidP="00BA3740">
      <w:pPr>
        <w:jc w:val="both"/>
        <w:rPr>
          <w:sz w:val="28"/>
          <w:szCs w:val="28"/>
        </w:rPr>
        <w:sectPr w:rsidR="0072207F" w:rsidRPr="00247AF5" w:rsidSect="0039678A">
          <w:footerReference w:type="default" r:id="rId9"/>
          <w:pgSz w:w="16838" w:h="11906" w:orient="landscape"/>
          <w:pgMar w:top="1134" w:right="1134" w:bottom="850" w:left="1134" w:header="709" w:footer="709" w:gutter="0"/>
          <w:cols w:space="720"/>
          <w:docGrid w:linePitch="326"/>
        </w:sectPr>
      </w:pPr>
    </w:p>
    <w:p w:rsidR="0072207F" w:rsidRPr="00BA3740" w:rsidRDefault="0072207F" w:rsidP="00610596">
      <w:pPr>
        <w:widowControl w:val="0"/>
        <w:shd w:val="clear" w:color="auto" w:fill="FFFFFF"/>
        <w:tabs>
          <w:tab w:val="left" w:pos="518"/>
        </w:tabs>
        <w:autoSpaceDE w:val="0"/>
        <w:jc w:val="center"/>
      </w:pPr>
    </w:p>
    <w:sectPr w:rsidR="0072207F" w:rsidRPr="00BA3740" w:rsidSect="00610596"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7F" w:rsidRDefault="0072207F" w:rsidP="003719A3">
      <w:r>
        <w:separator/>
      </w:r>
    </w:p>
  </w:endnote>
  <w:endnote w:type="continuationSeparator" w:id="0">
    <w:p w:rsidR="0072207F" w:rsidRDefault="0072207F" w:rsidP="0037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7F" w:rsidRDefault="007220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7F" w:rsidRDefault="007220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7F" w:rsidRDefault="0072207F" w:rsidP="003719A3">
      <w:r>
        <w:separator/>
      </w:r>
    </w:p>
  </w:footnote>
  <w:footnote w:type="continuationSeparator" w:id="0">
    <w:p w:rsidR="0072207F" w:rsidRDefault="0072207F" w:rsidP="0037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F21710"/>
    <w:lvl w:ilvl="0">
      <w:numFmt w:val="bullet"/>
      <w:lvlText w:val="*"/>
      <w:lvlJc w:val="left"/>
    </w:lvl>
  </w:abstractNum>
  <w:abstractNum w:abstractNumId="1">
    <w:nsid w:val="01EF5F0B"/>
    <w:multiLevelType w:val="hybridMultilevel"/>
    <w:tmpl w:val="F9C6D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B2813"/>
    <w:multiLevelType w:val="multilevel"/>
    <w:tmpl w:val="EE749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i w:val="0"/>
      </w:rPr>
    </w:lvl>
  </w:abstractNum>
  <w:abstractNum w:abstractNumId="3">
    <w:nsid w:val="0ABE53F4"/>
    <w:multiLevelType w:val="hybridMultilevel"/>
    <w:tmpl w:val="0E6212F2"/>
    <w:lvl w:ilvl="0" w:tplc="F202F8B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MS Mincho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0BB67E7A"/>
    <w:multiLevelType w:val="hybridMultilevel"/>
    <w:tmpl w:val="8A84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5677E9"/>
    <w:multiLevelType w:val="hybridMultilevel"/>
    <w:tmpl w:val="53A67CD0"/>
    <w:lvl w:ilvl="0" w:tplc="C7B056C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593C59"/>
    <w:multiLevelType w:val="hybridMultilevel"/>
    <w:tmpl w:val="A5344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9C3F36"/>
    <w:multiLevelType w:val="hybridMultilevel"/>
    <w:tmpl w:val="FEDE33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5AF06AD"/>
    <w:multiLevelType w:val="hybridMultilevel"/>
    <w:tmpl w:val="3652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3E43BC"/>
    <w:multiLevelType w:val="hybridMultilevel"/>
    <w:tmpl w:val="8A601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40FF3"/>
    <w:multiLevelType w:val="hybridMultilevel"/>
    <w:tmpl w:val="C5CE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597EBF"/>
    <w:multiLevelType w:val="hybridMultilevel"/>
    <w:tmpl w:val="0972B9E6"/>
    <w:lvl w:ilvl="0" w:tplc="F78C4C26">
      <w:start w:val="9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2B0DDD"/>
    <w:multiLevelType w:val="hybridMultilevel"/>
    <w:tmpl w:val="FD28A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972E00"/>
    <w:multiLevelType w:val="singleLevel"/>
    <w:tmpl w:val="75A84A0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5E907508"/>
    <w:multiLevelType w:val="hybridMultilevel"/>
    <w:tmpl w:val="ED42A1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A824AC0"/>
    <w:multiLevelType w:val="hybridMultilevel"/>
    <w:tmpl w:val="E10C0BAC"/>
    <w:lvl w:ilvl="0" w:tplc="34F02CC4">
      <w:start w:val="1"/>
      <w:numFmt w:val="decimal"/>
      <w:lvlText w:val="%1."/>
      <w:lvlJc w:val="left"/>
      <w:pPr>
        <w:ind w:left="1683" w:hanging="9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73BF47CE"/>
    <w:multiLevelType w:val="hybridMultilevel"/>
    <w:tmpl w:val="F030F9F8"/>
    <w:lvl w:ilvl="0" w:tplc="FEF8246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7">
    <w:nsid w:val="7AC07078"/>
    <w:multiLevelType w:val="singleLevel"/>
    <w:tmpl w:val="75A84A08"/>
    <w:lvl w:ilvl="0">
      <w:start w:val="2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1"/>
  </w:num>
  <w:num w:numId="16">
    <w:abstractNumId w:val="10"/>
  </w:num>
  <w:num w:numId="17">
    <w:abstractNumId w:val="2"/>
  </w:num>
  <w:num w:numId="18">
    <w:abstractNumId w:val="4"/>
  </w:num>
  <w:num w:numId="19">
    <w:abstractNumId w:val="17"/>
  </w:num>
  <w:num w:numId="20">
    <w:abstractNumId w:val="17"/>
    <w:lvlOverride w:ilvl="0">
      <w:lvl w:ilvl="0">
        <w:start w:val="2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3">
    <w:abstractNumId w:val="16"/>
  </w:num>
  <w:num w:numId="24">
    <w:abstractNumId w:val="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AC4"/>
    <w:rsid w:val="00011768"/>
    <w:rsid w:val="00016C78"/>
    <w:rsid w:val="00020924"/>
    <w:rsid w:val="00023A8E"/>
    <w:rsid w:val="00025B82"/>
    <w:rsid w:val="00031338"/>
    <w:rsid w:val="00037E80"/>
    <w:rsid w:val="000467C4"/>
    <w:rsid w:val="0005432A"/>
    <w:rsid w:val="00056A8F"/>
    <w:rsid w:val="000573C6"/>
    <w:rsid w:val="00060A88"/>
    <w:rsid w:val="00063928"/>
    <w:rsid w:val="00074E62"/>
    <w:rsid w:val="000811AF"/>
    <w:rsid w:val="000819B0"/>
    <w:rsid w:val="00095C2B"/>
    <w:rsid w:val="00096C92"/>
    <w:rsid w:val="000A2784"/>
    <w:rsid w:val="000A3787"/>
    <w:rsid w:val="000C2C38"/>
    <w:rsid w:val="000D332E"/>
    <w:rsid w:val="000E1663"/>
    <w:rsid w:val="000E6844"/>
    <w:rsid w:val="00105BF4"/>
    <w:rsid w:val="001148F4"/>
    <w:rsid w:val="001540B8"/>
    <w:rsid w:val="00171AF0"/>
    <w:rsid w:val="00184614"/>
    <w:rsid w:val="00193943"/>
    <w:rsid w:val="001A1E6A"/>
    <w:rsid w:val="001A314D"/>
    <w:rsid w:val="001A5318"/>
    <w:rsid w:val="001A6E3C"/>
    <w:rsid w:val="001B0736"/>
    <w:rsid w:val="001C4908"/>
    <w:rsid w:val="001D412B"/>
    <w:rsid w:val="001E0C49"/>
    <w:rsid w:val="00203020"/>
    <w:rsid w:val="00203449"/>
    <w:rsid w:val="0021539C"/>
    <w:rsid w:val="002172A7"/>
    <w:rsid w:val="00225256"/>
    <w:rsid w:val="002258E2"/>
    <w:rsid w:val="00225C21"/>
    <w:rsid w:val="00234FD4"/>
    <w:rsid w:val="002424BA"/>
    <w:rsid w:val="00247AF5"/>
    <w:rsid w:val="002512D8"/>
    <w:rsid w:val="002651CC"/>
    <w:rsid w:val="002663FC"/>
    <w:rsid w:val="00274CAB"/>
    <w:rsid w:val="00282C76"/>
    <w:rsid w:val="0029097B"/>
    <w:rsid w:val="002D000B"/>
    <w:rsid w:val="002D0A1C"/>
    <w:rsid w:val="002E5D13"/>
    <w:rsid w:val="002F3F17"/>
    <w:rsid w:val="00302B5F"/>
    <w:rsid w:val="0031360F"/>
    <w:rsid w:val="0031523F"/>
    <w:rsid w:val="00326561"/>
    <w:rsid w:val="00340F18"/>
    <w:rsid w:val="00360582"/>
    <w:rsid w:val="00366B93"/>
    <w:rsid w:val="003719A3"/>
    <w:rsid w:val="0037766E"/>
    <w:rsid w:val="00383B23"/>
    <w:rsid w:val="0039678A"/>
    <w:rsid w:val="003A6561"/>
    <w:rsid w:val="003D099D"/>
    <w:rsid w:val="003F5388"/>
    <w:rsid w:val="004142F8"/>
    <w:rsid w:val="004229CA"/>
    <w:rsid w:val="0042376D"/>
    <w:rsid w:val="00444615"/>
    <w:rsid w:val="0046468A"/>
    <w:rsid w:val="00467A4B"/>
    <w:rsid w:val="00487096"/>
    <w:rsid w:val="004B03EC"/>
    <w:rsid w:val="004C1EE7"/>
    <w:rsid w:val="004C2265"/>
    <w:rsid w:val="004E297E"/>
    <w:rsid w:val="004E2C11"/>
    <w:rsid w:val="004F2BA6"/>
    <w:rsid w:val="004F4CBB"/>
    <w:rsid w:val="0050482C"/>
    <w:rsid w:val="00510BEA"/>
    <w:rsid w:val="0051152E"/>
    <w:rsid w:val="005162A1"/>
    <w:rsid w:val="0051646C"/>
    <w:rsid w:val="005242A4"/>
    <w:rsid w:val="00524B75"/>
    <w:rsid w:val="00556984"/>
    <w:rsid w:val="00563265"/>
    <w:rsid w:val="00575B81"/>
    <w:rsid w:val="0058110F"/>
    <w:rsid w:val="0059758C"/>
    <w:rsid w:val="005A1C57"/>
    <w:rsid w:val="005A3D44"/>
    <w:rsid w:val="005B377C"/>
    <w:rsid w:val="005C1197"/>
    <w:rsid w:val="005E1B7A"/>
    <w:rsid w:val="005F4EF9"/>
    <w:rsid w:val="00610596"/>
    <w:rsid w:val="00613708"/>
    <w:rsid w:val="006408FB"/>
    <w:rsid w:val="006410EF"/>
    <w:rsid w:val="00660205"/>
    <w:rsid w:val="00664C93"/>
    <w:rsid w:val="006713DA"/>
    <w:rsid w:val="00680581"/>
    <w:rsid w:val="00682E4D"/>
    <w:rsid w:val="00690EB0"/>
    <w:rsid w:val="00693746"/>
    <w:rsid w:val="006A6E42"/>
    <w:rsid w:val="006A7B62"/>
    <w:rsid w:val="006B6A24"/>
    <w:rsid w:val="006E16C8"/>
    <w:rsid w:val="006E4DB2"/>
    <w:rsid w:val="006F7B20"/>
    <w:rsid w:val="00703283"/>
    <w:rsid w:val="00711C40"/>
    <w:rsid w:val="00711EA3"/>
    <w:rsid w:val="00716419"/>
    <w:rsid w:val="0072207F"/>
    <w:rsid w:val="00725897"/>
    <w:rsid w:val="0073418C"/>
    <w:rsid w:val="0074066E"/>
    <w:rsid w:val="007554A8"/>
    <w:rsid w:val="00765E6F"/>
    <w:rsid w:val="00777443"/>
    <w:rsid w:val="007804FE"/>
    <w:rsid w:val="0079051D"/>
    <w:rsid w:val="00797F28"/>
    <w:rsid w:val="007A59F6"/>
    <w:rsid w:val="007A6B36"/>
    <w:rsid w:val="007C042D"/>
    <w:rsid w:val="007D0342"/>
    <w:rsid w:val="007D58BB"/>
    <w:rsid w:val="007D6CD3"/>
    <w:rsid w:val="0080261B"/>
    <w:rsid w:val="00804633"/>
    <w:rsid w:val="00850080"/>
    <w:rsid w:val="00851C65"/>
    <w:rsid w:val="008615A1"/>
    <w:rsid w:val="00865902"/>
    <w:rsid w:val="008738CF"/>
    <w:rsid w:val="00876AC4"/>
    <w:rsid w:val="008820F8"/>
    <w:rsid w:val="00884C62"/>
    <w:rsid w:val="008856AC"/>
    <w:rsid w:val="00885BD8"/>
    <w:rsid w:val="0088689B"/>
    <w:rsid w:val="0089233E"/>
    <w:rsid w:val="0089567F"/>
    <w:rsid w:val="008A4E0E"/>
    <w:rsid w:val="008F67B0"/>
    <w:rsid w:val="00900910"/>
    <w:rsid w:val="009022E7"/>
    <w:rsid w:val="009118DF"/>
    <w:rsid w:val="00912D49"/>
    <w:rsid w:val="00930416"/>
    <w:rsid w:val="00932B2B"/>
    <w:rsid w:val="009407C7"/>
    <w:rsid w:val="009418A9"/>
    <w:rsid w:val="00945EB3"/>
    <w:rsid w:val="009522AF"/>
    <w:rsid w:val="00953F4D"/>
    <w:rsid w:val="009579E2"/>
    <w:rsid w:val="00960F9D"/>
    <w:rsid w:val="00964B45"/>
    <w:rsid w:val="00987B2F"/>
    <w:rsid w:val="009A54C2"/>
    <w:rsid w:val="009D44B1"/>
    <w:rsid w:val="009E2ED1"/>
    <w:rsid w:val="009F4C63"/>
    <w:rsid w:val="00A03550"/>
    <w:rsid w:val="00A04C80"/>
    <w:rsid w:val="00A0679F"/>
    <w:rsid w:val="00A24208"/>
    <w:rsid w:val="00A35CF7"/>
    <w:rsid w:val="00A35E66"/>
    <w:rsid w:val="00A420D1"/>
    <w:rsid w:val="00A432D6"/>
    <w:rsid w:val="00A47A55"/>
    <w:rsid w:val="00A65503"/>
    <w:rsid w:val="00A72C8C"/>
    <w:rsid w:val="00A77FA8"/>
    <w:rsid w:val="00A83BE5"/>
    <w:rsid w:val="00A93622"/>
    <w:rsid w:val="00A94B67"/>
    <w:rsid w:val="00AB2608"/>
    <w:rsid w:val="00AB5868"/>
    <w:rsid w:val="00AB7880"/>
    <w:rsid w:val="00AC1562"/>
    <w:rsid w:val="00AE6D51"/>
    <w:rsid w:val="00AF52B1"/>
    <w:rsid w:val="00B01B80"/>
    <w:rsid w:val="00B1458D"/>
    <w:rsid w:val="00B221EF"/>
    <w:rsid w:val="00B35356"/>
    <w:rsid w:val="00B50C8A"/>
    <w:rsid w:val="00B55843"/>
    <w:rsid w:val="00B571CC"/>
    <w:rsid w:val="00B61548"/>
    <w:rsid w:val="00B66B6D"/>
    <w:rsid w:val="00B67E78"/>
    <w:rsid w:val="00B8740C"/>
    <w:rsid w:val="00B90F2F"/>
    <w:rsid w:val="00B93694"/>
    <w:rsid w:val="00B96900"/>
    <w:rsid w:val="00BA1282"/>
    <w:rsid w:val="00BA3740"/>
    <w:rsid w:val="00BB3ED9"/>
    <w:rsid w:val="00BB5F5D"/>
    <w:rsid w:val="00BE5462"/>
    <w:rsid w:val="00BF352B"/>
    <w:rsid w:val="00C13FCD"/>
    <w:rsid w:val="00C14546"/>
    <w:rsid w:val="00C15882"/>
    <w:rsid w:val="00C251BB"/>
    <w:rsid w:val="00C36D51"/>
    <w:rsid w:val="00C40678"/>
    <w:rsid w:val="00C524D9"/>
    <w:rsid w:val="00C5252E"/>
    <w:rsid w:val="00C55BE3"/>
    <w:rsid w:val="00C71767"/>
    <w:rsid w:val="00C806B8"/>
    <w:rsid w:val="00C90593"/>
    <w:rsid w:val="00C91643"/>
    <w:rsid w:val="00CA2571"/>
    <w:rsid w:val="00CB5952"/>
    <w:rsid w:val="00CE5736"/>
    <w:rsid w:val="00CE7525"/>
    <w:rsid w:val="00CF5E05"/>
    <w:rsid w:val="00D07693"/>
    <w:rsid w:val="00D203E3"/>
    <w:rsid w:val="00D24FB8"/>
    <w:rsid w:val="00D34BAE"/>
    <w:rsid w:val="00D459DB"/>
    <w:rsid w:val="00D5184B"/>
    <w:rsid w:val="00D51A0C"/>
    <w:rsid w:val="00D62532"/>
    <w:rsid w:val="00D66AE2"/>
    <w:rsid w:val="00D7625A"/>
    <w:rsid w:val="00D83BAD"/>
    <w:rsid w:val="00D86222"/>
    <w:rsid w:val="00D875EF"/>
    <w:rsid w:val="00DC340D"/>
    <w:rsid w:val="00DD2C0C"/>
    <w:rsid w:val="00E004B5"/>
    <w:rsid w:val="00E00E7B"/>
    <w:rsid w:val="00E10560"/>
    <w:rsid w:val="00E218DA"/>
    <w:rsid w:val="00E262CF"/>
    <w:rsid w:val="00E65112"/>
    <w:rsid w:val="00E65AE8"/>
    <w:rsid w:val="00E80327"/>
    <w:rsid w:val="00E80374"/>
    <w:rsid w:val="00E817FE"/>
    <w:rsid w:val="00E90B74"/>
    <w:rsid w:val="00E93745"/>
    <w:rsid w:val="00E97757"/>
    <w:rsid w:val="00EA52FA"/>
    <w:rsid w:val="00EB56AB"/>
    <w:rsid w:val="00EC0AFC"/>
    <w:rsid w:val="00EC25BA"/>
    <w:rsid w:val="00ED1B7C"/>
    <w:rsid w:val="00ED33BD"/>
    <w:rsid w:val="00F30AC4"/>
    <w:rsid w:val="00F56B5F"/>
    <w:rsid w:val="00F6095F"/>
    <w:rsid w:val="00F6488D"/>
    <w:rsid w:val="00F9463E"/>
    <w:rsid w:val="00F97C93"/>
    <w:rsid w:val="00FB1B8F"/>
    <w:rsid w:val="00FB306D"/>
    <w:rsid w:val="00FE234B"/>
    <w:rsid w:val="00FE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E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AC4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876AC4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76AC4"/>
    <w:rPr>
      <w:rFonts w:ascii="Courier New" w:hAnsi="Courier New" w:cs="Times New Roman"/>
      <w:sz w:val="20"/>
      <w:lang w:eastAsia="ru-RU"/>
    </w:rPr>
  </w:style>
  <w:style w:type="paragraph" w:customStyle="1" w:styleId="Standard">
    <w:name w:val="Standard"/>
    <w:uiPriority w:val="99"/>
    <w:rsid w:val="00876AC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rsid w:val="00876A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6AC4"/>
    <w:rPr>
      <w:rFonts w:eastAsia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876A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6AC4"/>
    <w:rPr>
      <w:rFonts w:eastAsia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76AC4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6AC4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uiPriority w:val="99"/>
    <w:qFormat/>
    <w:rsid w:val="00876AC4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76AC4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76AC4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876AC4"/>
    <w:pPr>
      <w:ind w:left="720" w:firstLine="700"/>
      <w:jc w:val="both"/>
    </w:pPr>
  </w:style>
  <w:style w:type="character" w:customStyle="1" w:styleId="2">
    <w:name w:val="Заголовок №2_"/>
    <w:link w:val="21"/>
    <w:uiPriority w:val="99"/>
    <w:locked/>
    <w:rsid w:val="00876AC4"/>
    <w:rPr>
      <w:rFonts w:ascii="Tahoma" w:hAnsi="Tahoma"/>
      <w:b/>
      <w:sz w:val="21"/>
      <w:shd w:val="clear" w:color="auto" w:fill="FFFFFF"/>
    </w:rPr>
  </w:style>
  <w:style w:type="paragraph" w:customStyle="1" w:styleId="21">
    <w:name w:val="Заголовок №21"/>
    <w:basedOn w:val="Normal"/>
    <w:link w:val="2"/>
    <w:uiPriority w:val="99"/>
    <w:rsid w:val="00876AC4"/>
    <w:pPr>
      <w:widowControl w:val="0"/>
      <w:shd w:val="clear" w:color="auto" w:fill="FFFFFF"/>
      <w:spacing w:before="480" w:after="300" w:line="240" w:lineRule="atLeast"/>
      <w:outlineLvl w:val="1"/>
    </w:pPr>
    <w:rPr>
      <w:rFonts w:ascii="Tahoma" w:eastAsia="Calibri" w:hAnsi="Tahoma"/>
      <w:b/>
      <w:sz w:val="21"/>
      <w:szCs w:val="20"/>
    </w:rPr>
  </w:style>
  <w:style w:type="paragraph" w:styleId="NormalWeb">
    <w:name w:val="Normal (Web)"/>
    <w:basedOn w:val="Normal"/>
    <w:uiPriority w:val="99"/>
    <w:rsid w:val="00E80374"/>
    <w:pPr>
      <w:spacing w:before="120" w:after="120"/>
      <w:jc w:val="both"/>
    </w:pPr>
    <w:rPr>
      <w:color w:val="000000"/>
    </w:rPr>
  </w:style>
  <w:style w:type="character" w:customStyle="1" w:styleId="FontStyle30">
    <w:name w:val="Font Style30"/>
    <w:uiPriority w:val="99"/>
    <w:rsid w:val="00E80374"/>
    <w:rPr>
      <w:rFonts w:ascii="Times New Roman" w:hAnsi="Times New Roman"/>
      <w:sz w:val="14"/>
    </w:rPr>
  </w:style>
  <w:style w:type="paragraph" w:styleId="NoSpacing">
    <w:name w:val="No Spacing"/>
    <w:uiPriority w:val="99"/>
    <w:qFormat/>
    <w:rsid w:val="00703283"/>
    <w:rPr>
      <w:rFonts w:eastAsia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EB56AB"/>
    <w:pPr>
      <w:widowControl w:val="0"/>
      <w:suppressAutoHyphens/>
      <w:autoSpaceDE w:val="0"/>
      <w:spacing w:line="223" w:lineRule="exact"/>
      <w:ind w:firstLine="494"/>
      <w:jc w:val="both"/>
    </w:pPr>
    <w:rPr>
      <w:rFonts w:eastAsia="Calibri"/>
      <w:lang w:eastAsia="ar-SA"/>
    </w:rPr>
  </w:style>
  <w:style w:type="paragraph" w:customStyle="1" w:styleId="1">
    <w:name w:val="Без интервала1"/>
    <w:uiPriority w:val="99"/>
    <w:rsid w:val="00EB56AB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1755</TotalTime>
  <Pages>53</Pages>
  <Words>13652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cp:lastPrinted>2019-09-08T07:37:00Z</cp:lastPrinted>
  <dcterms:created xsi:type="dcterms:W3CDTF">2015-08-25T08:54:00Z</dcterms:created>
  <dcterms:modified xsi:type="dcterms:W3CDTF">2021-09-20T16:00:00Z</dcterms:modified>
</cp:coreProperties>
</file>