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96B85">
        <w:rPr>
          <w:color w:val="000000"/>
          <w:sz w:val="24"/>
          <w:szCs w:val="24"/>
        </w:rPr>
        <w:t>МУНИЦИПАЛЬНОЕ БЮДЖЕТНОЕ ОБЩЕОБРАЗОВАТЕЛЬНОЕ УЧРЕЖДЕНИЕ «КРАСНОМАКСКАЯ СРЕДНЯЯ ОБЩЕОБРАЗОВАТЕЛЬНАЯ ШКОЛА»</w:t>
      </w:r>
      <w:r w:rsidRPr="00E96B85">
        <w:rPr>
          <w:color w:val="000000"/>
          <w:sz w:val="24"/>
          <w:szCs w:val="24"/>
        </w:rPr>
        <w:br/>
        <w:t>БАХЧИСАРАЙСКОГО РАЙОНА РЕСПУБЛИКИ КРЫМ</w:t>
      </w: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03"/>
        <w:gridCol w:w="3430"/>
        <w:gridCol w:w="3163"/>
      </w:tblGrid>
      <w:tr w:rsidR="00C266A4" w:rsidRPr="00E96B85" w:rsidTr="005F6CD4">
        <w:trPr>
          <w:trHeight w:val="2572"/>
        </w:trPr>
        <w:tc>
          <w:tcPr>
            <w:tcW w:w="3203" w:type="dxa"/>
            <w:shd w:val="clear" w:color="auto" w:fill="FFFFFF"/>
          </w:tcPr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на заседании ШМО</w:t>
            </w:r>
          </w:p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______Л.А.Сеитумерова</w:t>
            </w:r>
          </w:p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Протокол №____</w:t>
            </w:r>
          </w:p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от «____»______2020 г.</w:t>
            </w:r>
          </w:p>
        </w:tc>
        <w:tc>
          <w:tcPr>
            <w:tcW w:w="3430" w:type="dxa"/>
            <w:shd w:val="clear" w:color="auto" w:fill="FFFFFF"/>
          </w:tcPr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_____ Г.Ю. Герасимова</w:t>
            </w:r>
          </w:p>
          <w:p w:rsidR="00C266A4" w:rsidRPr="00E96B85" w:rsidRDefault="00C266A4" w:rsidP="005F6CD4">
            <w:pPr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«_____»___________2020г.</w:t>
            </w:r>
          </w:p>
        </w:tc>
        <w:tc>
          <w:tcPr>
            <w:tcW w:w="3163" w:type="dxa"/>
            <w:shd w:val="clear" w:color="auto" w:fill="FFFFFF"/>
          </w:tcPr>
          <w:p w:rsidR="00C266A4" w:rsidRPr="00E96B85" w:rsidRDefault="00C266A4" w:rsidP="005F6CD4">
            <w:pPr>
              <w:ind w:left="330"/>
              <w:rPr>
                <w:color w:val="000000"/>
                <w:sz w:val="24"/>
                <w:szCs w:val="24"/>
              </w:rPr>
            </w:pPr>
            <w:r w:rsidRPr="00E96B85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C266A4" w:rsidRPr="00E96B85" w:rsidRDefault="00C266A4" w:rsidP="005F6CD4">
            <w:pPr>
              <w:ind w:left="330"/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Директор</w:t>
            </w:r>
          </w:p>
          <w:p w:rsidR="00C266A4" w:rsidRPr="00E96B85" w:rsidRDefault="00C266A4" w:rsidP="005F6CD4">
            <w:pPr>
              <w:ind w:left="330"/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_____ Л.А. Бук</w:t>
            </w:r>
          </w:p>
          <w:p w:rsidR="00C266A4" w:rsidRPr="00E96B85" w:rsidRDefault="00C266A4" w:rsidP="005F6CD4">
            <w:pPr>
              <w:ind w:left="330"/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Приказ №_____</w:t>
            </w:r>
          </w:p>
          <w:p w:rsidR="00C266A4" w:rsidRPr="00E96B85" w:rsidRDefault="00C266A4" w:rsidP="005F6CD4">
            <w:pPr>
              <w:ind w:left="330"/>
              <w:rPr>
                <w:color w:val="000000"/>
                <w:sz w:val="24"/>
                <w:szCs w:val="24"/>
              </w:rPr>
            </w:pPr>
            <w:r w:rsidRPr="00E96B85">
              <w:rPr>
                <w:color w:val="000000"/>
                <w:sz w:val="24"/>
                <w:szCs w:val="24"/>
              </w:rPr>
              <w:t>от «____»____2020 г</w:t>
            </w:r>
          </w:p>
        </w:tc>
      </w:tr>
    </w:tbl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96B85">
        <w:rPr>
          <w:b/>
          <w:bCs/>
          <w:color w:val="000000"/>
          <w:sz w:val="24"/>
          <w:szCs w:val="24"/>
        </w:rPr>
        <w:t>РАБОЧАЯ ПРОГРАММА</w:t>
      </w:r>
      <w:r w:rsidRPr="00E96B85">
        <w:rPr>
          <w:b/>
          <w:bCs/>
          <w:color w:val="000000"/>
          <w:sz w:val="24"/>
          <w:szCs w:val="24"/>
        </w:rPr>
        <w:br/>
        <w:t>по математике</w:t>
      </w:r>
      <w:r w:rsidRPr="00E96B85">
        <w:rPr>
          <w:color w:val="000000"/>
          <w:sz w:val="24"/>
          <w:szCs w:val="24"/>
        </w:rPr>
        <w:br/>
      </w:r>
      <w:r w:rsidRPr="00E96B85">
        <w:rPr>
          <w:b/>
          <w:bCs/>
          <w:color w:val="000000"/>
          <w:sz w:val="24"/>
          <w:szCs w:val="24"/>
        </w:rPr>
        <w:t>3 класс</w:t>
      </w:r>
      <w:r w:rsidRPr="00E96B85">
        <w:rPr>
          <w:color w:val="000000"/>
          <w:sz w:val="24"/>
          <w:szCs w:val="24"/>
        </w:rPr>
        <w:br/>
      </w:r>
      <w:r w:rsidRPr="00E96B85">
        <w:rPr>
          <w:b/>
          <w:bCs/>
          <w:color w:val="000000"/>
          <w:sz w:val="24"/>
          <w:szCs w:val="24"/>
        </w:rPr>
        <w:t>2020-2021 учебный год</w:t>
      </w: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ind w:left="6237"/>
        <w:rPr>
          <w:color w:val="000000"/>
          <w:sz w:val="24"/>
          <w:szCs w:val="24"/>
        </w:rPr>
      </w:pPr>
      <w:r w:rsidRPr="00E96B85">
        <w:rPr>
          <w:color w:val="000000"/>
          <w:sz w:val="24"/>
          <w:szCs w:val="24"/>
        </w:rPr>
        <w:t>Учитель:</w:t>
      </w: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96B85">
        <w:rPr>
          <w:color w:val="000000"/>
          <w:sz w:val="24"/>
          <w:szCs w:val="24"/>
        </w:rPr>
        <w:t xml:space="preserve">                                                                Сеитумерова Людмила  Алексеевна</w:t>
      </w: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</w:p>
    <w:p w:rsidR="00C266A4" w:rsidRPr="00E96B85" w:rsidRDefault="00C266A4" w:rsidP="00AC0043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E96B85">
        <w:rPr>
          <w:color w:val="000000"/>
          <w:sz w:val="24"/>
          <w:szCs w:val="24"/>
        </w:rPr>
        <w:t>с. Красный Мак</w:t>
      </w:r>
      <w:r w:rsidRPr="00E96B85">
        <w:rPr>
          <w:color w:val="000000"/>
          <w:sz w:val="24"/>
          <w:szCs w:val="24"/>
        </w:rPr>
        <w:br/>
        <w:t>2020г.</w:t>
      </w:r>
    </w:p>
    <w:p w:rsidR="00C266A4" w:rsidRPr="00E96B85" w:rsidRDefault="00C266A4">
      <w:pPr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31927">
      <w:pPr>
        <w:spacing w:line="256" w:lineRule="auto"/>
        <w:ind w:right="437"/>
        <w:jc w:val="both"/>
        <w:rPr>
          <w:sz w:val="24"/>
          <w:szCs w:val="24"/>
        </w:rPr>
      </w:pPr>
    </w:p>
    <w:p w:rsidR="00C266A4" w:rsidRPr="00E96B85" w:rsidRDefault="00C266A4" w:rsidP="00A70760">
      <w:pPr>
        <w:ind w:right="437"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Программа по математике для 3 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C266A4" w:rsidRPr="00E96B85" w:rsidRDefault="00C266A4" w:rsidP="00A70760">
      <w:pPr>
        <w:ind w:firstLine="680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Рабочая программа по математике составлена на основе следующих документов:</w:t>
      </w:r>
    </w:p>
    <w:p w:rsidR="00C266A4" w:rsidRPr="00E96B85" w:rsidRDefault="00C266A4" w:rsidP="00520715">
      <w:pPr>
        <w:numPr>
          <w:ilvl w:val="0"/>
          <w:numId w:val="1"/>
        </w:numPr>
        <w:tabs>
          <w:tab w:val="left" w:pos="17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федерального закона Российской Федерации «Об образовании в Российской Федерации» (№ 273-ФЗ от 29.12.2012);</w:t>
      </w:r>
    </w:p>
    <w:p w:rsidR="00C266A4" w:rsidRPr="00E96B85" w:rsidRDefault="00C266A4" w:rsidP="00520715">
      <w:pPr>
        <w:tabs>
          <w:tab w:val="left" w:pos="60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 федерального государственного образовательного стандарта начального общего образования (приказа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дополнениями);</w:t>
      </w:r>
    </w:p>
    <w:p w:rsidR="00C266A4" w:rsidRPr="00E96B85" w:rsidRDefault="00C266A4" w:rsidP="00520715">
      <w:pPr>
        <w:numPr>
          <w:ilvl w:val="0"/>
          <w:numId w:val="1"/>
        </w:numPr>
        <w:tabs>
          <w:tab w:val="left" w:pos="16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 xml:space="preserve">рабочей программы «Математика, 1-4 классы», под ред. М.И. Моро, С.И. Волковой и др. – М.; «Просвещение», </w:t>
      </w:r>
      <w:smartTag w:uri="urn:schemas-microsoft-com:office:smarttags" w:element="metricconverter">
        <w:smartTagPr>
          <w:attr w:name="ProductID" w:val="2014 г"/>
        </w:smartTagPr>
        <w:r w:rsidRPr="00E96B85">
          <w:rPr>
            <w:sz w:val="24"/>
            <w:szCs w:val="24"/>
          </w:rPr>
          <w:t>2014 г</w:t>
        </w:r>
      </w:smartTag>
      <w:r w:rsidRPr="00E96B85">
        <w:rPr>
          <w:sz w:val="24"/>
          <w:szCs w:val="24"/>
        </w:rPr>
        <w:t>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 xml:space="preserve">         Учебник Математика. 3 класс. Учеб. для общеобразовательных организаций. В 2 ч. М.И. Моро, М.А. Бантова, Г.В. Бельтюкова и др. – 5-е изд. – М.: Просвещение, 2015. – Школа России.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 xml:space="preserve">        Проверочные работы по математике. 3 класс. С.И.Волкова Москва «Просвещение», 2019.</w:t>
      </w:r>
    </w:p>
    <w:p w:rsidR="00C266A4" w:rsidRPr="00E96B85" w:rsidRDefault="00C266A4" w:rsidP="00520715">
      <w:pPr>
        <w:tabs>
          <w:tab w:val="left" w:pos="770"/>
          <w:tab w:val="left" w:pos="1061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 соответствии с Федеральным базисным учебным планом для образовательных организаций Российской Федерации для изучения математики в 3 классе отводится 136 часов из расчета 4 час в неделю.</w:t>
      </w:r>
      <w:r w:rsidRPr="00E96B85">
        <w:rPr>
          <w:b/>
          <w:bCs/>
          <w:sz w:val="24"/>
          <w:szCs w:val="24"/>
        </w:rPr>
        <w:t>Электронные ресурсы</w:t>
      </w:r>
    </w:p>
    <w:p w:rsidR="00C266A4" w:rsidRPr="00E96B85" w:rsidRDefault="00C266A4" w:rsidP="00520715">
      <w:pPr>
        <w:numPr>
          <w:ilvl w:val="0"/>
          <w:numId w:val="2"/>
        </w:numPr>
        <w:tabs>
          <w:tab w:val="left" w:pos="7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http://fcior.edu.ru - хранилище интерактивных электронных образовательных ресурсов;</w:t>
      </w:r>
    </w:p>
    <w:p w:rsidR="00C266A4" w:rsidRPr="00E96B85" w:rsidRDefault="00C266A4" w:rsidP="00520715">
      <w:pPr>
        <w:numPr>
          <w:ilvl w:val="0"/>
          <w:numId w:val="2"/>
        </w:numPr>
        <w:tabs>
          <w:tab w:val="left" w:pos="7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 http://www.openclass.ru - «Открытый класс» сетевые образовательные сообщества</w:t>
      </w:r>
    </w:p>
    <w:p w:rsidR="00C266A4" w:rsidRPr="00E96B85" w:rsidRDefault="00C266A4" w:rsidP="00520715">
      <w:pPr>
        <w:numPr>
          <w:ilvl w:val="0"/>
          <w:numId w:val="2"/>
        </w:numPr>
        <w:tabs>
          <w:tab w:val="left" w:pos="7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 http://www.it-n.ru/- сеть творческих учителей.</w:t>
      </w:r>
    </w:p>
    <w:p w:rsidR="00C266A4" w:rsidRPr="00E96B85" w:rsidRDefault="00C266A4" w:rsidP="00520715">
      <w:pPr>
        <w:numPr>
          <w:ilvl w:val="0"/>
          <w:numId w:val="2"/>
        </w:numPr>
        <w:tabs>
          <w:tab w:val="left" w:pos="7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 http://www.prosv.ru - сайт издательства «Просвещение»</w:t>
      </w:r>
    </w:p>
    <w:p w:rsidR="00C266A4" w:rsidRPr="00E96B85" w:rsidRDefault="00C266A4" w:rsidP="00520715">
      <w:pPr>
        <w:numPr>
          <w:ilvl w:val="0"/>
          <w:numId w:val="2"/>
        </w:numPr>
        <w:tabs>
          <w:tab w:val="left" w:pos="7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http://teacher.ru – «Учитель.ру». Педагогические мастерские, Интернет-образование. Дистанционное образование. Каталог ресурсов «в помощь учителю».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 xml:space="preserve">                                                 </w:t>
      </w:r>
      <w:r w:rsidRPr="00E96B85">
        <w:rPr>
          <w:b/>
          <w:bCs/>
          <w:sz w:val="24"/>
          <w:szCs w:val="24"/>
        </w:rPr>
        <w:t>Цели и задачи учебного предмета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E96B85">
        <w:rPr>
          <w:b/>
          <w:bCs/>
          <w:sz w:val="24"/>
          <w:szCs w:val="24"/>
        </w:rPr>
        <w:t>целей:</w:t>
      </w:r>
    </w:p>
    <w:p w:rsidR="00C266A4" w:rsidRPr="00E96B85" w:rsidRDefault="00C266A4" w:rsidP="00520715">
      <w:pPr>
        <w:tabs>
          <w:tab w:val="left" w:pos="770"/>
          <w:tab w:val="left" w:pos="1047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-Математическое развитие младшего школьника</w:t>
      </w:r>
      <w:r w:rsidRPr="00E96B85">
        <w:rPr>
          <w:sz w:val="24"/>
          <w:szCs w:val="24"/>
        </w:rPr>
        <w:t>: использование математических</w:t>
      </w:r>
      <w:r w:rsidRPr="00E96B85">
        <w:rPr>
          <w:i/>
          <w:iCs/>
          <w:sz w:val="24"/>
          <w:szCs w:val="24"/>
        </w:rPr>
        <w:t xml:space="preserve"> </w:t>
      </w:r>
      <w:r w:rsidRPr="00E96B85">
        <w:rPr>
          <w:sz w:val="24"/>
          <w:szCs w:val="24"/>
        </w:rPr>
        <w:t>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C266A4" w:rsidRPr="00E96B85" w:rsidRDefault="00C266A4" w:rsidP="00520715">
      <w:pPr>
        <w:tabs>
          <w:tab w:val="left" w:pos="770"/>
          <w:tab w:val="left" w:pos="941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- Освоение начальных математических знаний</w:t>
      </w:r>
      <w:r w:rsidRPr="00E96B85">
        <w:rPr>
          <w:sz w:val="24"/>
          <w:szCs w:val="24"/>
        </w:rPr>
        <w:t>. Формирование умения решать учебные и</w:t>
      </w:r>
      <w:r w:rsidRPr="00E96B85">
        <w:rPr>
          <w:i/>
          <w:iCs/>
          <w:sz w:val="24"/>
          <w:szCs w:val="24"/>
        </w:rPr>
        <w:t xml:space="preserve"> </w:t>
      </w:r>
      <w:r w:rsidRPr="00E96B85">
        <w:rPr>
          <w:sz w:val="24"/>
          <w:szCs w:val="24"/>
        </w:rPr>
        <w:t>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C266A4" w:rsidRPr="00E96B85" w:rsidRDefault="00C266A4" w:rsidP="00520715">
      <w:pPr>
        <w:tabs>
          <w:tab w:val="left" w:pos="770"/>
          <w:tab w:val="left" w:pos="1028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 xml:space="preserve">-Воспитание </w:t>
      </w:r>
      <w:r w:rsidRPr="00E96B85">
        <w:rPr>
          <w:sz w:val="24"/>
          <w:szCs w:val="24"/>
        </w:rPr>
        <w:t>критичности мышления, интереса к умственному труду, стремления</w:t>
      </w:r>
      <w:r w:rsidRPr="00E96B85">
        <w:rPr>
          <w:i/>
          <w:iCs/>
          <w:sz w:val="24"/>
          <w:szCs w:val="24"/>
        </w:rPr>
        <w:t xml:space="preserve"> </w:t>
      </w:r>
      <w:r w:rsidRPr="00E96B85">
        <w:rPr>
          <w:sz w:val="24"/>
          <w:szCs w:val="24"/>
        </w:rPr>
        <w:t>использовать математические знания в повседневной жизни.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 xml:space="preserve">Задачи </w:t>
      </w:r>
      <w:r w:rsidRPr="00E96B85">
        <w:rPr>
          <w:sz w:val="24"/>
          <w:szCs w:val="24"/>
        </w:rPr>
        <w:t>начального математического образования:</w:t>
      </w:r>
    </w:p>
    <w:p w:rsidR="00C266A4" w:rsidRPr="00E96B85" w:rsidRDefault="00C266A4" w:rsidP="00520715">
      <w:pPr>
        <w:tabs>
          <w:tab w:val="left" w:pos="770"/>
          <w:tab w:val="left" w:pos="1417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-формирование элементов самостоятельной интеллектуальной деятельности на основе овладения несложными математическими методами познания;</w:t>
      </w:r>
    </w:p>
    <w:p w:rsidR="00C266A4" w:rsidRPr="00E96B85" w:rsidRDefault="00C266A4" w:rsidP="00520715">
      <w:pPr>
        <w:tabs>
          <w:tab w:val="left" w:pos="770"/>
          <w:tab w:val="left" w:pos="1408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-развитие   основ   логического,   знаково-символического   и   алгоритмического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Мышления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-развитие пространственного воображения;</w:t>
      </w:r>
    </w:p>
    <w:p w:rsidR="00C266A4" w:rsidRPr="00E96B85" w:rsidRDefault="00C266A4" w:rsidP="00520715">
      <w:pPr>
        <w:tabs>
          <w:tab w:val="left" w:pos="770"/>
          <w:tab w:val="left" w:pos="1408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-развитие математической речи;</w:t>
      </w:r>
    </w:p>
    <w:p w:rsidR="00C266A4" w:rsidRPr="00E96B85" w:rsidRDefault="00C266A4" w:rsidP="00520715">
      <w:pPr>
        <w:tabs>
          <w:tab w:val="left" w:pos="770"/>
          <w:tab w:val="left" w:pos="1408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-формирование системы начальных математических знаний и умений, применять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их;</w:t>
      </w:r>
    </w:p>
    <w:p w:rsidR="00C266A4" w:rsidRPr="00E96B85" w:rsidRDefault="00C266A4" w:rsidP="00520715">
      <w:pPr>
        <w:tabs>
          <w:tab w:val="left" w:pos="770"/>
          <w:tab w:val="left" w:pos="1408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-формирование умения вести поиск информации и работать с ней;</w:t>
      </w:r>
    </w:p>
    <w:p w:rsidR="00C266A4" w:rsidRPr="00E96B85" w:rsidRDefault="00C266A4" w:rsidP="00520715">
      <w:pPr>
        <w:tabs>
          <w:tab w:val="left" w:pos="770"/>
          <w:tab w:val="left" w:pos="1408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-развитие познавательных способностей;</w:t>
      </w:r>
    </w:p>
    <w:p w:rsidR="00C266A4" w:rsidRPr="00E96B85" w:rsidRDefault="00C266A4" w:rsidP="00520715">
      <w:pPr>
        <w:tabs>
          <w:tab w:val="left" w:pos="770"/>
          <w:tab w:val="left" w:pos="1408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-воспитание стремления к расширению математических знаний;</w:t>
      </w:r>
    </w:p>
    <w:p w:rsidR="00C266A4" w:rsidRPr="00E96B85" w:rsidRDefault="00C266A4" w:rsidP="00520715">
      <w:pPr>
        <w:tabs>
          <w:tab w:val="left" w:pos="770"/>
          <w:tab w:val="left" w:pos="1408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-формирование критичности мышления;</w:t>
      </w:r>
    </w:p>
    <w:p w:rsidR="00C266A4" w:rsidRPr="00E96B85" w:rsidRDefault="00C266A4" w:rsidP="00520715">
      <w:pPr>
        <w:tabs>
          <w:tab w:val="left" w:pos="770"/>
          <w:tab w:val="left" w:pos="1424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-развитие умений аргументировано обосновывать и отстаивать высказанное суждение, оценивать и принимать суждения других.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Личностные результаты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У обучающегося будут сформированы: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1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положительное отношение к урокам математики, к учебе, к школе;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понимание значения математических знаний в собственной жизни;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понимание значения математики в жизни и деятельности человека;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42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415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32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умение знать и применять правила общения, осваивать навыки сотрудничества в учебной деятельности;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23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33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Обучающийся получит возможность для формирования: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55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начальных представлений об универсальности математических способов познания окружающего мира;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2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осознания значения математических знаний в жизни человека, при изучении других школьных дисциплин;</w:t>
      </w:r>
    </w:p>
    <w:p w:rsidR="00C266A4" w:rsidRPr="00E96B85" w:rsidRDefault="00C266A4" w:rsidP="00520715">
      <w:pPr>
        <w:tabs>
          <w:tab w:val="left" w:pos="286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- осознанного проведения самоконтроля и адекватной самооценки результатов своей учебной деятельности;</w:t>
      </w:r>
    </w:p>
    <w:p w:rsidR="00C266A4" w:rsidRPr="00E96B85" w:rsidRDefault="00C266A4" w:rsidP="00520715">
      <w:pPr>
        <w:numPr>
          <w:ilvl w:val="0"/>
          <w:numId w:val="6"/>
        </w:numPr>
        <w:tabs>
          <w:tab w:val="left" w:pos="252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C266A4" w:rsidRPr="00E96B85" w:rsidRDefault="00C266A4" w:rsidP="00520715">
      <w:pPr>
        <w:tabs>
          <w:tab w:val="left" w:pos="252"/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Метапредметные результаты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</w:rPr>
        <w:t>Регулятивные ууд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Обучающийся научится: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225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38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403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225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Обучающийся получит возможность научиться: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475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235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C266A4" w:rsidRPr="00E96B85" w:rsidRDefault="00C266A4" w:rsidP="00520715">
      <w:pPr>
        <w:numPr>
          <w:ilvl w:val="0"/>
          <w:numId w:val="7"/>
        </w:numPr>
        <w:tabs>
          <w:tab w:val="left" w:pos="235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Обучающийся научится: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38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устанавливать математические отношения между объектами, взаимосвязь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8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331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делать выводы по аналогии и проверять эти выводы;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35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83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понимать базовые межпредметные и предметные понятия: число, величина, геометрическая фигура;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92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стремиться полнее использовать свои творческие возможности;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326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осмысленно читать тексты математического содержания в соответствии с поставленными целями и задачами;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73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49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Учащийся получит возможность научиться: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273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C266A4" w:rsidRPr="00E96B85" w:rsidRDefault="00C266A4" w:rsidP="00520715">
      <w:pPr>
        <w:numPr>
          <w:ilvl w:val="0"/>
          <w:numId w:val="8"/>
        </w:numPr>
        <w:tabs>
          <w:tab w:val="left" w:pos="36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C266A4" w:rsidRPr="00E96B85" w:rsidRDefault="00C266A4" w:rsidP="00520715">
      <w:pPr>
        <w:pStyle w:val="ListParagraph"/>
        <w:tabs>
          <w:tab w:val="left" w:pos="770"/>
        </w:tabs>
        <w:ind w:left="0"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 xml:space="preserve">         Обучающийся научится:</w:t>
      </w:r>
    </w:p>
    <w:p w:rsidR="00C266A4" w:rsidRPr="00E96B85" w:rsidRDefault="00C266A4" w:rsidP="00520715">
      <w:pPr>
        <w:numPr>
          <w:ilvl w:val="0"/>
          <w:numId w:val="9"/>
        </w:numPr>
        <w:tabs>
          <w:tab w:val="left" w:pos="0"/>
          <w:tab w:val="left" w:pos="284"/>
          <w:tab w:val="left" w:pos="426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 xml:space="preserve">      строить речевое высказывание в устной форме, использовать математическую  терминологию;</w:t>
      </w:r>
    </w:p>
    <w:p w:rsidR="00C266A4" w:rsidRPr="00E96B85" w:rsidRDefault="00C266A4" w:rsidP="00520715">
      <w:pPr>
        <w:numPr>
          <w:ilvl w:val="0"/>
          <w:numId w:val="10"/>
        </w:numPr>
        <w:tabs>
          <w:tab w:val="left" w:pos="0"/>
          <w:tab w:val="left" w:pos="252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numPr>
          <w:ilvl w:val="0"/>
          <w:numId w:val="10"/>
        </w:numPr>
        <w:tabs>
          <w:tab w:val="left" w:pos="0"/>
          <w:tab w:val="left" w:pos="271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C266A4" w:rsidRPr="00E96B85" w:rsidRDefault="00C266A4" w:rsidP="00520715">
      <w:pPr>
        <w:numPr>
          <w:ilvl w:val="0"/>
          <w:numId w:val="10"/>
        </w:numPr>
        <w:tabs>
          <w:tab w:val="left" w:pos="0"/>
          <w:tab w:val="left" w:pos="28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C266A4" w:rsidRPr="00E96B85" w:rsidRDefault="00C266A4" w:rsidP="00520715">
      <w:pPr>
        <w:numPr>
          <w:ilvl w:val="0"/>
          <w:numId w:val="10"/>
        </w:numPr>
        <w:tabs>
          <w:tab w:val="left" w:pos="0"/>
          <w:tab w:val="left" w:pos="28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применять изученные правила общения, осваивать навыки сотрудничества в учебной деятельности;</w:t>
      </w:r>
    </w:p>
    <w:p w:rsidR="00C266A4" w:rsidRPr="00E96B85" w:rsidRDefault="00C266A4" w:rsidP="00520715">
      <w:pPr>
        <w:numPr>
          <w:ilvl w:val="0"/>
          <w:numId w:val="10"/>
        </w:numPr>
        <w:tabs>
          <w:tab w:val="left" w:pos="0"/>
          <w:tab w:val="left" w:pos="271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Обучающийся получит возможность научиться:</w:t>
      </w:r>
    </w:p>
    <w:p w:rsidR="00C266A4" w:rsidRPr="00E96B85" w:rsidRDefault="00C266A4" w:rsidP="00520715">
      <w:pPr>
        <w:numPr>
          <w:ilvl w:val="0"/>
          <w:numId w:val="10"/>
        </w:numPr>
        <w:tabs>
          <w:tab w:val="left" w:pos="0"/>
          <w:tab w:val="left" w:pos="426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использовать речевые средства и средства информационных и коммуникационных  технологий</w:t>
      </w: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при работе в паре, в группе в ходе решения учебно-познавательных задач, во время участия в проектной деятельности;</w:t>
      </w:r>
    </w:p>
    <w:p w:rsidR="00C266A4" w:rsidRPr="00E96B85" w:rsidRDefault="00C266A4" w:rsidP="00520715">
      <w:pPr>
        <w:numPr>
          <w:ilvl w:val="0"/>
          <w:numId w:val="11"/>
        </w:numPr>
        <w:tabs>
          <w:tab w:val="left" w:pos="0"/>
          <w:tab w:val="left" w:pos="271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C266A4" w:rsidRPr="00E96B85" w:rsidRDefault="00C266A4" w:rsidP="00520715">
      <w:pPr>
        <w:numPr>
          <w:ilvl w:val="0"/>
          <w:numId w:val="11"/>
        </w:numPr>
        <w:tabs>
          <w:tab w:val="left" w:pos="0"/>
          <w:tab w:val="left" w:pos="426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C266A4" w:rsidRPr="00E96B85" w:rsidRDefault="00C266A4" w:rsidP="00520715">
      <w:pPr>
        <w:numPr>
          <w:ilvl w:val="0"/>
          <w:numId w:val="11"/>
        </w:numPr>
        <w:tabs>
          <w:tab w:val="left" w:pos="0"/>
          <w:tab w:val="left" w:pos="426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конструктивно разрешать конфликты, учитывать интересы сторон и сотрудничать с ними.</w:t>
      </w:r>
    </w:p>
    <w:p w:rsidR="00C266A4" w:rsidRPr="00E96B85" w:rsidRDefault="00C266A4" w:rsidP="00520715">
      <w:pPr>
        <w:pStyle w:val="ListParagraph"/>
        <w:tabs>
          <w:tab w:val="left" w:pos="0"/>
          <w:tab w:val="left" w:pos="770"/>
        </w:tabs>
        <w:ind w:left="0"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Предметные результаты</w:t>
      </w: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Числа и величины.</w:t>
      </w: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Обучающийся научится: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0"/>
          <w:tab w:val="left" w:pos="28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образовывать, называть, читать, записывать числа от 0 до 1 000;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0"/>
          <w:tab w:val="left" w:pos="31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0"/>
          <w:tab w:val="left" w:pos="28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устанавливать   закономерность   –   правило,   по   которому   составлена   числовая</w:t>
      </w: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0"/>
          <w:tab w:val="left" w:pos="28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0"/>
          <w:tab w:val="left" w:pos="24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читать, записывать и сравнивать значения величины площади, используя изученные единицы</w:t>
      </w: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измерения этой величины (квадратный сантиметр, квадратный дециметр, квадратный метр), и соотношения между ними: 1 дм</w:t>
      </w:r>
      <w:r w:rsidRPr="00E96B85">
        <w:rPr>
          <w:sz w:val="24"/>
          <w:szCs w:val="24"/>
          <w:vertAlign w:val="superscript"/>
        </w:rPr>
        <w:t>2</w:t>
      </w:r>
      <w:r w:rsidRPr="00E96B85">
        <w:rPr>
          <w:sz w:val="24"/>
          <w:szCs w:val="24"/>
        </w:rPr>
        <w:t xml:space="preserve"> = 100 см</w:t>
      </w:r>
      <w:r w:rsidRPr="00E96B85">
        <w:rPr>
          <w:sz w:val="24"/>
          <w:szCs w:val="24"/>
          <w:vertAlign w:val="superscript"/>
        </w:rPr>
        <w:t>2</w:t>
      </w:r>
      <w:r w:rsidRPr="00E96B85">
        <w:rPr>
          <w:sz w:val="24"/>
          <w:szCs w:val="24"/>
        </w:rPr>
        <w:t>, 1 м</w:t>
      </w:r>
      <w:r w:rsidRPr="00E96B85">
        <w:rPr>
          <w:sz w:val="24"/>
          <w:szCs w:val="24"/>
          <w:vertAlign w:val="superscript"/>
        </w:rPr>
        <w:t>2</w:t>
      </w:r>
      <w:r w:rsidRPr="00E96B85">
        <w:rPr>
          <w:sz w:val="24"/>
          <w:szCs w:val="24"/>
        </w:rPr>
        <w:t xml:space="preserve"> = 100 дм</w:t>
      </w:r>
      <w:r w:rsidRPr="00E96B85">
        <w:rPr>
          <w:sz w:val="24"/>
          <w:szCs w:val="24"/>
          <w:vertAlign w:val="superscript"/>
        </w:rPr>
        <w:t>2</w:t>
      </w:r>
      <w:r w:rsidRPr="00E96B85">
        <w:rPr>
          <w:sz w:val="24"/>
          <w:szCs w:val="24"/>
        </w:rPr>
        <w:t>; переводить одни единицы площади в другие;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0"/>
          <w:tab w:val="left" w:pos="30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массе;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0"/>
          <w:tab w:val="left" w:pos="252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сут. = 24 ч.</w:t>
      </w: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i/>
          <w:iCs/>
          <w:sz w:val="24"/>
          <w:szCs w:val="24"/>
        </w:rPr>
      </w:pPr>
    </w:p>
    <w:p w:rsidR="00C266A4" w:rsidRPr="00E96B85" w:rsidRDefault="00C266A4" w:rsidP="00520715">
      <w:pPr>
        <w:tabs>
          <w:tab w:val="left" w:pos="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Обучающийся получит возможность научиться: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281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C266A4" w:rsidRPr="00E96B85" w:rsidRDefault="00C266A4" w:rsidP="00520715">
      <w:pPr>
        <w:numPr>
          <w:ilvl w:val="0"/>
          <w:numId w:val="12"/>
        </w:numPr>
        <w:tabs>
          <w:tab w:val="left" w:pos="35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Арифметические действия.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i/>
          <w:iCs/>
          <w:sz w:val="24"/>
          <w:szCs w:val="24"/>
        </w:rPr>
        <w:t>Обучающийся научится:</w:t>
      </w:r>
    </w:p>
    <w:p w:rsidR="00C266A4" w:rsidRPr="00E96B85" w:rsidRDefault="00C266A4" w:rsidP="00520715">
      <w:pPr>
        <w:numPr>
          <w:ilvl w:val="0"/>
          <w:numId w:val="13"/>
        </w:numPr>
        <w:tabs>
          <w:tab w:val="left" w:pos="36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 xml:space="preserve">выполнять табличное умножение и деление чисел; выполнять умножение на 1 и на 0, выполнять деление вида: </w:t>
      </w:r>
      <w:r w:rsidRPr="00E96B85">
        <w:rPr>
          <w:i/>
          <w:iCs/>
          <w:sz w:val="24"/>
          <w:szCs w:val="24"/>
        </w:rPr>
        <w:t>а</w:t>
      </w:r>
      <w:r w:rsidRPr="00E96B85">
        <w:rPr>
          <w:sz w:val="24"/>
          <w:szCs w:val="24"/>
        </w:rPr>
        <w:t xml:space="preserve"> : </w:t>
      </w:r>
      <w:r w:rsidRPr="00E96B85">
        <w:rPr>
          <w:i/>
          <w:iCs/>
          <w:sz w:val="24"/>
          <w:szCs w:val="24"/>
        </w:rPr>
        <w:t>а</w:t>
      </w:r>
      <w:r w:rsidRPr="00E96B85">
        <w:rPr>
          <w:sz w:val="24"/>
          <w:szCs w:val="24"/>
        </w:rPr>
        <w:t xml:space="preserve">, 0 : </w:t>
      </w:r>
      <w:r w:rsidRPr="00E96B85">
        <w:rPr>
          <w:i/>
          <w:iCs/>
          <w:sz w:val="24"/>
          <w:szCs w:val="24"/>
        </w:rPr>
        <w:t>а</w:t>
      </w:r>
      <w:r w:rsidRPr="00E96B85">
        <w:rPr>
          <w:sz w:val="24"/>
          <w:szCs w:val="24"/>
        </w:rPr>
        <w:t>;</w:t>
      </w:r>
    </w:p>
    <w:p w:rsidR="00C266A4" w:rsidRPr="00E96B85" w:rsidRDefault="00C266A4" w:rsidP="00520715">
      <w:pPr>
        <w:numPr>
          <w:ilvl w:val="0"/>
          <w:numId w:val="13"/>
        </w:numPr>
        <w:tabs>
          <w:tab w:val="left" w:pos="292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выполнять внетабличное умножение и деление, в том числе деление с остатком; выполнять проверку арифметических действий умножения и деления;</w:t>
      </w:r>
    </w:p>
    <w:p w:rsidR="00C266A4" w:rsidRPr="00E96B85" w:rsidRDefault="00C266A4" w:rsidP="00520715">
      <w:pPr>
        <w:numPr>
          <w:ilvl w:val="0"/>
          <w:numId w:val="13"/>
        </w:numPr>
        <w:tabs>
          <w:tab w:val="left" w:pos="26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выполнять письменно действия сложения, вычитания, умножения и деления на однозначное число в пределах 1 000;</w:t>
      </w:r>
    </w:p>
    <w:p w:rsidR="00C266A4" w:rsidRPr="00E96B85" w:rsidRDefault="00C266A4" w:rsidP="00520715">
      <w:pPr>
        <w:numPr>
          <w:ilvl w:val="0"/>
          <w:numId w:val="13"/>
        </w:numPr>
        <w:tabs>
          <w:tab w:val="left" w:pos="312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вычислять значение числового выражения, содержащего 2–3 действия (со скобками и без скобок).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i/>
          <w:sz w:val="24"/>
          <w:szCs w:val="24"/>
        </w:rPr>
      </w:pPr>
      <w:r w:rsidRPr="00E96B85">
        <w:rPr>
          <w:i/>
          <w:sz w:val="24"/>
          <w:szCs w:val="24"/>
        </w:rPr>
        <w:t xml:space="preserve">Обучающийся получит возможность научиться: </w:t>
      </w:r>
    </w:p>
    <w:p w:rsidR="00C266A4" w:rsidRPr="00E96B85" w:rsidRDefault="00C266A4" w:rsidP="00520715">
      <w:pPr>
        <w:numPr>
          <w:ilvl w:val="0"/>
          <w:numId w:val="14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использовать свойства арифметических действий для удобства вычислений;</w:t>
      </w:r>
    </w:p>
    <w:p w:rsidR="00C266A4" w:rsidRPr="00E96B85" w:rsidRDefault="00C266A4" w:rsidP="00520715">
      <w:pPr>
        <w:numPr>
          <w:ilvl w:val="0"/>
          <w:numId w:val="14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C266A4" w:rsidRPr="00E96B85" w:rsidRDefault="00C266A4" w:rsidP="00520715">
      <w:pPr>
        <w:numPr>
          <w:ilvl w:val="0"/>
          <w:numId w:val="14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Работа с текстовыми задачами.</w:t>
      </w:r>
    </w:p>
    <w:p w:rsidR="00C266A4" w:rsidRPr="00E96B85" w:rsidRDefault="00C266A4" w:rsidP="00520715">
      <w:pPr>
        <w:tabs>
          <w:tab w:val="left" w:pos="770"/>
          <w:tab w:val="left" w:pos="1500"/>
        </w:tabs>
        <w:ind w:firstLine="680"/>
        <w:jc w:val="both"/>
        <w:rPr>
          <w:i/>
          <w:sz w:val="24"/>
          <w:szCs w:val="24"/>
        </w:rPr>
      </w:pPr>
      <w:r w:rsidRPr="00E96B85">
        <w:rPr>
          <w:i/>
          <w:sz w:val="24"/>
          <w:szCs w:val="24"/>
        </w:rPr>
        <w:t>Обучающийся научится:</w:t>
      </w:r>
    </w:p>
    <w:p w:rsidR="00C266A4" w:rsidRPr="00E96B85" w:rsidRDefault="00C266A4" w:rsidP="00520715">
      <w:pPr>
        <w:numPr>
          <w:ilvl w:val="0"/>
          <w:numId w:val="15"/>
        </w:numPr>
        <w:tabs>
          <w:tab w:val="left" w:pos="24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C266A4" w:rsidRPr="00E96B85" w:rsidRDefault="00C266A4" w:rsidP="00520715">
      <w:pPr>
        <w:numPr>
          <w:ilvl w:val="0"/>
          <w:numId w:val="15"/>
        </w:numPr>
        <w:tabs>
          <w:tab w:val="left" w:pos="216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составлять план решения задачи в два–три действия, объяснять его и следовать ему при записи решения задачи;</w:t>
      </w:r>
    </w:p>
    <w:p w:rsidR="00C266A4" w:rsidRPr="00E96B85" w:rsidRDefault="00C266A4" w:rsidP="00520715">
      <w:pPr>
        <w:numPr>
          <w:ilvl w:val="0"/>
          <w:numId w:val="15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преобразовывать задачу в новую, изменяя ее условие или вопрос;</w:t>
      </w:r>
    </w:p>
    <w:p w:rsidR="00C266A4" w:rsidRPr="00E96B85" w:rsidRDefault="00C266A4" w:rsidP="00520715">
      <w:pPr>
        <w:numPr>
          <w:ilvl w:val="0"/>
          <w:numId w:val="15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составлять задачу по краткой записи, по схеме, по ее решению;</w:t>
      </w:r>
    </w:p>
    <w:p w:rsidR="00C266A4" w:rsidRPr="00E96B85" w:rsidRDefault="00C266A4" w:rsidP="00520715">
      <w:pPr>
        <w:numPr>
          <w:ilvl w:val="0"/>
          <w:numId w:val="15"/>
        </w:numPr>
        <w:tabs>
          <w:tab w:val="left" w:pos="225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  <w:tab w:val="left" w:pos="1500"/>
          <w:tab w:val="left" w:pos="2760"/>
          <w:tab w:val="left" w:pos="4700"/>
        </w:tabs>
        <w:ind w:firstLine="680"/>
        <w:jc w:val="both"/>
        <w:rPr>
          <w:sz w:val="24"/>
          <w:szCs w:val="24"/>
        </w:rPr>
      </w:pPr>
      <w:r w:rsidRPr="00E96B85">
        <w:rPr>
          <w:i/>
          <w:sz w:val="24"/>
          <w:szCs w:val="24"/>
        </w:rPr>
        <w:t>Обучающийся получит возможность научиться:</w:t>
      </w:r>
    </w:p>
    <w:p w:rsidR="00C266A4" w:rsidRPr="00E96B85" w:rsidRDefault="00C266A4" w:rsidP="00520715">
      <w:pPr>
        <w:numPr>
          <w:ilvl w:val="0"/>
          <w:numId w:val="16"/>
        </w:numPr>
        <w:tabs>
          <w:tab w:val="left" w:pos="25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C266A4" w:rsidRPr="00E96B85" w:rsidRDefault="00C266A4" w:rsidP="00520715">
      <w:pPr>
        <w:numPr>
          <w:ilvl w:val="0"/>
          <w:numId w:val="16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дополнять задачу с недостающими данными возможными числами;</w:t>
      </w:r>
    </w:p>
    <w:p w:rsidR="00C266A4" w:rsidRPr="00E96B85" w:rsidRDefault="00C266A4" w:rsidP="00520715">
      <w:pPr>
        <w:numPr>
          <w:ilvl w:val="0"/>
          <w:numId w:val="16"/>
        </w:numPr>
        <w:tabs>
          <w:tab w:val="left" w:pos="225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C266A4" w:rsidRPr="00E96B85" w:rsidRDefault="00C266A4" w:rsidP="00520715">
      <w:pPr>
        <w:numPr>
          <w:ilvl w:val="0"/>
          <w:numId w:val="16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решать задачи на нахождение доли числа и числа по его доле;</w:t>
      </w:r>
    </w:p>
    <w:p w:rsidR="00C266A4" w:rsidRPr="00E96B85" w:rsidRDefault="00C266A4" w:rsidP="00520715">
      <w:pPr>
        <w:numPr>
          <w:ilvl w:val="0"/>
          <w:numId w:val="16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решать  задачи  практического  содержания, в  том  числе задачи-расчеты.</w:t>
      </w:r>
    </w:p>
    <w:p w:rsidR="00C266A4" w:rsidRPr="00E96B85" w:rsidRDefault="00C266A4" w:rsidP="00520715">
      <w:pPr>
        <w:pStyle w:val="ListParagraph"/>
        <w:tabs>
          <w:tab w:val="left" w:pos="770"/>
        </w:tabs>
        <w:ind w:left="0"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Пространственные отношения. Геометрические фигуры.</w:t>
      </w:r>
    </w:p>
    <w:p w:rsidR="00C266A4" w:rsidRPr="00E96B85" w:rsidRDefault="00C266A4" w:rsidP="00520715">
      <w:pPr>
        <w:tabs>
          <w:tab w:val="left" w:pos="770"/>
          <w:tab w:val="left" w:pos="1500"/>
        </w:tabs>
        <w:ind w:firstLine="680"/>
        <w:jc w:val="both"/>
        <w:rPr>
          <w:i/>
          <w:sz w:val="24"/>
          <w:szCs w:val="24"/>
        </w:rPr>
      </w:pPr>
      <w:r w:rsidRPr="00E96B85">
        <w:rPr>
          <w:i/>
          <w:sz w:val="24"/>
          <w:szCs w:val="24"/>
        </w:rPr>
        <w:t>Обучающийся научится:</w:t>
      </w:r>
    </w:p>
    <w:p w:rsidR="00C266A4" w:rsidRPr="00E96B85" w:rsidRDefault="00C266A4" w:rsidP="00520715">
      <w:pPr>
        <w:numPr>
          <w:ilvl w:val="0"/>
          <w:numId w:val="17"/>
        </w:numPr>
        <w:tabs>
          <w:tab w:val="left" w:pos="20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обозначать геометрические фигуры буквами;</w:t>
      </w:r>
    </w:p>
    <w:p w:rsidR="00C266A4" w:rsidRPr="00E96B85" w:rsidRDefault="00C266A4" w:rsidP="00520715">
      <w:pPr>
        <w:numPr>
          <w:ilvl w:val="0"/>
          <w:numId w:val="17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различать круг и окружность;</w:t>
      </w:r>
    </w:p>
    <w:p w:rsidR="00C266A4" w:rsidRPr="00E96B85" w:rsidRDefault="00C266A4" w:rsidP="00520715">
      <w:pPr>
        <w:numPr>
          <w:ilvl w:val="0"/>
          <w:numId w:val="17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чертить окружность заданного радиуса с помощью циркуля.</w:t>
      </w:r>
    </w:p>
    <w:p w:rsidR="00C266A4" w:rsidRPr="00E96B85" w:rsidRDefault="00C266A4" w:rsidP="00520715">
      <w:pPr>
        <w:tabs>
          <w:tab w:val="left" w:pos="770"/>
          <w:tab w:val="left" w:pos="1500"/>
          <w:tab w:val="left" w:pos="2760"/>
          <w:tab w:val="left" w:pos="4700"/>
        </w:tabs>
        <w:ind w:firstLine="680"/>
        <w:jc w:val="both"/>
        <w:rPr>
          <w:sz w:val="24"/>
          <w:szCs w:val="24"/>
        </w:rPr>
      </w:pPr>
      <w:r w:rsidRPr="00E96B85">
        <w:rPr>
          <w:i/>
          <w:sz w:val="24"/>
          <w:szCs w:val="24"/>
        </w:rPr>
        <w:t>Обучающийся получит возможность научиться:</w:t>
      </w:r>
    </w:p>
    <w:p w:rsidR="00C266A4" w:rsidRPr="00E96B85" w:rsidRDefault="00C266A4" w:rsidP="00520715">
      <w:pPr>
        <w:numPr>
          <w:ilvl w:val="0"/>
          <w:numId w:val="18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различать треугольники по соотношению длин сторон, по видам углов;</w:t>
      </w:r>
    </w:p>
    <w:p w:rsidR="00C266A4" w:rsidRPr="00E96B85" w:rsidRDefault="00C266A4" w:rsidP="00520715">
      <w:pPr>
        <w:numPr>
          <w:ilvl w:val="0"/>
          <w:numId w:val="18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C266A4" w:rsidRPr="00E96B85" w:rsidRDefault="00C266A4" w:rsidP="00520715">
      <w:pPr>
        <w:numPr>
          <w:ilvl w:val="0"/>
          <w:numId w:val="18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читать план участка (комнаты, сада и др.).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Геометрические величины.</w:t>
      </w:r>
    </w:p>
    <w:p w:rsidR="00C266A4" w:rsidRPr="00E96B85" w:rsidRDefault="00C266A4" w:rsidP="00520715">
      <w:pPr>
        <w:tabs>
          <w:tab w:val="left" w:pos="770"/>
          <w:tab w:val="left" w:pos="1500"/>
        </w:tabs>
        <w:ind w:firstLine="680"/>
        <w:jc w:val="both"/>
        <w:rPr>
          <w:i/>
          <w:sz w:val="24"/>
          <w:szCs w:val="24"/>
        </w:rPr>
      </w:pPr>
      <w:r w:rsidRPr="00E96B85">
        <w:rPr>
          <w:i/>
          <w:sz w:val="24"/>
          <w:szCs w:val="24"/>
        </w:rPr>
        <w:t>Обучающийся научится: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•  измерять длину отрезка;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•  вычислять площадь прямоугольника (квадрата) по заданным длинам его сторон;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• 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  <w:tab w:val="left" w:pos="1500"/>
          <w:tab w:val="left" w:pos="2760"/>
          <w:tab w:val="left" w:pos="4700"/>
        </w:tabs>
        <w:ind w:firstLine="680"/>
        <w:jc w:val="both"/>
        <w:rPr>
          <w:sz w:val="24"/>
          <w:szCs w:val="24"/>
        </w:rPr>
      </w:pPr>
      <w:r w:rsidRPr="00E96B85">
        <w:rPr>
          <w:i/>
          <w:sz w:val="24"/>
          <w:szCs w:val="24"/>
        </w:rPr>
        <w:t>Обучающийся получит возможность научиться:</w:t>
      </w:r>
    </w:p>
    <w:p w:rsidR="00C266A4" w:rsidRPr="00E96B85" w:rsidRDefault="00C266A4" w:rsidP="00520715">
      <w:pPr>
        <w:numPr>
          <w:ilvl w:val="0"/>
          <w:numId w:val="20"/>
        </w:numPr>
        <w:tabs>
          <w:tab w:val="left" w:pos="22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выбирать наиболее подходящие единицы площади для конкретной ситуации;</w:t>
      </w:r>
    </w:p>
    <w:p w:rsidR="00C266A4" w:rsidRPr="00E96B85" w:rsidRDefault="00C266A4" w:rsidP="00520715">
      <w:pPr>
        <w:numPr>
          <w:ilvl w:val="0"/>
          <w:numId w:val="21"/>
        </w:num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C266A4" w:rsidRPr="00E96B85" w:rsidRDefault="00C266A4" w:rsidP="00520715">
      <w:p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>Работа с информацией.</w:t>
      </w:r>
    </w:p>
    <w:p w:rsidR="00C266A4" w:rsidRPr="00E96B85" w:rsidRDefault="00C266A4" w:rsidP="00520715">
      <w:pPr>
        <w:tabs>
          <w:tab w:val="left" w:pos="770"/>
          <w:tab w:val="left" w:pos="1500"/>
        </w:tabs>
        <w:ind w:firstLine="680"/>
        <w:jc w:val="both"/>
        <w:rPr>
          <w:i/>
          <w:sz w:val="24"/>
          <w:szCs w:val="24"/>
        </w:rPr>
      </w:pPr>
      <w:r w:rsidRPr="00E96B85">
        <w:rPr>
          <w:sz w:val="24"/>
          <w:szCs w:val="24"/>
        </w:rPr>
        <w:t xml:space="preserve"> </w:t>
      </w:r>
      <w:r w:rsidRPr="00E96B85">
        <w:rPr>
          <w:i/>
          <w:sz w:val="24"/>
          <w:szCs w:val="24"/>
        </w:rPr>
        <w:t>Обучающийся научится:</w:t>
      </w:r>
    </w:p>
    <w:p w:rsidR="00C266A4" w:rsidRPr="00E96B85" w:rsidRDefault="00C266A4" w:rsidP="00520715">
      <w:pPr>
        <w:numPr>
          <w:ilvl w:val="0"/>
          <w:numId w:val="22"/>
        </w:numPr>
        <w:tabs>
          <w:tab w:val="left" w:pos="300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C266A4" w:rsidRPr="00E96B85" w:rsidRDefault="00C266A4" w:rsidP="00520715">
      <w:pPr>
        <w:numPr>
          <w:ilvl w:val="0"/>
          <w:numId w:val="22"/>
        </w:numPr>
        <w:tabs>
          <w:tab w:val="left" w:pos="554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C266A4" w:rsidRPr="00E96B85" w:rsidRDefault="00C266A4" w:rsidP="00520715">
      <w:pPr>
        <w:numPr>
          <w:ilvl w:val="0"/>
          <w:numId w:val="22"/>
        </w:num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C266A4" w:rsidRPr="00E96B85" w:rsidRDefault="00C266A4" w:rsidP="00520715">
      <w:pPr>
        <w:numPr>
          <w:ilvl w:val="0"/>
          <w:numId w:val="22"/>
        </w:num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выстраивать цепочку логических рассуждений, делать выводы.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Учащийся получит возможность научиться:</w:t>
      </w:r>
    </w:p>
    <w:p w:rsidR="00C266A4" w:rsidRPr="00E96B85" w:rsidRDefault="00C266A4" w:rsidP="00520715">
      <w:pPr>
        <w:numPr>
          <w:ilvl w:val="0"/>
          <w:numId w:val="23"/>
        </w:numPr>
        <w:tabs>
          <w:tab w:val="left" w:pos="208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читать несложные готовые таблицы;</w:t>
      </w:r>
    </w:p>
    <w:p w:rsidR="00C266A4" w:rsidRPr="00E96B85" w:rsidRDefault="00C266A4" w:rsidP="00520715">
      <w:pPr>
        <w:numPr>
          <w:ilvl w:val="0"/>
          <w:numId w:val="23"/>
        </w:numPr>
        <w:tabs>
          <w:tab w:val="left" w:pos="386"/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sz w:val="24"/>
          <w:szCs w:val="24"/>
        </w:rPr>
        <w:t xml:space="preserve">                     СОДЕРЖАНИЕ УЧЕБНОГО ПРЕДМЕТА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 xml:space="preserve">            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со взрослыми и сверстниками, умений;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сотрудничать друг с другом, совместно планировать свои действия и реализовывать планы, вести поиск и систематизировать нужную информацию. Применяются технологии индивидуального, индивидуально – 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b/>
          <w:bCs/>
          <w:sz w:val="24"/>
          <w:szCs w:val="24"/>
        </w:rPr>
      </w:pPr>
      <w:r w:rsidRPr="00E96B85">
        <w:rPr>
          <w:b/>
          <w:bCs/>
          <w:sz w:val="24"/>
          <w:szCs w:val="24"/>
        </w:rPr>
        <w:t>Содержание (136 часов)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b/>
          <w:bCs/>
          <w:i/>
          <w:sz w:val="24"/>
          <w:szCs w:val="24"/>
          <w:u w:val="single"/>
        </w:rPr>
      </w:pPr>
      <w:r w:rsidRPr="00E96B85">
        <w:rPr>
          <w:b/>
          <w:bCs/>
          <w:i/>
          <w:sz w:val="24"/>
          <w:szCs w:val="24"/>
          <w:u w:val="single"/>
        </w:rPr>
        <w:t>Числа от 1 до 100.Сложение и вычитание(продолжение)-9 часов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Устные и письменные приемы сложения и вычитания чисел в пределах 100.Решение уравнений  с  неизвестным  слагаемым  на  основе  взаимосвязи  чисел  при  сложении.</w:t>
      </w:r>
    </w:p>
    <w:p w:rsidR="00C266A4" w:rsidRPr="00E96B85" w:rsidRDefault="00C266A4" w:rsidP="00520715">
      <w:pPr>
        <w:tabs>
          <w:tab w:val="left" w:pos="770"/>
          <w:tab w:val="left" w:pos="1040"/>
          <w:tab w:val="left" w:pos="2280"/>
          <w:tab w:val="left" w:pos="2540"/>
          <w:tab w:val="left" w:pos="4040"/>
          <w:tab w:val="left" w:pos="5740"/>
          <w:tab w:val="left" w:pos="6000"/>
          <w:tab w:val="left" w:pos="7500"/>
          <w:tab w:val="left" w:pos="8960"/>
          <w:tab w:val="left" w:pos="934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Решение уравнений с неизвестным уменьшаемым, с неизвестным вычитаемым на  основе взаимосвязи чисел при вычитании. Обозначение геометрических фигур буквами.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  <w:u w:val="single"/>
        </w:rPr>
        <w:t>Умножение и деление(продолжение)-46 часов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Связь умножения и деления; таблицы умножения и деления с числами 2 и 3; чётные и нечётные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четвёртого пропорционального. Таблица умножения и деления с числами 4, 5, 6, 7, 8, 9. Сводная таблица умножения. Умножение числа 1 и на 1. Умножение числа 0 и на 0, деление числа 0, невозможность деления на 0. Площадь. Способы сравнения фигур по площади. Единицы площади: квадратный сантиметр, квадратный дециметр, квадратный метр. Соотношения между ними. Площадь прямоугольника(квадрата).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Текстовые задачи в три действия.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b/>
          <w:i/>
          <w:sz w:val="24"/>
          <w:szCs w:val="24"/>
          <w:u w:val="single"/>
        </w:rPr>
      </w:pPr>
      <w:r w:rsidRPr="00E96B85">
        <w:rPr>
          <w:b/>
          <w:i/>
          <w:sz w:val="24"/>
          <w:szCs w:val="24"/>
          <w:u w:val="single"/>
        </w:rPr>
        <w:t>Доли-9 часов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окружности с помощью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 Соотношения между ними.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  <w:u w:val="single"/>
        </w:rPr>
        <w:t>Внетабличное умножение и деление -19 часов</w:t>
      </w:r>
    </w:p>
    <w:p w:rsidR="00C266A4" w:rsidRPr="00E96B85" w:rsidRDefault="00C266A4" w:rsidP="00520715">
      <w:pPr>
        <w:tabs>
          <w:tab w:val="left" w:pos="770"/>
        </w:tabs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Умножение суммы на число. Приёмы умножения для случаев вида 23 • 4, 4 ∙ 23. Приёмы умножения и деления для случаев вида 20 ∙ 3, 3 • 20, 60 : 3, 80 : 20. Деление суммы на число. Связь между числами при делении. Проверка деления. Приём деления для случаев вида 87 : 29, 66 : 22. Проверка умножения делением. Выражения с двумя переменными вида а + b, а - b, а • Ь, с : d, вычисление их значений при заданных числовых значениях входящих в них букв.</w:t>
      </w:r>
    </w:p>
    <w:p w:rsidR="00C266A4" w:rsidRPr="00E96B85" w:rsidRDefault="00C266A4" w:rsidP="00A70760">
      <w:pPr>
        <w:ind w:firstLine="680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  <w:u w:val="single"/>
        </w:rPr>
        <w:t>Деление с остатком-9 часов.</w:t>
      </w:r>
    </w:p>
    <w:p w:rsidR="00C266A4" w:rsidRPr="00E96B85" w:rsidRDefault="00C266A4" w:rsidP="00A70760">
      <w:pPr>
        <w:ind w:right="20" w:firstLine="680"/>
        <w:rPr>
          <w:sz w:val="24"/>
          <w:szCs w:val="24"/>
        </w:rPr>
      </w:pPr>
      <w:r w:rsidRPr="00E96B85">
        <w:rPr>
          <w:sz w:val="24"/>
          <w:szCs w:val="24"/>
        </w:rPr>
        <w:t>Решение уравнений на основе связи между компонентами и результатами умножения и деления. Приёмы нахождения частного и остатка. Проверка деления с остатком. Решение задач на нахождение четвёртого пропорционального.</w:t>
      </w:r>
    </w:p>
    <w:p w:rsidR="00C266A4" w:rsidRPr="00E96B85" w:rsidRDefault="00C266A4" w:rsidP="00A70760">
      <w:pPr>
        <w:ind w:right="20" w:firstLine="680"/>
        <w:rPr>
          <w:b/>
          <w:i/>
          <w:sz w:val="24"/>
          <w:szCs w:val="24"/>
          <w:u w:val="single"/>
        </w:rPr>
      </w:pPr>
      <w:r w:rsidRPr="00E96B85">
        <w:rPr>
          <w:b/>
          <w:i/>
          <w:sz w:val="24"/>
          <w:szCs w:val="24"/>
          <w:u w:val="single"/>
        </w:rPr>
        <w:t>Числа от 1 до 1000.Нумерация-14 часов</w:t>
      </w:r>
    </w:p>
    <w:p w:rsidR="00C266A4" w:rsidRPr="00E96B85" w:rsidRDefault="00C266A4" w:rsidP="00A70760">
      <w:pPr>
        <w:ind w:right="20" w:firstLine="680"/>
        <w:rPr>
          <w:sz w:val="24"/>
          <w:szCs w:val="24"/>
        </w:rPr>
      </w:pPr>
      <w:r w:rsidRPr="00E96B85">
        <w:rPr>
          <w:sz w:val="24"/>
          <w:szCs w:val="24"/>
        </w:rPr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числе. Единицы массы: грамм, килограмм. Соотношение между ними.</w:t>
      </w:r>
    </w:p>
    <w:p w:rsidR="00C266A4" w:rsidRPr="00E96B85" w:rsidRDefault="00C266A4" w:rsidP="00A70760">
      <w:pPr>
        <w:ind w:firstLine="680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  <w:u w:val="single"/>
        </w:rPr>
        <w:t xml:space="preserve"> Сложение и вычитание -12 часов</w:t>
      </w:r>
    </w:p>
    <w:p w:rsidR="00C266A4" w:rsidRPr="00E96B85" w:rsidRDefault="00C266A4" w:rsidP="00A70760">
      <w:pPr>
        <w:ind w:firstLine="680"/>
        <w:rPr>
          <w:sz w:val="24"/>
          <w:szCs w:val="24"/>
        </w:rPr>
      </w:pPr>
      <w:r w:rsidRPr="00E96B85">
        <w:rPr>
          <w:sz w:val="24"/>
          <w:szCs w:val="24"/>
        </w:rPr>
        <w:t xml:space="preserve">Приёмы устных вычислений в случаях,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1-3 действия на сложение. </w:t>
      </w:r>
    </w:p>
    <w:p w:rsidR="00C266A4" w:rsidRPr="00E96B85" w:rsidRDefault="00C266A4" w:rsidP="00A70760">
      <w:pPr>
        <w:ind w:right="4880" w:firstLine="680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  <w:u w:val="single"/>
        </w:rPr>
        <w:t>Умножение и деление -16 часов</w:t>
      </w:r>
    </w:p>
    <w:p w:rsidR="00C266A4" w:rsidRPr="00E96B85" w:rsidRDefault="00C266A4" w:rsidP="00A70760">
      <w:pPr>
        <w:ind w:firstLine="680"/>
        <w:rPr>
          <w:sz w:val="24"/>
          <w:szCs w:val="24"/>
        </w:rPr>
      </w:pPr>
      <w:r w:rsidRPr="00E96B85">
        <w:rPr>
          <w:sz w:val="24"/>
          <w:szCs w:val="24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1-3 действия на умножение и деление. Знакомство с калькулятором.</w:t>
      </w:r>
    </w:p>
    <w:p w:rsidR="00C266A4" w:rsidRPr="00E96B85" w:rsidRDefault="00C266A4" w:rsidP="00A70760">
      <w:pPr>
        <w:ind w:firstLine="680"/>
        <w:rPr>
          <w:sz w:val="24"/>
          <w:szCs w:val="24"/>
        </w:rPr>
      </w:pPr>
      <w:r w:rsidRPr="00E96B85">
        <w:rPr>
          <w:b/>
          <w:bCs/>
          <w:i/>
          <w:iCs/>
          <w:sz w:val="24"/>
          <w:szCs w:val="24"/>
          <w:u w:val="single"/>
        </w:rPr>
        <w:t>Итоговое повторение -2 часа</w:t>
      </w:r>
    </w:p>
    <w:p w:rsidR="00C266A4" w:rsidRPr="00E96B85" w:rsidRDefault="00C266A4" w:rsidP="00A70760">
      <w:pPr>
        <w:ind w:firstLine="680"/>
        <w:jc w:val="both"/>
        <w:rPr>
          <w:sz w:val="24"/>
          <w:szCs w:val="24"/>
        </w:rPr>
      </w:pPr>
      <w:r w:rsidRPr="00E96B85">
        <w:rPr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C266A4" w:rsidRPr="00E96B85" w:rsidRDefault="00C266A4" w:rsidP="00EE3E66">
      <w:pPr>
        <w:spacing w:line="253" w:lineRule="auto"/>
        <w:ind w:left="-1134"/>
        <w:jc w:val="both"/>
        <w:rPr>
          <w:sz w:val="24"/>
          <w:szCs w:val="24"/>
        </w:rPr>
      </w:pPr>
    </w:p>
    <w:p w:rsidR="00C266A4" w:rsidRDefault="00C266A4" w:rsidP="00EE3E66">
      <w:pPr>
        <w:rPr>
          <w:b/>
          <w:bCs/>
          <w:sz w:val="24"/>
          <w:szCs w:val="24"/>
        </w:rPr>
      </w:pPr>
      <w:r w:rsidRPr="00E96B85">
        <w:rPr>
          <w:b/>
          <w:bCs/>
          <w:sz w:val="24"/>
          <w:szCs w:val="24"/>
        </w:rPr>
        <w:t xml:space="preserve">                        </w:t>
      </w:r>
    </w:p>
    <w:p w:rsidR="00C266A4" w:rsidRPr="00E96B85" w:rsidRDefault="00C266A4" w:rsidP="005207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E96B85">
        <w:rPr>
          <w:b/>
          <w:bCs/>
          <w:sz w:val="24"/>
          <w:szCs w:val="24"/>
        </w:rPr>
        <w:t>ТЕМАТИЧЕСКОЕ ПЛАНИРОВАНИЕ</w:t>
      </w:r>
    </w:p>
    <w:p w:rsidR="00C266A4" w:rsidRPr="00E96B85" w:rsidRDefault="00C266A4" w:rsidP="00EE3E66">
      <w:pPr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4070"/>
        <w:gridCol w:w="1187"/>
        <w:gridCol w:w="1714"/>
        <w:gridCol w:w="2159"/>
      </w:tblGrid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b/>
                <w:sz w:val="24"/>
                <w:szCs w:val="24"/>
                <w:lang w:eastAsia="en-US"/>
              </w:rPr>
            </w:pPr>
            <w:r w:rsidRPr="00E96B85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b/>
                <w:sz w:val="24"/>
                <w:szCs w:val="24"/>
                <w:lang w:eastAsia="en-US"/>
              </w:rPr>
            </w:pPr>
            <w:r w:rsidRPr="00E96B85">
              <w:rPr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b/>
                <w:sz w:val="24"/>
                <w:szCs w:val="24"/>
                <w:lang w:eastAsia="en-US"/>
              </w:rPr>
            </w:pPr>
            <w:r w:rsidRPr="00E96B85">
              <w:rPr>
                <w:b/>
                <w:sz w:val="24"/>
                <w:szCs w:val="24"/>
                <w:lang w:eastAsia="en-US"/>
              </w:rPr>
              <w:t>Учебные часы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b/>
                <w:sz w:val="24"/>
                <w:szCs w:val="24"/>
                <w:lang w:eastAsia="en-US"/>
              </w:rPr>
            </w:pPr>
            <w:r w:rsidRPr="00E96B85">
              <w:rPr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b/>
                <w:sz w:val="24"/>
                <w:szCs w:val="24"/>
                <w:lang w:eastAsia="en-US"/>
              </w:rPr>
            </w:pPr>
            <w:r w:rsidRPr="00E96B85">
              <w:rPr>
                <w:b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Числа от 1 до 100. Сложение и вычитание (продолжение)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Проверочная работа-1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Умножение и деление (продолжение)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Проверочная работа-4, тест-1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Доли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Проверочная работа-1, тест-1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Внетабличное умножение и деление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Проверочная работа-1, тест-1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Деление с остатком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Числа от 1до 1000.Нумерация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Проверочная работа-1, тест-1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Сложение и вычитание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Проверочная работа-1, тест-3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Умножение и деление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Проверочная работа-2, тест-1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266A4" w:rsidRPr="00E96B85" w:rsidTr="00A70760">
        <w:tc>
          <w:tcPr>
            <w:tcW w:w="66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70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187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714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59" w:type="dxa"/>
          </w:tcPr>
          <w:p w:rsidR="00C266A4" w:rsidRPr="00E96B85" w:rsidRDefault="00C266A4" w:rsidP="00EE1BD8">
            <w:pPr>
              <w:rPr>
                <w:sz w:val="24"/>
                <w:szCs w:val="24"/>
                <w:lang w:eastAsia="en-US"/>
              </w:rPr>
            </w:pPr>
            <w:r w:rsidRPr="00E96B85">
              <w:rPr>
                <w:sz w:val="24"/>
                <w:szCs w:val="24"/>
                <w:lang w:eastAsia="en-US"/>
              </w:rPr>
              <w:t>Проверочная работа-11, тест-9</w:t>
            </w:r>
          </w:p>
        </w:tc>
      </w:tr>
    </w:tbl>
    <w:p w:rsidR="00C266A4" w:rsidRPr="00E96B85" w:rsidRDefault="00C266A4" w:rsidP="00EE3E66">
      <w:pPr>
        <w:spacing w:line="200" w:lineRule="exact"/>
        <w:rPr>
          <w:sz w:val="24"/>
          <w:szCs w:val="24"/>
        </w:rPr>
      </w:pPr>
    </w:p>
    <w:p w:rsidR="00C266A4" w:rsidRPr="00E96B85" w:rsidRDefault="00C266A4" w:rsidP="00EE3E66">
      <w:pPr>
        <w:rPr>
          <w:sz w:val="24"/>
          <w:szCs w:val="24"/>
        </w:rPr>
      </w:pPr>
      <w:r w:rsidRPr="00E96B85">
        <w:rPr>
          <w:sz w:val="24"/>
          <w:szCs w:val="24"/>
        </w:rPr>
        <w:t xml:space="preserve">                            </w:t>
      </w:r>
    </w:p>
    <w:p w:rsidR="00C266A4" w:rsidRPr="00E96B85" w:rsidRDefault="00C266A4" w:rsidP="00A70760">
      <w:pPr>
        <w:jc w:val="center"/>
        <w:rPr>
          <w:b/>
          <w:sz w:val="24"/>
          <w:szCs w:val="24"/>
        </w:rPr>
      </w:pPr>
      <w:r w:rsidRPr="00E96B85">
        <w:rPr>
          <w:sz w:val="24"/>
          <w:szCs w:val="24"/>
        </w:rPr>
        <w:br w:type="page"/>
      </w:r>
      <w:r w:rsidRPr="00E96B85">
        <w:rPr>
          <w:b/>
          <w:sz w:val="24"/>
          <w:szCs w:val="24"/>
        </w:rPr>
        <w:t>КАЛЕНДАРНО-ТЕМАТИЧЕСКОЙ ПЛАН</w:t>
      </w:r>
      <w:r w:rsidRPr="00E96B85">
        <w:rPr>
          <w:b/>
          <w:sz w:val="24"/>
          <w:szCs w:val="24"/>
        </w:rPr>
        <w:br/>
        <w:t>(Всего 136 часов, 4 часа в неделю)</w:t>
      </w:r>
    </w:p>
    <w:tbl>
      <w:tblPr>
        <w:tblW w:w="9739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990"/>
        <w:gridCol w:w="939"/>
        <w:gridCol w:w="7122"/>
        <w:gridCol w:w="28"/>
      </w:tblGrid>
      <w:tr w:rsidR="00C266A4" w:rsidRPr="00E96B85" w:rsidTr="00E96B85">
        <w:trPr>
          <w:trHeight w:val="100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№ п/п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b/>
                <w:color w:val="000000"/>
                <w:sz w:val="24"/>
                <w:szCs w:val="24"/>
              </w:rPr>
              <w:t xml:space="preserve">Название раздела (кол-во часов), </w:t>
            </w:r>
            <w:r w:rsidRPr="00E96B85">
              <w:rPr>
                <w:b/>
                <w:color w:val="000000"/>
                <w:sz w:val="24"/>
                <w:szCs w:val="24"/>
              </w:rPr>
              <w:br/>
              <w:t>темы уроков</w:t>
            </w:r>
          </w:p>
        </w:tc>
      </w:tr>
      <w:tr w:rsidR="00C266A4" w:rsidRPr="00E96B85" w:rsidTr="00E96B85">
        <w:trPr>
          <w:trHeight w:val="352"/>
        </w:trPr>
        <w:tc>
          <w:tcPr>
            <w:tcW w:w="66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715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  <w:vAlign w:val="center"/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</w:tr>
      <w:tr w:rsidR="00C266A4" w:rsidRPr="00E96B85" w:rsidTr="00E96B85">
        <w:trPr>
          <w:gridAfter w:val="1"/>
          <w:wAfter w:w="28" w:type="dxa"/>
          <w:trHeight w:val="240"/>
        </w:trPr>
        <w:tc>
          <w:tcPr>
            <w:tcW w:w="9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b/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Числа от 1 до 100.</w:t>
            </w:r>
          </w:p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 xml:space="preserve">Сложение и вычитание </w:t>
            </w:r>
            <w:r w:rsidRPr="00E96B85">
              <w:rPr>
                <w:i/>
                <w:sz w:val="24"/>
                <w:szCs w:val="24"/>
              </w:rPr>
              <w:t>(продолжение)</w:t>
            </w:r>
            <w:r w:rsidRPr="00E96B85">
              <w:rPr>
                <w:b/>
                <w:sz w:val="24"/>
                <w:szCs w:val="24"/>
              </w:rPr>
              <w:t xml:space="preserve"> – 9 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01-04.09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Устные приемы сложения и вычитания.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Письменные приемы сложения и вычитания.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Решение уравнений с неизвестным слагаемым.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Решение уравнений с неизвестным вычитаемым.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07-11.09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Обозначение геометрических фигур буквами.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Странички для любознательных.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  <w:u w:val="single"/>
              </w:rPr>
              <w:t>Входная контрольная работа № 1.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</w:rPr>
              <w:t>Работа над ошибками.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14-18.09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Повторение пройденного. Проверочная работа №1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 xml:space="preserve">Умножение и деление </w:t>
            </w:r>
            <w:r w:rsidRPr="00E96B85">
              <w:rPr>
                <w:i/>
                <w:sz w:val="24"/>
                <w:szCs w:val="24"/>
              </w:rPr>
              <w:t>(продолжение)</w:t>
            </w:r>
            <w:r w:rsidRPr="00E96B85">
              <w:rPr>
                <w:b/>
                <w:sz w:val="24"/>
                <w:szCs w:val="24"/>
              </w:rPr>
              <w:t xml:space="preserve"> – 46 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Умножение. Задачи на умножение.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Связь умножения и деления.  Тест №1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Четные и нечетные числа.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21-25.09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Таблица умножения и деления с числом 3.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Зависимость между величинами: цена, количество, стоимость.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Зависимость между пропорциональными величинами.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Порядок выполнения действий.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28.09-02.10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Порядок выполнения действий.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Зависимости между пропорциональными величинами.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Повторение пройденного. Проверочная работа №2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Таблица умножения и деления с числом 4.</w:t>
            </w:r>
          </w:p>
        </w:tc>
      </w:tr>
      <w:tr w:rsidR="00C266A4" w:rsidRPr="00E96B85" w:rsidTr="00E96B85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05-09.10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Таблица Пифагора.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Схематический рисунок. Схематический чертеж.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C266A4" w:rsidRPr="00E96B85" w:rsidTr="00E96B85">
        <w:trPr>
          <w:trHeight w:val="3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12-16.10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Таблица умножения и деления с числом 5.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Задачи на кратное сравнение.  </w:t>
            </w:r>
          </w:p>
        </w:tc>
      </w:tr>
      <w:tr w:rsidR="00C266A4" w:rsidRPr="00E96B85" w:rsidTr="00E96B85">
        <w:trPr>
          <w:trHeight w:val="4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Задачи на кратное сравнение. </w:t>
            </w:r>
          </w:p>
        </w:tc>
      </w:tr>
      <w:tr w:rsidR="00C266A4" w:rsidRPr="00E96B85" w:rsidTr="00E96B85">
        <w:trPr>
          <w:trHeight w:val="4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19-23.10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Задачи на кратное и разностное сравнение.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Таблица умножения и деления с числом 6.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Решение составных задач.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Повторение пройденного. Проверочная работа №3</w:t>
            </w:r>
          </w:p>
        </w:tc>
      </w:tr>
      <w:tr w:rsidR="00C266A4" w:rsidRPr="00E96B85" w:rsidTr="00E96B85">
        <w:trPr>
          <w:trHeight w:val="4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26.10-30.10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Контрольная работа № 2 по теме «Умножение и деление».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Работа над ошибками.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Таблица умножения и деления с числом 7.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Странички для любознательных. Проект «Математические сказки» 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09-13.11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Площадь.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Единица площади – квадратный сантиметр.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Площадь прямоугольника.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Таблица умножения  и деления с числом 8.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16-20.11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Таблица умножения  и деления с числом 8.</w:t>
            </w:r>
          </w:p>
        </w:tc>
      </w:tr>
      <w:tr w:rsidR="00C266A4" w:rsidRPr="00E96B85" w:rsidTr="00E96B85">
        <w:trPr>
          <w:trHeight w:val="4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Решение составных задач.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Таблица умножения и деления с числом 9.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Единица площади – квадратный дециметр.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23-27.11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Свободная таблица умножения.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Повторение пройденного. Проверочная работа №4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Единица площади – квадратный метр.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Решение задач.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30.11-04.12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Страничка для любознательных. Проверочная работа №5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color w:val="7030A0"/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Контрольная работа № 3 по теме «Таблица умножения».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Работа над ошибками. Умножение на 1.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Умножение на 0.</w:t>
            </w:r>
          </w:p>
        </w:tc>
      </w:tr>
      <w:tr w:rsidR="00C266A4" w:rsidRPr="00E96B85" w:rsidTr="00E96B85">
        <w:trPr>
          <w:trHeight w:val="3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07-11.12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Деление вида </w:t>
            </w:r>
            <w:r w:rsidRPr="00E96B85">
              <w:rPr>
                <w:i/>
                <w:sz w:val="24"/>
                <w:szCs w:val="24"/>
              </w:rPr>
              <w:t>а:а, а:1.</w:t>
            </w:r>
            <w:r w:rsidRPr="00E96B85">
              <w:rPr>
                <w:sz w:val="24"/>
                <w:szCs w:val="24"/>
              </w:rPr>
              <w:t xml:space="preserve">  С.34-35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Деление нуля на число.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Текстовые задачи в 3 действия.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Доли – 9 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Доли.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14-18.12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Круг. Окружность.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Контрольная работа № 4 за 1 полугодие.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59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Работа над ошибками. Диаметр окружности (круга).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Задачи на нахождение доли числа и числа по его доле.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21-25.12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Единица времени. Год, месяц, сутки. </w:t>
            </w:r>
          </w:p>
        </w:tc>
      </w:tr>
      <w:tr w:rsidR="00C266A4" w:rsidRPr="00E96B85" w:rsidTr="00E96B85">
        <w:trPr>
          <w:trHeight w:val="30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Единица времени. Год, месяц, сутки.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Повторение пройденного. Проверочная работа №6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Странички для любознательных. Тест №2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Внетабличное умножение и деление – 19 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11-15.01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Умножение и деление круглых чисел.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Случаи деления вида 80:20.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Умножение суммы на число.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Умножение суммы на число. Тест №3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18-22.01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Умножение двузначного числа на однозначное.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Решение задач на приведение к единице.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Выражения с двумя переменными.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Деление суммы на число.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25-29.01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Деление суммы на число.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Деление двузначного числа на однозначное.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Правила нахождения делителя и делимого. </w:t>
            </w:r>
          </w:p>
        </w:tc>
      </w:tr>
      <w:tr w:rsidR="00C266A4" w:rsidRPr="00E96B85" w:rsidTr="00E96B85">
        <w:trPr>
          <w:trHeight w:val="4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Проверка деления.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01-05.02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Деление двузначного числа на двузначное.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79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Проверка умножения.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Решение уравнений с проверкой.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Решение уравнений с проверкой.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08-12.02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Странички для любознательных. Проверочная работа №7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Контрольная работа № 5 по теме: «Внетабличное умножение и деление».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b/>
                <w:sz w:val="24"/>
                <w:szCs w:val="24"/>
              </w:rPr>
              <w:t>Деление с остатком – 9 ч.</w:t>
            </w:r>
          </w:p>
        </w:tc>
      </w:tr>
      <w:tr w:rsidR="00C266A4" w:rsidRPr="00E96B85" w:rsidTr="00E96B85">
        <w:trPr>
          <w:trHeight w:val="37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Работа над ошибками. Деление с остатком.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Приемы нахождения частного и остатка.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15-19.02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Задачи на деление с остатком. </w:t>
            </w:r>
          </w:p>
        </w:tc>
      </w:tr>
      <w:tr w:rsidR="00C266A4" w:rsidRPr="00E96B85" w:rsidTr="00E96B85">
        <w:trPr>
          <w:trHeight w:val="38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Деление с остатком методом подбора.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Деление с остатком.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89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Случаи деления, когда делитель больше делимого.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22-26.02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Проверка деления с остатком.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</w:rPr>
              <w:t>Повторение пройденного. Проект «Задачи-расчеты».</w:t>
            </w:r>
            <w:r w:rsidRPr="00E96B8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Контрольная работа № 6 по теме: «Деление с остатком».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b/>
                <w:sz w:val="24"/>
                <w:szCs w:val="24"/>
              </w:rPr>
              <w:t>Числа от 1 до 1000. Нумерация – 14 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01-05.03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Работа над ошибками. Устная нумерация чисел в пределах 1000.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Разряды счетных единиц.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Письменная нумерация чисел в пределах 1000.</w:t>
            </w:r>
          </w:p>
        </w:tc>
      </w:tr>
      <w:tr w:rsidR="00C266A4" w:rsidRPr="00E96B85" w:rsidTr="00E96B85">
        <w:trPr>
          <w:trHeight w:val="39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Приемы устных вычислений в пределах 1000.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09-12.03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Увеличение, уменьшение числа в 10, 100 раз.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Замена трехзначного числа суммой разрядных слагаемых.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99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Замена трехзначного числа суммой разрядных слагаемых.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Сравнение трехзначных чисел.</w:t>
            </w:r>
          </w:p>
        </w:tc>
      </w:tr>
      <w:tr w:rsidR="00C266A4" w:rsidRPr="00E96B85" w:rsidTr="00E96B85">
        <w:trPr>
          <w:trHeight w:val="46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15-19.03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Определение общего числа единиц (десятков, сотен) в числе.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Контрольная работа № 7 по теме: «Нумерация чисел в пределах 1000».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Работа над ошибками. Тест №4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Единицы массы. Грамм.</w:t>
            </w:r>
          </w:p>
        </w:tc>
      </w:tr>
      <w:tr w:rsidR="00C266A4" w:rsidRPr="00E96B85" w:rsidTr="00E96B85">
        <w:trPr>
          <w:trHeight w:val="40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Странички для любознательных. Проверочная работа №8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29.03-02.04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Повторение пройденного. Тест №5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Сложение и вычитание – 12 ч.</w:t>
            </w:r>
          </w:p>
        </w:tc>
      </w:tr>
      <w:tr w:rsidR="00C266A4" w:rsidRPr="00E96B85" w:rsidTr="00E96B85">
        <w:trPr>
          <w:trHeight w:val="4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Приемы устных вычислений в пределах 1000.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Приемы устных вычислений вида 450+30, 380+20, 620-200.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Приемы устных вычислений вида 470+80, 560-90.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05-09.04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Приемы устных вычислений вида 260+310, 670-140.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Приемы письменных вычислений.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Алгоритм письменного сложения трехзначных чисел.</w:t>
            </w:r>
          </w:p>
        </w:tc>
      </w:tr>
      <w:tr w:rsidR="00C266A4" w:rsidRPr="00E96B85" w:rsidTr="00E96B85">
        <w:trPr>
          <w:trHeight w:val="39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Алгоритм письменного вычитания трехзначных чисел.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12-16.04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Виды треугольников. Тест №6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 xml:space="preserve">Странички для любознательных. Проверочная работа №9 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Обобщение и систематизация изученного материала. Тест №7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Контрольная работа № 8 по теме: «Сложение и вычитание трехзначных чисел».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19-23.04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Работа над ошибками. Тест №8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Умножение и деление – 16 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Приемы устных вычислений.</w:t>
            </w:r>
          </w:p>
        </w:tc>
      </w:tr>
      <w:tr w:rsidR="00C266A4" w:rsidRPr="00E96B85" w:rsidTr="00E96B85">
        <w:trPr>
          <w:trHeight w:val="41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Умножение и деление трехзначных чисел.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Деление круглых чисел.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26-30.04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Виды треугольников.</w:t>
            </w:r>
          </w:p>
        </w:tc>
      </w:tr>
      <w:tr w:rsidR="00C266A4" w:rsidRPr="00E96B85" w:rsidTr="00E96B85">
        <w:trPr>
          <w:trHeight w:val="3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Повторение пройденного.  Проверочная работа №10</w:t>
            </w:r>
          </w:p>
        </w:tc>
      </w:tr>
      <w:tr w:rsidR="00C266A4" w:rsidRPr="00E96B85" w:rsidTr="00E96B85">
        <w:trPr>
          <w:trHeight w:val="41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Прием письменного умножения на однозначное число.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Алгоритм письменного умножения на однозначное число.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04-07.05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Письменные приемы умножения в пределах 1000.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Решение задач. Проверочная работа №11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Итоговая контрольная работа № 9.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129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11-14.05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Работа над ошибками. Прием письменного деления на однозначное число.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Алгоритм деления трехзначного числа на однозначное.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Проверка деления.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  <w:u w:val="single"/>
              </w:rPr>
            </w:pPr>
            <w:r w:rsidRPr="00E96B85">
              <w:rPr>
                <w:sz w:val="24"/>
                <w:szCs w:val="24"/>
                <w:u w:val="single"/>
              </w:rPr>
              <w:t>Контрольная работа № 10 по теме: «Умножение и деление трехзначных чисел».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133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17-25.05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Работа над ошибками. Тест №9</w:t>
            </w:r>
          </w:p>
        </w:tc>
      </w:tr>
      <w:tr w:rsidR="00C266A4" w:rsidRPr="00E96B85" w:rsidTr="00E96B85">
        <w:trPr>
          <w:trHeight w:val="3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134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Знакомство с калькулятором.</w:t>
            </w:r>
          </w:p>
        </w:tc>
      </w:tr>
      <w:tr w:rsidR="00C266A4" w:rsidRPr="00E96B85" w:rsidTr="00E96B85">
        <w:trPr>
          <w:trHeight w:val="4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b/>
                <w:sz w:val="24"/>
                <w:szCs w:val="24"/>
              </w:rPr>
              <w:t>Итоговое повторение – 2 ч.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Обобщение и систематизация изученного материала.</w:t>
            </w:r>
          </w:p>
        </w:tc>
      </w:tr>
      <w:tr w:rsidR="00C266A4" w:rsidRPr="00E96B85" w:rsidTr="00E96B85">
        <w:trPr>
          <w:trHeight w:val="24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ind w:right="-60"/>
              <w:jc w:val="center"/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136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C266A4" w:rsidRPr="00E96B85" w:rsidRDefault="00C266A4" w:rsidP="00EE1BD8">
            <w:pPr>
              <w:rPr>
                <w:sz w:val="24"/>
                <w:szCs w:val="24"/>
              </w:rPr>
            </w:pPr>
            <w:r w:rsidRPr="00E96B85">
              <w:rPr>
                <w:sz w:val="24"/>
                <w:szCs w:val="24"/>
              </w:rPr>
              <w:t>«Что узнали, чему научились в 3 классе».</w:t>
            </w:r>
          </w:p>
        </w:tc>
      </w:tr>
    </w:tbl>
    <w:p w:rsidR="00C266A4" w:rsidRPr="00E96B85" w:rsidRDefault="00C266A4" w:rsidP="00EE3E66">
      <w:pPr>
        <w:jc w:val="both"/>
        <w:rPr>
          <w:b/>
          <w:sz w:val="24"/>
          <w:szCs w:val="24"/>
          <w:u w:val="single"/>
        </w:rPr>
      </w:pPr>
    </w:p>
    <w:p w:rsidR="00C266A4" w:rsidRPr="00E96B85" w:rsidRDefault="00C266A4" w:rsidP="00EE3E66">
      <w:pPr>
        <w:rPr>
          <w:sz w:val="24"/>
          <w:szCs w:val="24"/>
        </w:rPr>
      </w:pPr>
    </w:p>
    <w:sectPr w:rsidR="00C266A4" w:rsidRPr="00E96B85" w:rsidSect="00E349BC">
      <w:headerReference w:type="default" r:id="rId7"/>
      <w:pgSz w:w="11900" w:h="16838"/>
      <w:pgMar w:top="851" w:right="561" w:bottom="992" w:left="1418" w:header="0" w:footer="0" w:gutter="0"/>
      <w:cols w:space="720" w:equalWidth="0">
        <w:col w:w="9921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A4" w:rsidRDefault="00C266A4" w:rsidP="00F37EEE">
      <w:r>
        <w:separator/>
      </w:r>
    </w:p>
  </w:endnote>
  <w:endnote w:type="continuationSeparator" w:id="0">
    <w:p w:rsidR="00C266A4" w:rsidRDefault="00C266A4" w:rsidP="00F3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A4" w:rsidRDefault="00C266A4" w:rsidP="00F37EEE">
      <w:r>
        <w:separator/>
      </w:r>
    </w:p>
  </w:footnote>
  <w:footnote w:type="continuationSeparator" w:id="0">
    <w:p w:rsidR="00C266A4" w:rsidRDefault="00C266A4" w:rsidP="00F37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A4" w:rsidRDefault="00C266A4">
    <w:pPr>
      <w:pStyle w:val="Header"/>
      <w:jc w:val="center"/>
    </w:pPr>
  </w:p>
  <w:p w:rsidR="00C266A4" w:rsidRDefault="00C266A4" w:rsidP="00A70760">
    <w:pPr>
      <w:pStyle w:val="Header"/>
      <w:jc w:val="center"/>
    </w:pPr>
    <w:fldSimple w:instr=" PAGE   \* MERGEFORMAT ">
      <w:r>
        <w:rPr>
          <w:noProof/>
        </w:rPr>
        <w:t>14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8D28EB0"/>
    <w:lvl w:ilvl="0" w:tplc="8D9E79FC">
      <w:start w:val="1"/>
      <w:numFmt w:val="bullet"/>
      <w:lvlText w:val="-"/>
      <w:lvlJc w:val="left"/>
    </w:lvl>
    <w:lvl w:ilvl="1" w:tplc="5E24EECE">
      <w:start w:val="1"/>
      <w:numFmt w:val="bullet"/>
      <w:lvlText w:val="В"/>
      <w:lvlJc w:val="left"/>
    </w:lvl>
    <w:lvl w:ilvl="2" w:tplc="ED4E52DA">
      <w:numFmt w:val="decimal"/>
      <w:lvlText w:val=""/>
      <w:lvlJc w:val="left"/>
      <w:rPr>
        <w:rFonts w:cs="Times New Roman"/>
      </w:rPr>
    </w:lvl>
    <w:lvl w:ilvl="3" w:tplc="ECE004D0">
      <w:numFmt w:val="decimal"/>
      <w:lvlText w:val=""/>
      <w:lvlJc w:val="left"/>
      <w:rPr>
        <w:rFonts w:cs="Times New Roman"/>
      </w:rPr>
    </w:lvl>
    <w:lvl w:ilvl="4" w:tplc="E4E6F80A">
      <w:numFmt w:val="decimal"/>
      <w:lvlText w:val=""/>
      <w:lvlJc w:val="left"/>
      <w:rPr>
        <w:rFonts w:cs="Times New Roman"/>
      </w:rPr>
    </w:lvl>
    <w:lvl w:ilvl="5" w:tplc="2E4EF48A">
      <w:numFmt w:val="decimal"/>
      <w:lvlText w:val=""/>
      <w:lvlJc w:val="left"/>
      <w:rPr>
        <w:rFonts w:cs="Times New Roman"/>
      </w:rPr>
    </w:lvl>
    <w:lvl w:ilvl="6" w:tplc="16668606">
      <w:numFmt w:val="decimal"/>
      <w:lvlText w:val=""/>
      <w:lvlJc w:val="left"/>
      <w:rPr>
        <w:rFonts w:cs="Times New Roman"/>
      </w:rPr>
    </w:lvl>
    <w:lvl w:ilvl="7" w:tplc="0B9CC6C2">
      <w:numFmt w:val="decimal"/>
      <w:lvlText w:val=""/>
      <w:lvlJc w:val="left"/>
      <w:rPr>
        <w:rFonts w:cs="Times New Roman"/>
      </w:rPr>
    </w:lvl>
    <w:lvl w:ilvl="8" w:tplc="78C830D8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298F2D4"/>
    <w:lvl w:ilvl="0" w:tplc="6AE4458E">
      <w:start w:val="1"/>
      <w:numFmt w:val="bullet"/>
      <w:lvlText w:val=""/>
      <w:lvlJc w:val="left"/>
    </w:lvl>
    <w:lvl w:ilvl="1" w:tplc="B8FC2D6E">
      <w:numFmt w:val="decimal"/>
      <w:lvlText w:val=""/>
      <w:lvlJc w:val="left"/>
      <w:rPr>
        <w:rFonts w:cs="Times New Roman"/>
      </w:rPr>
    </w:lvl>
    <w:lvl w:ilvl="2" w:tplc="6218AEC8">
      <w:numFmt w:val="decimal"/>
      <w:lvlText w:val=""/>
      <w:lvlJc w:val="left"/>
      <w:rPr>
        <w:rFonts w:cs="Times New Roman"/>
      </w:rPr>
    </w:lvl>
    <w:lvl w:ilvl="3" w:tplc="CA7EC95C">
      <w:numFmt w:val="decimal"/>
      <w:lvlText w:val=""/>
      <w:lvlJc w:val="left"/>
      <w:rPr>
        <w:rFonts w:cs="Times New Roman"/>
      </w:rPr>
    </w:lvl>
    <w:lvl w:ilvl="4" w:tplc="7A908A32">
      <w:numFmt w:val="decimal"/>
      <w:lvlText w:val=""/>
      <w:lvlJc w:val="left"/>
      <w:rPr>
        <w:rFonts w:cs="Times New Roman"/>
      </w:rPr>
    </w:lvl>
    <w:lvl w:ilvl="5" w:tplc="45E26B74">
      <w:numFmt w:val="decimal"/>
      <w:lvlText w:val=""/>
      <w:lvlJc w:val="left"/>
      <w:rPr>
        <w:rFonts w:cs="Times New Roman"/>
      </w:rPr>
    </w:lvl>
    <w:lvl w:ilvl="6" w:tplc="B966121C">
      <w:numFmt w:val="decimal"/>
      <w:lvlText w:val=""/>
      <w:lvlJc w:val="left"/>
      <w:rPr>
        <w:rFonts w:cs="Times New Roman"/>
      </w:rPr>
    </w:lvl>
    <w:lvl w:ilvl="7" w:tplc="23D4E628">
      <w:numFmt w:val="decimal"/>
      <w:lvlText w:val=""/>
      <w:lvlJc w:val="left"/>
      <w:rPr>
        <w:rFonts w:cs="Times New Roman"/>
      </w:rPr>
    </w:lvl>
    <w:lvl w:ilvl="8" w:tplc="156651BA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2110DE16"/>
    <w:lvl w:ilvl="0" w:tplc="749AB554">
      <w:start w:val="1"/>
      <w:numFmt w:val="bullet"/>
      <w:lvlText w:val="•"/>
      <w:lvlJc w:val="left"/>
    </w:lvl>
    <w:lvl w:ilvl="1" w:tplc="D778BD7A">
      <w:numFmt w:val="decimal"/>
      <w:lvlText w:val=""/>
      <w:lvlJc w:val="left"/>
      <w:rPr>
        <w:rFonts w:cs="Times New Roman"/>
      </w:rPr>
    </w:lvl>
    <w:lvl w:ilvl="2" w:tplc="904AEC6E">
      <w:numFmt w:val="decimal"/>
      <w:lvlText w:val=""/>
      <w:lvlJc w:val="left"/>
      <w:rPr>
        <w:rFonts w:cs="Times New Roman"/>
      </w:rPr>
    </w:lvl>
    <w:lvl w:ilvl="3" w:tplc="E43C8904">
      <w:numFmt w:val="decimal"/>
      <w:lvlText w:val=""/>
      <w:lvlJc w:val="left"/>
      <w:rPr>
        <w:rFonts w:cs="Times New Roman"/>
      </w:rPr>
    </w:lvl>
    <w:lvl w:ilvl="4" w:tplc="D22EE764">
      <w:numFmt w:val="decimal"/>
      <w:lvlText w:val=""/>
      <w:lvlJc w:val="left"/>
      <w:rPr>
        <w:rFonts w:cs="Times New Roman"/>
      </w:rPr>
    </w:lvl>
    <w:lvl w:ilvl="5" w:tplc="925E9546">
      <w:numFmt w:val="decimal"/>
      <w:lvlText w:val=""/>
      <w:lvlJc w:val="left"/>
      <w:rPr>
        <w:rFonts w:cs="Times New Roman"/>
      </w:rPr>
    </w:lvl>
    <w:lvl w:ilvl="6" w:tplc="0DE0A46C">
      <w:numFmt w:val="decimal"/>
      <w:lvlText w:val=""/>
      <w:lvlJc w:val="left"/>
      <w:rPr>
        <w:rFonts w:cs="Times New Roman"/>
      </w:rPr>
    </w:lvl>
    <w:lvl w:ilvl="7" w:tplc="62B637D0">
      <w:numFmt w:val="decimal"/>
      <w:lvlText w:val=""/>
      <w:lvlJc w:val="left"/>
      <w:rPr>
        <w:rFonts w:cs="Times New Roman"/>
      </w:rPr>
    </w:lvl>
    <w:lvl w:ilvl="8" w:tplc="96C2021E">
      <w:numFmt w:val="decimal"/>
      <w:lvlText w:val=""/>
      <w:lvlJc w:val="left"/>
      <w:rPr>
        <w:rFonts w:cs="Times New Roman"/>
      </w:rPr>
    </w:lvl>
  </w:abstractNum>
  <w:abstractNum w:abstractNumId="3">
    <w:nsid w:val="00001238"/>
    <w:multiLevelType w:val="hybridMultilevel"/>
    <w:tmpl w:val="1096938C"/>
    <w:lvl w:ilvl="0" w:tplc="E3E2EC44">
      <w:start w:val="1"/>
      <w:numFmt w:val="bullet"/>
      <w:lvlText w:val="•"/>
      <w:lvlJc w:val="left"/>
    </w:lvl>
    <w:lvl w:ilvl="1" w:tplc="6C36B57E">
      <w:numFmt w:val="decimal"/>
      <w:lvlText w:val=""/>
      <w:lvlJc w:val="left"/>
      <w:rPr>
        <w:rFonts w:cs="Times New Roman"/>
      </w:rPr>
    </w:lvl>
    <w:lvl w:ilvl="2" w:tplc="597A1DB0">
      <w:numFmt w:val="decimal"/>
      <w:lvlText w:val=""/>
      <w:lvlJc w:val="left"/>
      <w:rPr>
        <w:rFonts w:cs="Times New Roman"/>
      </w:rPr>
    </w:lvl>
    <w:lvl w:ilvl="3" w:tplc="688C6430">
      <w:numFmt w:val="decimal"/>
      <w:lvlText w:val=""/>
      <w:lvlJc w:val="left"/>
      <w:rPr>
        <w:rFonts w:cs="Times New Roman"/>
      </w:rPr>
    </w:lvl>
    <w:lvl w:ilvl="4" w:tplc="F0244948">
      <w:numFmt w:val="decimal"/>
      <w:lvlText w:val=""/>
      <w:lvlJc w:val="left"/>
      <w:rPr>
        <w:rFonts w:cs="Times New Roman"/>
      </w:rPr>
    </w:lvl>
    <w:lvl w:ilvl="5" w:tplc="C0AE6820">
      <w:numFmt w:val="decimal"/>
      <w:lvlText w:val=""/>
      <w:lvlJc w:val="left"/>
      <w:rPr>
        <w:rFonts w:cs="Times New Roman"/>
      </w:rPr>
    </w:lvl>
    <w:lvl w:ilvl="6" w:tplc="2E306DFE">
      <w:numFmt w:val="decimal"/>
      <w:lvlText w:val=""/>
      <w:lvlJc w:val="left"/>
      <w:rPr>
        <w:rFonts w:cs="Times New Roman"/>
      </w:rPr>
    </w:lvl>
    <w:lvl w:ilvl="7" w:tplc="1752E8A8">
      <w:numFmt w:val="decimal"/>
      <w:lvlText w:val=""/>
      <w:lvlJc w:val="left"/>
      <w:rPr>
        <w:rFonts w:cs="Times New Roman"/>
      </w:rPr>
    </w:lvl>
    <w:lvl w:ilvl="8" w:tplc="2D9ABDD4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A4C4A24E"/>
    <w:lvl w:ilvl="0" w:tplc="1FB25146">
      <w:start w:val="1"/>
      <w:numFmt w:val="bullet"/>
      <w:lvlText w:val="•"/>
      <w:lvlJc w:val="left"/>
    </w:lvl>
    <w:lvl w:ilvl="1" w:tplc="56183A14">
      <w:numFmt w:val="decimal"/>
      <w:lvlText w:val=""/>
      <w:lvlJc w:val="left"/>
      <w:rPr>
        <w:rFonts w:cs="Times New Roman"/>
      </w:rPr>
    </w:lvl>
    <w:lvl w:ilvl="2" w:tplc="97982E06">
      <w:numFmt w:val="decimal"/>
      <w:lvlText w:val=""/>
      <w:lvlJc w:val="left"/>
      <w:rPr>
        <w:rFonts w:cs="Times New Roman"/>
      </w:rPr>
    </w:lvl>
    <w:lvl w:ilvl="3" w:tplc="23E8CCD8">
      <w:numFmt w:val="decimal"/>
      <w:lvlText w:val=""/>
      <w:lvlJc w:val="left"/>
      <w:rPr>
        <w:rFonts w:cs="Times New Roman"/>
      </w:rPr>
    </w:lvl>
    <w:lvl w:ilvl="4" w:tplc="0A687EA2">
      <w:numFmt w:val="decimal"/>
      <w:lvlText w:val=""/>
      <w:lvlJc w:val="left"/>
      <w:rPr>
        <w:rFonts w:cs="Times New Roman"/>
      </w:rPr>
    </w:lvl>
    <w:lvl w:ilvl="5" w:tplc="9A788C08">
      <w:numFmt w:val="decimal"/>
      <w:lvlText w:val=""/>
      <w:lvlJc w:val="left"/>
      <w:rPr>
        <w:rFonts w:cs="Times New Roman"/>
      </w:rPr>
    </w:lvl>
    <w:lvl w:ilvl="6" w:tplc="BB3C858A">
      <w:numFmt w:val="decimal"/>
      <w:lvlText w:val=""/>
      <w:lvlJc w:val="left"/>
      <w:rPr>
        <w:rFonts w:cs="Times New Roman"/>
      </w:rPr>
    </w:lvl>
    <w:lvl w:ilvl="7" w:tplc="5E06912C">
      <w:numFmt w:val="decimal"/>
      <w:lvlText w:val=""/>
      <w:lvlJc w:val="left"/>
      <w:rPr>
        <w:rFonts w:cs="Times New Roman"/>
      </w:rPr>
    </w:lvl>
    <w:lvl w:ilvl="8" w:tplc="B7CE0E3A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E6ACE352"/>
    <w:lvl w:ilvl="0" w:tplc="55BEC008">
      <w:start w:val="1"/>
      <w:numFmt w:val="bullet"/>
      <w:lvlText w:val="•"/>
      <w:lvlJc w:val="left"/>
    </w:lvl>
    <w:lvl w:ilvl="1" w:tplc="AD701780">
      <w:numFmt w:val="decimal"/>
      <w:lvlText w:val=""/>
      <w:lvlJc w:val="left"/>
      <w:rPr>
        <w:rFonts w:cs="Times New Roman"/>
      </w:rPr>
    </w:lvl>
    <w:lvl w:ilvl="2" w:tplc="E2BCCF4C">
      <w:numFmt w:val="decimal"/>
      <w:lvlText w:val=""/>
      <w:lvlJc w:val="left"/>
      <w:rPr>
        <w:rFonts w:cs="Times New Roman"/>
      </w:rPr>
    </w:lvl>
    <w:lvl w:ilvl="3" w:tplc="32228F1A">
      <w:numFmt w:val="decimal"/>
      <w:lvlText w:val=""/>
      <w:lvlJc w:val="left"/>
      <w:rPr>
        <w:rFonts w:cs="Times New Roman"/>
      </w:rPr>
    </w:lvl>
    <w:lvl w:ilvl="4" w:tplc="6D12A43E">
      <w:numFmt w:val="decimal"/>
      <w:lvlText w:val=""/>
      <w:lvlJc w:val="left"/>
      <w:rPr>
        <w:rFonts w:cs="Times New Roman"/>
      </w:rPr>
    </w:lvl>
    <w:lvl w:ilvl="5" w:tplc="4F78431E">
      <w:numFmt w:val="decimal"/>
      <w:lvlText w:val=""/>
      <w:lvlJc w:val="left"/>
      <w:rPr>
        <w:rFonts w:cs="Times New Roman"/>
      </w:rPr>
    </w:lvl>
    <w:lvl w:ilvl="6" w:tplc="48C2BCA6">
      <w:numFmt w:val="decimal"/>
      <w:lvlText w:val=""/>
      <w:lvlJc w:val="left"/>
      <w:rPr>
        <w:rFonts w:cs="Times New Roman"/>
      </w:rPr>
    </w:lvl>
    <w:lvl w:ilvl="7" w:tplc="B5B6B7C2">
      <w:numFmt w:val="decimal"/>
      <w:lvlText w:val=""/>
      <w:lvlJc w:val="left"/>
      <w:rPr>
        <w:rFonts w:cs="Times New Roman"/>
      </w:rPr>
    </w:lvl>
    <w:lvl w:ilvl="8" w:tplc="3BE299D4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E3C6B10C"/>
    <w:lvl w:ilvl="0" w:tplc="BADE63B8">
      <w:start w:val="1"/>
      <w:numFmt w:val="bullet"/>
      <w:lvlText w:val="•"/>
      <w:lvlJc w:val="left"/>
    </w:lvl>
    <w:lvl w:ilvl="1" w:tplc="19EAA3C4">
      <w:numFmt w:val="decimal"/>
      <w:lvlText w:val=""/>
      <w:lvlJc w:val="left"/>
      <w:rPr>
        <w:rFonts w:cs="Times New Roman"/>
      </w:rPr>
    </w:lvl>
    <w:lvl w:ilvl="2" w:tplc="012668F6">
      <w:numFmt w:val="decimal"/>
      <w:lvlText w:val=""/>
      <w:lvlJc w:val="left"/>
      <w:rPr>
        <w:rFonts w:cs="Times New Roman"/>
      </w:rPr>
    </w:lvl>
    <w:lvl w:ilvl="3" w:tplc="352E9572">
      <w:numFmt w:val="decimal"/>
      <w:lvlText w:val=""/>
      <w:lvlJc w:val="left"/>
      <w:rPr>
        <w:rFonts w:cs="Times New Roman"/>
      </w:rPr>
    </w:lvl>
    <w:lvl w:ilvl="4" w:tplc="E020B0E8">
      <w:numFmt w:val="decimal"/>
      <w:lvlText w:val=""/>
      <w:lvlJc w:val="left"/>
      <w:rPr>
        <w:rFonts w:cs="Times New Roman"/>
      </w:rPr>
    </w:lvl>
    <w:lvl w:ilvl="5" w:tplc="3FF64ADE">
      <w:numFmt w:val="decimal"/>
      <w:lvlText w:val=""/>
      <w:lvlJc w:val="left"/>
      <w:rPr>
        <w:rFonts w:cs="Times New Roman"/>
      </w:rPr>
    </w:lvl>
    <w:lvl w:ilvl="6" w:tplc="8F808AE8">
      <w:numFmt w:val="decimal"/>
      <w:lvlText w:val=""/>
      <w:lvlJc w:val="left"/>
      <w:rPr>
        <w:rFonts w:cs="Times New Roman"/>
      </w:rPr>
    </w:lvl>
    <w:lvl w:ilvl="7" w:tplc="4DB8FCC2">
      <w:numFmt w:val="decimal"/>
      <w:lvlText w:val=""/>
      <w:lvlJc w:val="left"/>
      <w:rPr>
        <w:rFonts w:cs="Times New Roman"/>
      </w:rPr>
    </w:lvl>
    <w:lvl w:ilvl="8" w:tplc="5192DB1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B6B4C0B8"/>
    <w:lvl w:ilvl="0" w:tplc="D6F4F060">
      <w:start w:val="1"/>
      <w:numFmt w:val="bullet"/>
      <w:lvlText w:val="●"/>
      <w:lvlJc w:val="left"/>
    </w:lvl>
    <w:lvl w:ilvl="1" w:tplc="15F25BC6">
      <w:numFmt w:val="decimal"/>
      <w:lvlText w:val=""/>
      <w:lvlJc w:val="left"/>
      <w:rPr>
        <w:rFonts w:cs="Times New Roman"/>
      </w:rPr>
    </w:lvl>
    <w:lvl w:ilvl="2" w:tplc="494A135E">
      <w:numFmt w:val="decimal"/>
      <w:lvlText w:val=""/>
      <w:lvlJc w:val="left"/>
      <w:rPr>
        <w:rFonts w:cs="Times New Roman"/>
      </w:rPr>
    </w:lvl>
    <w:lvl w:ilvl="3" w:tplc="426E058E">
      <w:numFmt w:val="decimal"/>
      <w:lvlText w:val=""/>
      <w:lvlJc w:val="left"/>
      <w:rPr>
        <w:rFonts w:cs="Times New Roman"/>
      </w:rPr>
    </w:lvl>
    <w:lvl w:ilvl="4" w:tplc="6ABE8D98">
      <w:numFmt w:val="decimal"/>
      <w:lvlText w:val=""/>
      <w:lvlJc w:val="left"/>
      <w:rPr>
        <w:rFonts w:cs="Times New Roman"/>
      </w:rPr>
    </w:lvl>
    <w:lvl w:ilvl="5" w:tplc="65003582">
      <w:numFmt w:val="decimal"/>
      <w:lvlText w:val=""/>
      <w:lvlJc w:val="left"/>
      <w:rPr>
        <w:rFonts w:cs="Times New Roman"/>
      </w:rPr>
    </w:lvl>
    <w:lvl w:ilvl="6" w:tplc="1AC2F34A">
      <w:numFmt w:val="decimal"/>
      <w:lvlText w:val=""/>
      <w:lvlJc w:val="left"/>
      <w:rPr>
        <w:rFonts w:cs="Times New Roman"/>
      </w:rPr>
    </w:lvl>
    <w:lvl w:ilvl="7" w:tplc="0BC28472">
      <w:numFmt w:val="decimal"/>
      <w:lvlText w:val=""/>
      <w:lvlJc w:val="left"/>
      <w:rPr>
        <w:rFonts w:cs="Times New Roman"/>
      </w:rPr>
    </w:lvl>
    <w:lvl w:ilvl="8" w:tplc="8CF893B8">
      <w:numFmt w:val="decimal"/>
      <w:lvlText w:val=""/>
      <w:lvlJc w:val="left"/>
      <w:rPr>
        <w:rFonts w:cs="Times New Roman"/>
      </w:rPr>
    </w:lvl>
  </w:abstractNum>
  <w:abstractNum w:abstractNumId="8">
    <w:nsid w:val="000039B3"/>
    <w:multiLevelType w:val="hybridMultilevel"/>
    <w:tmpl w:val="4CB67B44"/>
    <w:lvl w:ilvl="0" w:tplc="551EBDE2">
      <w:start w:val="1"/>
      <w:numFmt w:val="bullet"/>
      <w:lvlText w:val="•"/>
      <w:lvlJc w:val="left"/>
    </w:lvl>
    <w:lvl w:ilvl="1" w:tplc="26A846F6">
      <w:numFmt w:val="decimal"/>
      <w:lvlText w:val=""/>
      <w:lvlJc w:val="left"/>
      <w:rPr>
        <w:rFonts w:cs="Times New Roman"/>
      </w:rPr>
    </w:lvl>
    <w:lvl w:ilvl="2" w:tplc="A8BE1ABC">
      <w:numFmt w:val="decimal"/>
      <w:lvlText w:val=""/>
      <w:lvlJc w:val="left"/>
      <w:rPr>
        <w:rFonts w:cs="Times New Roman"/>
      </w:rPr>
    </w:lvl>
    <w:lvl w:ilvl="3" w:tplc="F482B166">
      <w:numFmt w:val="decimal"/>
      <w:lvlText w:val=""/>
      <w:lvlJc w:val="left"/>
      <w:rPr>
        <w:rFonts w:cs="Times New Roman"/>
      </w:rPr>
    </w:lvl>
    <w:lvl w:ilvl="4" w:tplc="1EB2E790">
      <w:numFmt w:val="decimal"/>
      <w:lvlText w:val=""/>
      <w:lvlJc w:val="left"/>
      <w:rPr>
        <w:rFonts w:cs="Times New Roman"/>
      </w:rPr>
    </w:lvl>
    <w:lvl w:ilvl="5" w:tplc="3DEE2010">
      <w:numFmt w:val="decimal"/>
      <w:lvlText w:val=""/>
      <w:lvlJc w:val="left"/>
      <w:rPr>
        <w:rFonts w:cs="Times New Roman"/>
      </w:rPr>
    </w:lvl>
    <w:lvl w:ilvl="6" w:tplc="7A6CE49A">
      <w:numFmt w:val="decimal"/>
      <w:lvlText w:val=""/>
      <w:lvlJc w:val="left"/>
      <w:rPr>
        <w:rFonts w:cs="Times New Roman"/>
      </w:rPr>
    </w:lvl>
    <w:lvl w:ilvl="7" w:tplc="A6ACA0B2">
      <w:numFmt w:val="decimal"/>
      <w:lvlText w:val=""/>
      <w:lvlJc w:val="left"/>
      <w:rPr>
        <w:rFonts w:cs="Times New Roman"/>
      </w:rPr>
    </w:lvl>
    <w:lvl w:ilvl="8" w:tplc="56C8D0AC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28DA83FC"/>
    <w:lvl w:ilvl="0" w:tplc="C36453F2">
      <w:start w:val="1"/>
      <w:numFmt w:val="bullet"/>
      <w:lvlText w:val="•"/>
      <w:lvlJc w:val="left"/>
    </w:lvl>
    <w:lvl w:ilvl="1" w:tplc="D8664984">
      <w:numFmt w:val="decimal"/>
      <w:lvlText w:val=""/>
      <w:lvlJc w:val="left"/>
      <w:rPr>
        <w:rFonts w:cs="Times New Roman"/>
      </w:rPr>
    </w:lvl>
    <w:lvl w:ilvl="2" w:tplc="D3EEEF36">
      <w:numFmt w:val="decimal"/>
      <w:lvlText w:val=""/>
      <w:lvlJc w:val="left"/>
      <w:rPr>
        <w:rFonts w:cs="Times New Roman"/>
      </w:rPr>
    </w:lvl>
    <w:lvl w:ilvl="3" w:tplc="82BCD62A">
      <w:numFmt w:val="decimal"/>
      <w:lvlText w:val=""/>
      <w:lvlJc w:val="left"/>
      <w:rPr>
        <w:rFonts w:cs="Times New Roman"/>
      </w:rPr>
    </w:lvl>
    <w:lvl w:ilvl="4" w:tplc="9D7066B2">
      <w:numFmt w:val="decimal"/>
      <w:lvlText w:val=""/>
      <w:lvlJc w:val="left"/>
      <w:rPr>
        <w:rFonts w:cs="Times New Roman"/>
      </w:rPr>
    </w:lvl>
    <w:lvl w:ilvl="5" w:tplc="10C6FEDE">
      <w:numFmt w:val="decimal"/>
      <w:lvlText w:val=""/>
      <w:lvlJc w:val="left"/>
      <w:rPr>
        <w:rFonts w:cs="Times New Roman"/>
      </w:rPr>
    </w:lvl>
    <w:lvl w:ilvl="6" w:tplc="3BFEFC72">
      <w:numFmt w:val="decimal"/>
      <w:lvlText w:val=""/>
      <w:lvlJc w:val="left"/>
      <w:rPr>
        <w:rFonts w:cs="Times New Roman"/>
      </w:rPr>
    </w:lvl>
    <w:lvl w:ilvl="7" w:tplc="3C3C4A22">
      <w:numFmt w:val="decimal"/>
      <w:lvlText w:val=""/>
      <w:lvlJc w:val="left"/>
      <w:rPr>
        <w:rFonts w:cs="Times New Roman"/>
      </w:rPr>
    </w:lvl>
    <w:lvl w:ilvl="8" w:tplc="7FFEAFA6">
      <w:numFmt w:val="decimal"/>
      <w:lvlText w:val=""/>
      <w:lvlJc w:val="left"/>
      <w:rPr>
        <w:rFonts w:cs="Times New Roman"/>
      </w:rPr>
    </w:lvl>
  </w:abstractNum>
  <w:abstractNum w:abstractNumId="10">
    <w:nsid w:val="0000440D"/>
    <w:multiLevelType w:val="hybridMultilevel"/>
    <w:tmpl w:val="8FF089FE"/>
    <w:lvl w:ilvl="0" w:tplc="492C79E8">
      <w:start w:val="1"/>
      <w:numFmt w:val="bullet"/>
      <w:lvlText w:val=""/>
      <w:lvlJc w:val="left"/>
    </w:lvl>
    <w:lvl w:ilvl="1" w:tplc="28466A80">
      <w:numFmt w:val="decimal"/>
      <w:lvlText w:val=""/>
      <w:lvlJc w:val="left"/>
      <w:rPr>
        <w:rFonts w:cs="Times New Roman"/>
      </w:rPr>
    </w:lvl>
    <w:lvl w:ilvl="2" w:tplc="4538C27E">
      <w:numFmt w:val="decimal"/>
      <w:lvlText w:val=""/>
      <w:lvlJc w:val="left"/>
      <w:rPr>
        <w:rFonts w:cs="Times New Roman"/>
      </w:rPr>
    </w:lvl>
    <w:lvl w:ilvl="3" w:tplc="13889272">
      <w:numFmt w:val="decimal"/>
      <w:lvlText w:val=""/>
      <w:lvlJc w:val="left"/>
      <w:rPr>
        <w:rFonts w:cs="Times New Roman"/>
      </w:rPr>
    </w:lvl>
    <w:lvl w:ilvl="4" w:tplc="C28631C2">
      <w:numFmt w:val="decimal"/>
      <w:lvlText w:val=""/>
      <w:lvlJc w:val="left"/>
      <w:rPr>
        <w:rFonts w:cs="Times New Roman"/>
      </w:rPr>
    </w:lvl>
    <w:lvl w:ilvl="5" w:tplc="6046CEE4">
      <w:numFmt w:val="decimal"/>
      <w:lvlText w:val=""/>
      <w:lvlJc w:val="left"/>
      <w:rPr>
        <w:rFonts w:cs="Times New Roman"/>
      </w:rPr>
    </w:lvl>
    <w:lvl w:ilvl="6" w:tplc="A330169A">
      <w:numFmt w:val="decimal"/>
      <w:lvlText w:val=""/>
      <w:lvlJc w:val="left"/>
      <w:rPr>
        <w:rFonts w:cs="Times New Roman"/>
      </w:rPr>
    </w:lvl>
    <w:lvl w:ilvl="7" w:tplc="8E9C8740">
      <w:numFmt w:val="decimal"/>
      <w:lvlText w:val=""/>
      <w:lvlJc w:val="left"/>
      <w:rPr>
        <w:rFonts w:cs="Times New Roman"/>
      </w:rPr>
    </w:lvl>
    <w:lvl w:ilvl="8" w:tplc="393AD078">
      <w:numFmt w:val="decimal"/>
      <w:lvlText w:val=""/>
      <w:lvlJc w:val="left"/>
      <w:rPr>
        <w:rFonts w:cs="Times New Roman"/>
      </w:rPr>
    </w:lvl>
  </w:abstractNum>
  <w:abstractNum w:abstractNumId="11">
    <w:nsid w:val="00004509"/>
    <w:multiLevelType w:val="hybridMultilevel"/>
    <w:tmpl w:val="A6EC1F94"/>
    <w:lvl w:ilvl="0" w:tplc="E49835AE">
      <w:start w:val="1"/>
      <w:numFmt w:val="bullet"/>
      <w:lvlText w:val="•"/>
      <w:lvlJc w:val="left"/>
    </w:lvl>
    <w:lvl w:ilvl="1" w:tplc="D8443312">
      <w:numFmt w:val="decimal"/>
      <w:lvlText w:val=""/>
      <w:lvlJc w:val="left"/>
      <w:rPr>
        <w:rFonts w:cs="Times New Roman"/>
      </w:rPr>
    </w:lvl>
    <w:lvl w:ilvl="2" w:tplc="81BEC554">
      <w:numFmt w:val="decimal"/>
      <w:lvlText w:val=""/>
      <w:lvlJc w:val="left"/>
      <w:rPr>
        <w:rFonts w:cs="Times New Roman"/>
      </w:rPr>
    </w:lvl>
    <w:lvl w:ilvl="3" w:tplc="B94656DE">
      <w:numFmt w:val="decimal"/>
      <w:lvlText w:val=""/>
      <w:lvlJc w:val="left"/>
      <w:rPr>
        <w:rFonts w:cs="Times New Roman"/>
      </w:rPr>
    </w:lvl>
    <w:lvl w:ilvl="4" w:tplc="DF647974">
      <w:numFmt w:val="decimal"/>
      <w:lvlText w:val=""/>
      <w:lvlJc w:val="left"/>
      <w:rPr>
        <w:rFonts w:cs="Times New Roman"/>
      </w:rPr>
    </w:lvl>
    <w:lvl w:ilvl="5" w:tplc="CB5C12E6">
      <w:numFmt w:val="decimal"/>
      <w:lvlText w:val=""/>
      <w:lvlJc w:val="left"/>
      <w:rPr>
        <w:rFonts w:cs="Times New Roman"/>
      </w:rPr>
    </w:lvl>
    <w:lvl w:ilvl="6" w:tplc="50AA06E2">
      <w:numFmt w:val="decimal"/>
      <w:lvlText w:val=""/>
      <w:lvlJc w:val="left"/>
      <w:rPr>
        <w:rFonts w:cs="Times New Roman"/>
      </w:rPr>
    </w:lvl>
    <w:lvl w:ilvl="7" w:tplc="83B8D24A">
      <w:numFmt w:val="decimal"/>
      <w:lvlText w:val=""/>
      <w:lvlJc w:val="left"/>
      <w:rPr>
        <w:rFonts w:cs="Times New Roman"/>
      </w:rPr>
    </w:lvl>
    <w:lvl w:ilvl="8" w:tplc="FE12B4FE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59A87C2"/>
    <w:lvl w:ilvl="0" w:tplc="B58C4192">
      <w:start w:val="1"/>
      <w:numFmt w:val="bullet"/>
      <w:lvlText w:val=""/>
      <w:lvlJc w:val="left"/>
    </w:lvl>
    <w:lvl w:ilvl="1" w:tplc="FE38447E">
      <w:numFmt w:val="decimal"/>
      <w:lvlText w:val=""/>
      <w:lvlJc w:val="left"/>
      <w:rPr>
        <w:rFonts w:cs="Times New Roman"/>
      </w:rPr>
    </w:lvl>
    <w:lvl w:ilvl="2" w:tplc="E6B2B6DC">
      <w:numFmt w:val="decimal"/>
      <w:lvlText w:val=""/>
      <w:lvlJc w:val="left"/>
      <w:rPr>
        <w:rFonts w:cs="Times New Roman"/>
      </w:rPr>
    </w:lvl>
    <w:lvl w:ilvl="3" w:tplc="A7A02B9C">
      <w:numFmt w:val="decimal"/>
      <w:lvlText w:val=""/>
      <w:lvlJc w:val="left"/>
      <w:rPr>
        <w:rFonts w:cs="Times New Roman"/>
      </w:rPr>
    </w:lvl>
    <w:lvl w:ilvl="4" w:tplc="5CDCC77E">
      <w:numFmt w:val="decimal"/>
      <w:lvlText w:val=""/>
      <w:lvlJc w:val="left"/>
      <w:rPr>
        <w:rFonts w:cs="Times New Roman"/>
      </w:rPr>
    </w:lvl>
    <w:lvl w:ilvl="5" w:tplc="BDCE3C7C">
      <w:numFmt w:val="decimal"/>
      <w:lvlText w:val=""/>
      <w:lvlJc w:val="left"/>
      <w:rPr>
        <w:rFonts w:cs="Times New Roman"/>
      </w:rPr>
    </w:lvl>
    <w:lvl w:ilvl="6" w:tplc="B6569FFC">
      <w:numFmt w:val="decimal"/>
      <w:lvlText w:val=""/>
      <w:lvlJc w:val="left"/>
      <w:rPr>
        <w:rFonts w:cs="Times New Roman"/>
      </w:rPr>
    </w:lvl>
    <w:lvl w:ilvl="7" w:tplc="231C2EBE">
      <w:numFmt w:val="decimal"/>
      <w:lvlText w:val=""/>
      <w:lvlJc w:val="left"/>
      <w:rPr>
        <w:rFonts w:cs="Times New Roman"/>
      </w:rPr>
    </w:lvl>
    <w:lvl w:ilvl="8" w:tplc="A5460A1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04EC3ED8"/>
    <w:lvl w:ilvl="0" w:tplc="7542E516">
      <w:start w:val="1"/>
      <w:numFmt w:val="bullet"/>
      <w:lvlText w:val="•"/>
      <w:lvlJc w:val="left"/>
    </w:lvl>
    <w:lvl w:ilvl="1" w:tplc="FAC27292">
      <w:numFmt w:val="decimal"/>
      <w:lvlText w:val=""/>
      <w:lvlJc w:val="left"/>
      <w:rPr>
        <w:rFonts w:cs="Times New Roman"/>
      </w:rPr>
    </w:lvl>
    <w:lvl w:ilvl="2" w:tplc="DD7EDF7A">
      <w:numFmt w:val="decimal"/>
      <w:lvlText w:val=""/>
      <w:lvlJc w:val="left"/>
      <w:rPr>
        <w:rFonts w:cs="Times New Roman"/>
      </w:rPr>
    </w:lvl>
    <w:lvl w:ilvl="3" w:tplc="E32A8156">
      <w:numFmt w:val="decimal"/>
      <w:lvlText w:val=""/>
      <w:lvlJc w:val="left"/>
      <w:rPr>
        <w:rFonts w:cs="Times New Roman"/>
      </w:rPr>
    </w:lvl>
    <w:lvl w:ilvl="4" w:tplc="24B69F1C">
      <w:numFmt w:val="decimal"/>
      <w:lvlText w:val=""/>
      <w:lvlJc w:val="left"/>
      <w:rPr>
        <w:rFonts w:cs="Times New Roman"/>
      </w:rPr>
    </w:lvl>
    <w:lvl w:ilvl="5" w:tplc="9E022E9E">
      <w:numFmt w:val="decimal"/>
      <w:lvlText w:val=""/>
      <w:lvlJc w:val="left"/>
      <w:rPr>
        <w:rFonts w:cs="Times New Roman"/>
      </w:rPr>
    </w:lvl>
    <w:lvl w:ilvl="6" w:tplc="D8D61F80">
      <w:numFmt w:val="decimal"/>
      <w:lvlText w:val=""/>
      <w:lvlJc w:val="left"/>
      <w:rPr>
        <w:rFonts w:cs="Times New Roman"/>
      </w:rPr>
    </w:lvl>
    <w:lvl w:ilvl="7" w:tplc="BFEAFEDC">
      <w:numFmt w:val="decimal"/>
      <w:lvlText w:val=""/>
      <w:lvlJc w:val="left"/>
      <w:rPr>
        <w:rFonts w:cs="Times New Roman"/>
      </w:rPr>
    </w:lvl>
    <w:lvl w:ilvl="8" w:tplc="E01AD852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9A04084"/>
    <w:lvl w:ilvl="0" w:tplc="7A4418EE">
      <w:start w:val="1"/>
      <w:numFmt w:val="bullet"/>
      <w:lvlText w:val="•"/>
      <w:lvlJc w:val="left"/>
    </w:lvl>
    <w:lvl w:ilvl="1" w:tplc="EB604CA2">
      <w:numFmt w:val="decimal"/>
      <w:lvlText w:val=""/>
      <w:lvlJc w:val="left"/>
      <w:rPr>
        <w:rFonts w:cs="Times New Roman"/>
      </w:rPr>
    </w:lvl>
    <w:lvl w:ilvl="2" w:tplc="550653B4">
      <w:numFmt w:val="decimal"/>
      <w:lvlText w:val=""/>
      <w:lvlJc w:val="left"/>
      <w:rPr>
        <w:rFonts w:cs="Times New Roman"/>
      </w:rPr>
    </w:lvl>
    <w:lvl w:ilvl="3" w:tplc="8F508602">
      <w:numFmt w:val="decimal"/>
      <w:lvlText w:val=""/>
      <w:lvlJc w:val="left"/>
      <w:rPr>
        <w:rFonts w:cs="Times New Roman"/>
      </w:rPr>
    </w:lvl>
    <w:lvl w:ilvl="4" w:tplc="94006CE4">
      <w:numFmt w:val="decimal"/>
      <w:lvlText w:val=""/>
      <w:lvlJc w:val="left"/>
      <w:rPr>
        <w:rFonts w:cs="Times New Roman"/>
      </w:rPr>
    </w:lvl>
    <w:lvl w:ilvl="5" w:tplc="E9561BEC">
      <w:numFmt w:val="decimal"/>
      <w:lvlText w:val=""/>
      <w:lvlJc w:val="left"/>
      <w:rPr>
        <w:rFonts w:cs="Times New Roman"/>
      </w:rPr>
    </w:lvl>
    <w:lvl w:ilvl="6" w:tplc="9E2CA1EA">
      <w:numFmt w:val="decimal"/>
      <w:lvlText w:val=""/>
      <w:lvlJc w:val="left"/>
      <w:rPr>
        <w:rFonts w:cs="Times New Roman"/>
      </w:rPr>
    </w:lvl>
    <w:lvl w:ilvl="7" w:tplc="20C23DD8">
      <w:numFmt w:val="decimal"/>
      <w:lvlText w:val=""/>
      <w:lvlJc w:val="left"/>
      <w:rPr>
        <w:rFonts w:cs="Times New Roman"/>
      </w:rPr>
    </w:lvl>
    <w:lvl w:ilvl="8" w:tplc="00066776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A0A8B7B6"/>
    <w:lvl w:ilvl="0" w:tplc="742C23D2">
      <w:start w:val="1"/>
      <w:numFmt w:val="bullet"/>
      <w:lvlText w:val="•"/>
      <w:lvlJc w:val="left"/>
    </w:lvl>
    <w:lvl w:ilvl="1" w:tplc="72D0F1FE">
      <w:numFmt w:val="decimal"/>
      <w:lvlText w:val=""/>
      <w:lvlJc w:val="left"/>
      <w:rPr>
        <w:rFonts w:cs="Times New Roman"/>
      </w:rPr>
    </w:lvl>
    <w:lvl w:ilvl="2" w:tplc="45BA6E32">
      <w:numFmt w:val="decimal"/>
      <w:lvlText w:val=""/>
      <w:lvlJc w:val="left"/>
      <w:rPr>
        <w:rFonts w:cs="Times New Roman"/>
      </w:rPr>
    </w:lvl>
    <w:lvl w:ilvl="3" w:tplc="12A6EF3A">
      <w:numFmt w:val="decimal"/>
      <w:lvlText w:val=""/>
      <w:lvlJc w:val="left"/>
      <w:rPr>
        <w:rFonts w:cs="Times New Roman"/>
      </w:rPr>
    </w:lvl>
    <w:lvl w:ilvl="4" w:tplc="3BEA0C9A">
      <w:numFmt w:val="decimal"/>
      <w:lvlText w:val=""/>
      <w:lvlJc w:val="left"/>
      <w:rPr>
        <w:rFonts w:cs="Times New Roman"/>
      </w:rPr>
    </w:lvl>
    <w:lvl w:ilvl="5" w:tplc="DADCCDC4">
      <w:numFmt w:val="decimal"/>
      <w:lvlText w:val=""/>
      <w:lvlJc w:val="left"/>
      <w:rPr>
        <w:rFonts w:cs="Times New Roman"/>
      </w:rPr>
    </w:lvl>
    <w:lvl w:ilvl="6" w:tplc="8480B0AC">
      <w:numFmt w:val="decimal"/>
      <w:lvlText w:val=""/>
      <w:lvlJc w:val="left"/>
      <w:rPr>
        <w:rFonts w:cs="Times New Roman"/>
      </w:rPr>
    </w:lvl>
    <w:lvl w:ilvl="7" w:tplc="29D89D36">
      <w:numFmt w:val="decimal"/>
      <w:lvlText w:val=""/>
      <w:lvlJc w:val="left"/>
      <w:rPr>
        <w:rFonts w:cs="Times New Roman"/>
      </w:rPr>
    </w:lvl>
    <w:lvl w:ilvl="8" w:tplc="92B00B4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20908572"/>
    <w:lvl w:ilvl="0" w:tplc="F280D3AE">
      <w:start w:val="1"/>
      <w:numFmt w:val="bullet"/>
      <w:lvlText w:val="•"/>
      <w:lvlJc w:val="left"/>
    </w:lvl>
    <w:lvl w:ilvl="1" w:tplc="38662E66">
      <w:numFmt w:val="decimal"/>
      <w:lvlText w:val=""/>
      <w:lvlJc w:val="left"/>
      <w:rPr>
        <w:rFonts w:cs="Times New Roman"/>
      </w:rPr>
    </w:lvl>
    <w:lvl w:ilvl="2" w:tplc="8CB80ADA">
      <w:numFmt w:val="decimal"/>
      <w:lvlText w:val=""/>
      <w:lvlJc w:val="left"/>
      <w:rPr>
        <w:rFonts w:cs="Times New Roman"/>
      </w:rPr>
    </w:lvl>
    <w:lvl w:ilvl="3" w:tplc="9F4A479E">
      <w:numFmt w:val="decimal"/>
      <w:lvlText w:val=""/>
      <w:lvlJc w:val="left"/>
      <w:rPr>
        <w:rFonts w:cs="Times New Roman"/>
      </w:rPr>
    </w:lvl>
    <w:lvl w:ilvl="4" w:tplc="F13E8E06">
      <w:numFmt w:val="decimal"/>
      <w:lvlText w:val=""/>
      <w:lvlJc w:val="left"/>
      <w:rPr>
        <w:rFonts w:cs="Times New Roman"/>
      </w:rPr>
    </w:lvl>
    <w:lvl w:ilvl="5" w:tplc="029093B6">
      <w:numFmt w:val="decimal"/>
      <w:lvlText w:val=""/>
      <w:lvlJc w:val="left"/>
      <w:rPr>
        <w:rFonts w:cs="Times New Roman"/>
      </w:rPr>
    </w:lvl>
    <w:lvl w:ilvl="6" w:tplc="2B642700">
      <w:numFmt w:val="decimal"/>
      <w:lvlText w:val=""/>
      <w:lvlJc w:val="left"/>
      <w:rPr>
        <w:rFonts w:cs="Times New Roman"/>
      </w:rPr>
    </w:lvl>
    <w:lvl w:ilvl="7" w:tplc="99B64BBA">
      <w:numFmt w:val="decimal"/>
      <w:lvlText w:val=""/>
      <w:lvlJc w:val="left"/>
      <w:rPr>
        <w:rFonts w:cs="Times New Roman"/>
      </w:rPr>
    </w:lvl>
    <w:lvl w:ilvl="8" w:tplc="8370C26C">
      <w:numFmt w:val="decimal"/>
      <w:lvlText w:val=""/>
      <w:lvlJc w:val="left"/>
      <w:rPr>
        <w:rFonts w:cs="Times New Roman"/>
      </w:rPr>
    </w:lvl>
  </w:abstractNum>
  <w:abstractNum w:abstractNumId="17">
    <w:nsid w:val="00005D03"/>
    <w:multiLevelType w:val="hybridMultilevel"/>
    <w:tmpl w:val="7D325DEC"/>
    <w:lvl w:ilvl="0" w:tplc="83E20CCC">
      <w:start w:val="1"/>
      <w:numFmt w:val="bullet"/>
      <w:lvlText w:val="У"/>
      <w:lvlJc w:val="left"/>
    </w:lvl>
    <w:lvl w:ilvl="1" w:tplc="68B422BA">
      <w:numFmt w:val="decimal"/>
      <w:lvlText w:val=""/>
      <w:lvlJc w:val="left"/>
      <w:rPr>
        <w:rFonts w:cs="Times New Roman"/>
      </w:rPr>
    </w:lvl>
    <w:lvl w:ilvl="2" w:tplc="9CE0D830">
      <w:numFmt w:val="decimal"/>
      <w:lvlText w:val=""/>
      <w:lvlJc w:val="left"/>
      <w:rPr>
        <w:rFonts w:cs="Times New Roman"/>
      </w:rPr>
    </w:lvl>
    <w:lvl w:ilvl="3" w:tplc="3E8AA73A">
      <w:numFmt w:val="decimal"/>
      <w:lvlText w:val=""/>
      <w:lvlJc w:val="left"/>
      <w:rPr>
        <w:rFonts w:cs="Times New Roman"/>
      </w:rPr>
    </w:lvl>
    <w:lvl w:ilvl="4" w:tplc="FCA6F87C">
      <w:numFmt w:val="decimal"/>
      <w:lvlText w:val=""/>
      <w:lvlJc w:val="left"/>
      <w:rPr>
        <w:rFonts w:cs="Times New Roman"/>
      </w:rPr>
    </w:lvl>
    <w:lvl w:ilvl="5" w:tplc="53402076">
      <w:numFmt w:val="decimal"/>
      <w:lvlText w:val=""/>
      <w:lvlJc w:val="left"/>
      <w:rPr>
        <w:rFonts w:cs="Times New Roman"/>
      </w:rPr>
    </w:lvl>
    <w:lvl w:ilvl="6" w:tplc="9D0ED308">
      <w:numFmt w:val="decimal"/>
      <w:lvlText w:val=""/>
      <w:lvlJc w:val="left"/>
      <w:rPr>
        <w:rFonts w:cs="Times New Roman"/>
      </w:rPr>
    </w:lvl>
    <w:lvl w:ilvl="7" w:tplc="94C85874">
      <w:numFmt w:val="decimal"/>
      <w:lvlText w:val=""/>
      <w:lvlJc w:val="left"/>
      <w:rPr>
        <w:rFonts w:cs="Times New Roman"/>
      </w:rPr>
    </w:lvl>
    <w:lvl w:ilvl="8" w:tplc="D6066174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CF2C5366"/>
    <w:lvl w:ilvl="0" w:tplc="E730D40C">
      <w:start w:val="1"/>
      <w:numFmt w:val="bullet"/>
      <w:lvlText w:val="•"/>
      <w:lvlJc w:val="left"/>
    </w:lvl>
    <w:lvl w:ilvl="1" w:tplc="67769B40">
      <w:numFmt w:val="decimal"/>
      <w:lvlText w:val=""/>
      <w:lvlJc w:val="left"/>
      <w:rPr>
        <w:rFonts w:cs="Times New Roman"/>
      </w:rPr>
    </w:lvl>
    <w:lvl w:ilvl="2" w:tplc="8C7635F4">
      <w:numFmt w:val="decimal"/>
      <w:lvlText w:val=""/>
      <w:lvlJc w:val="left"/>
      <w:rPr>
        <w:rFonts w:cs="Times New Roman"/>
      </w:rPr>
    </w:lvl>
    <w:lvl w:ilvl="3" w:tplc="63AC5C60">
      <w:numFmt w:val="decimal"/>
      <w:lvlText w:val=""/>
      <w:lvlJc w:val="left"/>
      <w:rPr>
        <w:rFonts w:cs="Times New Roman"/>
      </w:rPr>
    </w:lvl>
    <w:lvl w:ilvl="4" w:tplc="28EE9AB8">
      <w:numFmt w:val="decimal"/>
      <w:lvlText w:val=""/>
      <w:lvlJc w:val="left"/>
      <w:rPr>
        <w:rFonts w:cs="Times New Roman"/>
      </w:rPr>
    </w:lvl>
    <w:lvl w:ilvl="5" w:tplc="1750DC6A">
      <w:numFmt w:val="decimal"/>
      <w:lvlText w:val=""/>
      <w:lvlJc w:val="left"/>
      <w:rPr>
        <w:rFonts w:cs="Times New Roman"/>
      </w:rPr>
    </w:lvl>
    <w:lvl w:ilvl="6" w:tplc="4A6A2884">
      <w:numFmt w:val="decimal"/>
      <w:lvlText w:val=""/>
      <w:lvlJc w:val="left"/>
      <w:rPr>
        <w:rFonts w:cs="Times New Roman"/>
      </w:rPr>
    </w:lvl>
    <w:lvl w:ilvl="7" w:tplc="D78A788A">
      <w:numFmt w:val="decimal"/>
      <w:lvlText w:val=""/>
      <w:lvlJc w:val="left"/>
      <w:rPr>
        <w:rFonts w:cs="Times New Roman"/>
      </w:rPr>
    </w:lvl>
    <w:lvl w:ilvl="8" w:tplc="D2C0C37A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AAEE0708"/>
    <w:lvl w:ilvl="0" w:tplc="FA7293E6">
      <w:start w:val="1"/>
      <w:numFmt w:val="bullet"/>
      <w:lvlText w:val="•"/>
      <w:lvlJc w:val="left"/>
    </w:lvl>
    <w:lvl w:ilvl="1" w:tplc="72FC9266">
      <w:numFmt w:val="decimal"/>
      <w:lvlText w:val=""/>
      <w:lvlJc w:val="left"/>
      <w:rPr>
        <w:rFonts w:cs="Times New Roman"/>
      </w:rPr>
    </w:lvl>
    <w:lvl w:ilvl="2" w:tplc="CDB65BFE">
      <w:numFmt w:val="decimal"/>
      <w:lvlText w:val=""/>
      <w:lvlJc w:val="left"/>
      <w:rPr>
        <w:rFonts w:cs="Times New Roman"/>
      </w:rPr>
    </w:lvl>
    <w:lvl w:ilvl="3" w:tplc="7748754E">
      <w:numFmt w:val="decimal"/>
      <w:lvlText w:val=""/>
      <w:lvlJc w:val="left"/>
      <w:rPr>
        <w:rFonts w:cs="Times New Roman"/>
      </w:rPr>
    </w:lvl>
    <w:lvl w:ilvl="4" w:tplc="B32E65FE">
      <w:numFmt w:val="decimal"/>
      <w:lvlText w:val=""/>
      <w:lvlJc w:val="left"/>
      <w:rPr>
        <w:rFonts w:cs="Times New Roman"/>
      </w:rPr>
    </w:lvl>
    <w:lvl w:ilvl="5" w:tplc="351829C6">
      <w:numFmt w:val="decimal"/>
      <w:lvlText w:val=""/>
      <w:lvlJc w:val="left"/>
      <w:rPr>
        <w:rFonts w:cs="Times New Roman"/>
      </w:rPr>
    </w:lvl>
    <w:lvl w:ilvl="6" w:tplc="FA1EED30">
      <w:numFmt w:val="decimal"/>
      <w:lvlText w:val=""/>
      <w:lvlJc w:val="left"/>
      <w:rPr>
        <w:rFonts w:cs="Times New Roman"/>
      </w:rPr>
    </w:lvl>
    <w:lvl w:ilvl="7" w:tplc="092424EE">
      <w:numFmt w:val="decimal"/>
      <w:lvlText w:val=""/>
      <w:lvlJc w:val="left"/>
      <w:rPr>
        <w:rFonts w:cs="Times New Roman"/>
      </w:rPr>
    </w:lvl>
    <w:lvl w:ilvl="8" w:tplc="1DDE4AB4">
      <w:numFmt w:val="decimal"/>
      <w:lvlText w:val=""/>
      <w:lvlJc w:val="left"/>
      <w:rPr>
        <w:rFonts w:cs="Times New Roman"/>
      </w:rPr>
    </w:lvl>
  </w:abstractNum>
  <w:abstractNum w:abstractNumId="20">
    <w:nsid w:val="0000701F"/>
    <w:multiLevelType w:val="hybridMultilevel"/>
    <w:tmpl w:val="F028CBCE"/>
    <w:lvl w:ilvl="0" w:tplc="2ABE077E">
      <w:start w:val="1"/>
      <w:numFmt w:val="bullet"/>
      <w:lvlText w:val="•"/>
      <w:lvlJc w:val="left"/>
    </w:lvl>
    <w:lvl w:ilvl="1" w:tplc="CF081FF2">
      <w:numFmt w:val="decimal"/>
      <w:lvlText w:val=""/>
      <w:lvlJc w:val="left"/>
      <w:rPr>
        <w:rFonts w:cs="Times New Roman"/>
      </w:rPr>
    </w:lvl>
    <w:lvl w:ilvl="2" w:tplc="0F0C9E64">
      <w:numFmt w:val="decimal"/>
      <w:lvlText w:val=""/>
      <w:lvlJc w:val="left"/>
      <w:rPr>
        <w:rFonts w:cs="Times New Roman"/>
      </w:rPr>
    </w:lvl>
    <w:lvl w:ilvl="3" w:tplc="F7A62648">
      <w:numFmt w:val="decimal"/>
      <w:lvlText w:val=""/>
      <w:lvlJc w:val="left"/>
      <w:rPr>
        <w:rFonts w:cs="Times New Roman"/>
      </w:rPr>
    </w:lvl>
    <w:lvl w:ilvl="4" w:tplc="F6582D64">
      <w:numFmt w:val="decimal"/>
      <w:lvlText w:val=""/>
      <w:lvlJc w:val="left"/>
      <w:rPr>
        <w:rFonts w:cs="Times New Roman"/>
      </w:rPr>
    </w:lvl>
    <w:lvl w:ilvl="5" w:tplc="E48A0BEE">
      <w:numFmt w:val="decimal"/>
      <w:lvlText w:val=""/>
      <w:lvlJc w:val="left"/>
      <w:rPr>
        <w:rFonts w:cs="Times New Roman"/>
      </w:rPr>
    </w:lvl>
    <w:lvl w:ilvl="6" w:tplc="08086370">
      <w:numFmt w:val="decimal"/>
      <w:lvlText w:val=""/>
      <w:lvlJc w:val="left"/>
      <w:rPr>
        <w:rFonts w:cs="Times New Roman"/>
      </w:rPr>
    </w:lvl>
    <w:lvl w:ilvl="7" w:tplc="1F6842F2">
      <w:numFmt w:val="decimal"/>
      <w:lvlText w:val=""/>
      <w:lvlJc w:val="left"/>
      <w:rPr>
        <w:rFonts w:cs="Times New Roman"/>
      </w:rPr>
    </w:lvl>
    <w:lvl w:ilvl="8" w:tplc="B2808576">
      <w:numFmt w:val="decimal"/>
      <w:lvlText w:val=""/>
      <w:lvlJc w:val="left"/>
      <w:rPr>
        <w:rFonts w:cs="Times New Roman"/>
      </w:rPr>
    </w:lvl>
  </w:abstractNum>
  <w:abstractNum w:abstractNumId="21">
    <w:nsid w:val="0000767D"/>
    <w:multiLevelType w:val="hybridMultilevel"/>
    <w:tmpl w:val="6BE23B30"/>
    <w:lvl w:ilvl="0" w:tplc="0BCE37E6">
      <w:start w:val="1"/>
      <w:numFmt w:val="bullet"/>
      <w:lvlText w:val="•"/>
      <w:lvlJc w:val="left"/>
    </w:lvl>
    <w:lvl w:ilvl="1" w:tplc="CC8A5A4E">
      <w:numFmt w:val="decimal"/>
      <w:lvlText w:val=""/>
      <w:lvlJc w:val="left"/>
      <w:rPr>
        <w:rFonts w:cs="Times New Roman"/>
      </w:rPr>
    </w:lvl>
    <w:lvl w:ilvl="2" w:tplc="FF3E7DC6">
      <w:numFmt w:val="decimal"/>
      <w:lvlText w:val=""/>
      <w:lvlJc w:val="left"/>
      <w:rPr>
        <w:rFonts w:cs="Times New Roman"/>
      </w:rPr>
    </w:lvl>
    <w:lvl w:ilvl="3" w:tplc="A80C4E6E">
      <w:numFmt w:val="decimal"/>
      <w:lvlText w:val=""/>
      <w:lvlJc w:val="left"/>
      <w:rPr>
        <w:rFonts w:cs="Times New Roman"/>
      </w:rPr>
    </w:lvl>
    <w:lvl w:ilvl="4" w:tplc="4BD8246A">
      <w:numFmt w:val="decimal"/>
      <w:lvlText w:val=""/>
      <w:lvlJc w:val="left"/>
      <w:rPr>
        <w:rFonts w:cs="Times New Roman"/>
      </w:rPr>
    </w:lvl>
    <w:lvl w:ilvl="5" w:tplc="444EB5B0">
      <w:numFmt w:val="decimal"/>
      <w:lvlText w:val=""/>
      <w:lvlJc w:val="left"/>
      <w:rPr>
        <w:rFonts w:cs="Times New Roman"/>
      </w:rPr>
    </w:lvl>
    <w:lvl w:ilvl="6" w:tplc="A80C6236">
      <w:numFmt w:val="decimal"/>
      <w:lvlText w:val=""/>
      <w:lvlJc w:val="left"/>
      <w:rPr>
        <w:rFonts w:cs="Times New Roman"/>
      </w:rPr>
    </w:lvl>
    <w:lvl w:ilvl="7" w:tplc="11682C54">
      <w:numFmt w:val="decimal"/>
      <w:lvlText w:val=""/>
      <w:lvlJc w:val="left"/>
      <w:rPr>
        <w:rFonts w:cs="Times New Roman"/>
      </w:rPr>
    </w:lvl>
    <w:lvl w:ilvl="8" w:tplc="18C0C77E">
      <w:numFmt w:val="decimal"/>
      <w:lvlText w:val=""/>
      <w:lvlJc w:val="left"/>
      <w:rPr>
        <w:rFonts w:cs="Times New Roman"/>
      </w:rPr>
    </w:lvl>
  </w:abstractNum>
  <w:abstractNum w:abstractNumId="22">
    <w:nsid w:val="00007A5A"/>
    <w:multiLevelType w:val="hybridMultilevel"/>
    <w:tmpl w:val="03CE370A"/>
    <w:lvl w:ilvl="0" w:tplc="E4F8B492">
      <w:start w:val="1"/>
      <w:numFmt w:val="bullet"/>
      <w:lvlText w:val="•"/>
      <w:lvlJc w:val="left"/>
    </w:lvl>
    <w:lvl w:ilvl="1" w:tplc="B94AC7CA">
      <w:numFmt w:val="decimal"/>
      <w:lvlText w:val=""/>
      <w:lvlJc w:val="left"/>
      <w:rPr>
        <w:rFonts w:cs="Times New Roman"/>
      </w:rPr>
    </w:lvl>
    <w:lvl w:ilvl="2" w:tplc="398AC9AC">
      <w:numFmt w:val="decimal"/>
      <w:lvlText w:val=""/>
      <w:lvlJc w:val="left"/>
      <w:rPr>
        <w:rFonts w:cs="Times New Roman"/>
      </w:rPr>
    </w:lvl>
    <w:lvl w:ilvl="3" w:tplc="648E3886">
      <w:numFmt w:val="decimal"/>
      <w:lvlText w:val=""/>
      <w:lvlJc w:val="left"/>
      <w:rPr>
        <w:rFonts w:cs="Times New Roman"/>
      </w:rPr>
    </w:lvl>
    <w:lvl w:ilvl="4" w:tplc="D3F0291C">
      <w:numFmt w:val="decimal"/>
      <w:lvlText w:val=""/>
      <w:lvlJc w:val="left"/>
      <w:rPr>
        <w:rFonts w:cs="Times New Roman"/>
      </w:rPr>
    </w:lvl>
    <w:lvl w:ilvl="5" w:tplc="86363B12">
      <w:numFmt w:val="decimal"/>
      <w:lvlText w:val=""/>
      <w:lvlJc w:val="left"/>
      <w:rPr>
        <w:rFonts w:cs="Times New Roman"/>
      </w:rPr>
    </w:lvl>
    <w:lvl w:ilvl="6" w:tplc="9B70B6A0">
      <w:numFmt w:val="decimal"/>
      <w:lvlText w:val=""/>
      <w:lvlJc w:val="left"/>
      <w:rPr>
        <w:rFonts w:cs="Times New Roman"/>
      </w:rPr>
    </w:lvl>
    <w:lvl w:ilvl="7" w:tplc="C6727EBC">
      <w:numFmt w:val="decimal"/>
      <w:lvlText w:val=""/>
      <w:lvlJc w:val="left"/>
      <w:rPr>
        <w:rFonts w:cs="Times New Roman"/>
      </w:rPr>
    </w:lvl>
    <w:lvl w:ilvl="8" w:tplc="5D504744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14"/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2"/>
  </w:num>
  <w:num w:numId="13">
    <w:abstractNumId w:val="15"/>
  </w:num>
  <w:num w:numId="14">
    <w:abstractNumId w:val="18"/>
  </w:num>
  <w:num w:numId="15">
    <w:abstractNumId w:val="19"/>
  </w:num>
  <w:num w:numId="16">
    <w:abstractNumId w:val="9"/>
  </w:num>
  <w:num w:numId="17">
    <w:abstractNumId w:val="5"/>
  </w:num>
  <w:num w:numId="18">
    <w:abstractNumId w:val="20"/>
  </w:num>
  <w:num w:numId="19">
    <w:abstractNumId w:val="17"/>
  </w:num>
  <w:num w:numId="20">
    <w:abstractNumId w:val="22"/>
  </w:num>
  <w:num w:numId="21">
    <w:abstractNumId w:val="21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879"/>
    <w:rsid w:val="00012E50"/>
    <w:rsid w:val="000222D8"/>
    <w:rsid w:val="0003165E"/>
    <w:rsid w:val="000353F1"/>
    <w:rsid w:val="000825AA"/>
    <w:rsid w:val="000825BC"/>
    <w:rsid w:val="0009395B"/>
    <w:rsid w:val="000B5ED3"/>
    <w:rsid w:val="000C78A4"/>
    <w:rsid w:val="000D4A47"/>
    <w:rsid w:val="000D67E0"/>
    <w:rsid w:val="000F5D79"/>
    <w:rsid w:val="001077C7"/>
    <w:rsid w:val="001D30A5"/>
    <w:rsid w:val="00227159"/>
    <w:rsid w:val="00261A07"/>
    <w:rsid w:val="00263879"/>
    <w:rsid w:val="00266AE1"/>
    <w:rsid w:val="00286F9C"/>
    <w:rsid w:val="002B2249"/>
    <w:rsid w:val="002D0AD5"/>
    <w:rsid w:val="002D7728"/>
    <w:rsid w:val="00302552"/>
    <w:rsid w:val="00363190"/>
    <w:rsid w:val="00383F24"/>
    <w:rsid w:val="00396ACC"/>
    <w:rsid w:val="003A373A"/>
    <w:rsid w:val="003E404C"/>
    <w:rsid w:val="004072E2"/>
    <w:rsid w:val="004124AB"/>
    <w:rsid w:val="004839D4"/>
    <w:rsid w:val="004879F9"/>
    <w:rsid w:val="004A0003"/>
    <w:rsid w:val="004A3B47"/>
    <w:rsid w:val="004E43B3"/>
    <w:rsid w:val="005007A6"/>
    <w:rsid w:val="00520715"/>
    <w:rsid w:val="005562B4"/>
    <w:rsid w:val="00565F5C"/>
    <w:rsid w:val="00572A38"/>
    <w:rsid w:val="005A5B85"/>
    <w:rsid w:val="005D27AB"/>
    <w:rsid w:val="005F69B6"/>
    <w:rsid w:val="005F6CD4"/>
    <w:rsid w:val="00605388"/>
    <w:rsid w:val="00606F76"/>
    <w:rsid w:val="0061130D"/>
    <w:rsid w:val="00624792"/>
    <w:rsid w:val="00634CD4"/>
    <w:rsid w:val="00641A70"/>
    <w:rsid w:val="006577EF"/>
    <w:rsid w:val="006C179F"/>
    <w:rsid w:val="006E113F"/>
    <w:rsid w:val="006F7A6D"/>
    <w:rsid w:val="007213A1"/>
    <w:rsid w:val="0073744F"/>
    <w:rsid w:val="00740314"/>
    <w:rsid w:val="007501BE"/>
    <w:rsid w:val="0078334F"/>
    <w:rsid w:val="0079237E"/>
    <w:rsid w:val="00797C3F"/>
    <w:rsid w:val="007D4A6F"/>
    <w:rsid w:val="00816874"/>
    <w:rsid w:val="00833EC5"/>
    <w:rsid w:val="008920CE"/>
    <w:rsid w:val="0089411D"/>
    <w:rsid w:val="008969B4"/>
    <w:rsid w:val="008A1A51"/>
    <w:rsid w:val="008B732E"/>
    <w:rsid w:val="008C5EF1"/>
    <w:rsid w:val="008E0381"/>
    <w:rsid w:val="008F189C"/>
    <w:rsid w:val="008F65BA"/>
    <w:rsid w:val="0094101D"/>
    <w:rsid w:val="0095124E"/>
    <w:rsid w:val="00954E2A"/>
    <w:rsid w:val="009639BD"/>
    <w:rsid w:val="00973F22"/>
    <w:rsid w:val="00991841"/>
    <w:rsid w:val="00993FE5"/>
    <w:rsid w:val="009E09EC"/>
    <w:rsid w:val="009F5464"/>
    <w:rsid w:val="00A20CB3"/>
    <w:rsid w:val="00A2177C"/>
    <w:rsid w:val="00A31927"/>
    <w:rsid w:val="00A416FD"/>
    <w:rsid w:val="00A628A4"/>
    <w:rsid w:val="00A70760"/>
    <w:rsid w:val="00A71EDB"/>
    <w:rsid w:val="00A73D90"/>
    <w:rsid w:val="00A9376B"/>
    <w:rsid w:val="00AB5289"/>
    <w:rsid w:val="00AB7168"/>
    <w:rsid w:val="00AC0043"/>
    <w:rsid w:val="00AC1A19"/>
    <w:rsid w:val="00B0448D"/>
    <w:rsid w:val="00B93329"/>
    <w:rsid w:val="00B96D26"/>
    <w:rsid w:val="00BA0E27"/>
    <w:rsid w:val="00C22C5A"/>
    <w:rsid w:val="00C266A4"/>
    <w:rsid w:val="00C318BB"/>
    <w:rsid w:val="00C923DF"/>
    <w:rsid w:val="00C929B7"/>
    <w:rsid w:val="00CA65E1"/>
    <w:rsid w:val="00CF324A"/>
    <w:rsid w:val="00D008A5"/>
    <w:rsid w:val="00D07CF2"/>
    <w:rsid w:val="00D219C8"/>
    <w:rsid w:val="00D23F59"/>
    <w:rsid w:val="00D34364"/>
    <w:rsid w:val="00D3777B"/>
    <w:rsid w:val="00D45FF8"/>
    <w:rsid w:val="00D74BB9"/>
    <w:rsid w:val="00D90BC3"/>
    <w:rsid w:val="00D91058"/>
    <w:rsid w:val="00DB060B"/>
    <w:rsid w:val="00E14E14"/>
    <w:rsid w:val="00E349BC"/>
    <w:rsid w:val="00E352E4"/>
    <w:rsid w:val="00E73A48"/>
    <w:rsid w:val="00E85F45"/>
    <w:rsid w:val="00E87C66"/>
    <w:rsid w:val="00E9228F"/>
    <w:rsid w:val="00E96B85"/>
    <w:rsid w:val="00EC68EE"/>
    <w:rsid w:val="00EE1BD8"/>
    <w:rsid w:val="00EE38A1"/>
    <w:rsid w:val="00EE3E66"/>
    <w:rsid w:val="00EF6915"/>
    <w:rsid w:val="00F0115A"/>
    <w:rsid w:val="00F02FF7"/>
    <w:rsid w:val="00F105FC"/>
    <w:rsid w:val="00F138C8"/>
    <w:rsid w:val="00F13CBB"/>
    <w:rsid w:val="00F26C5D"/>
    <w:rsid w:val="00F33209"/>
    <w:rsid w:val="00F33542"/>
    <w:rsid w:val="00F37EEE"/>
    <w:rsid w:val="00F519E1"/>
    <w:rsid w:val="00F75055"/>
    <w:rsid w:val="00F85ABD"/>
    <w:rsid w:val="00F92A12"/>
    <w:rsid w:val="00FA092C"/>
    <w:rsid w:val="00FD1A8F"/>
    <w:rsid w:val="00FD3A64"/>
    <w:rsid w:val="00FE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87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479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7EE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EE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37E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EEE"/>
    <w:rPr>
      <w:rFonts w:cs="Times New Roman"/>
    </w:rPr>
  </w:style>
  <w:style w:type="paragraph" w:styleId="NoSpacing">
    <w:name w:val="No Spacing"/>
    <w:uiPriority w:val="99"/>
    <w:qFormat/>
    <w:rsid w:val="00396ACC"/>
  </w:style>
  <w:style w:type="paragraph" w:styleId="ListParagraph">
    <w:name w:val="List Paragraph"/>
    <w:basedOn w:val="Normal"/>
    <w:uiPriority w:val="99"/>
    <w:qFormat/>
    <w:rsid w:val="00740314"/>
    <w:pPr>
      <w:ind w:left="720"/>
      <w:contextualSpacing/>
    </w:pPr>
  </w:style>
  <w:style w:type="table" w:styleId="TableGrid">
    <w:name w:val="Table Grid"/>
    <w:basedOn w:val="TableNormal"/>
    <w:uiPriority w:val="99"/>
    <w:rsid w:val="008920CE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14</Pages>
  <Words>4500</Words>
  <Characters>25654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</cp:lastModifiedBy>
  <cp:revision>26</cp:revision>
  <cp:lastPrinted>2019-09-16T18:01:00Z</cp:lastPrinted>
  <dcterms:created xsi:type="dcterms:W3CDTF">2019-09-04T18:26:00Z</dcterms:created>
  <dcterms:modified xsi:type="dcterms:W3CDTF">2020-09-05T20:17:00Z</dcterms:modified>
</cp:coreProperties>
</file>